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0340" w:type="dxa"/>
        <w:tblInd w:w="-624" w:type="dxa"/>
        <w:tblBorders>
          <w:insideH w:val="none" w:sz="0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  <w:tblCaption w:val="Information om dokumentet"/>
        <w:tblDescription w:val="Innehåller ansvariga för innehållet, dokumenttyp, version och giltighetstid."/>
      </w:tblPr>
      <w:tblGrid>
        <w:gridCol w:w="3114"/>
        <w:gridCol w:w="4111"/>
        <w:gridCol w:w="1557"/>
        <w:gridCol w:w="1558"/>
      </w:tblGrid>
      <w:tr w:rsidR="00C879BB" w14:paraId="75D73EF8" w14:textId="77777777" w:rsidTr="00F7583B">
        <w:trPr>
          <w:cantSplit/>
          <w:trHeight w:val="516"/>
        </w:trPr>
        <w:tc>
          <w:tcPr>
            <w:tcW w:w="3114" w:type="dxa"/>
            <w:tcBorders>
              <w:top w:val="single" w:sz="4" w:space="0" w:color="auto"/>
            </w:tcBorders>
          </w:tcPr>
          <w:sdt>
            <w:sdtPr>
              <w:rPr>
                <w:rFonts w:cs="Arial"/>
              </w:rPr>
              <w:id w:val="-2044889952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7100792A" w14:textId="77777777" w:rsidR="008318A9" w:rsidRPr="00F6089D" w:rsidRDefault="00664B13" w:rsidP="00F7583B">
                <w:pPr>
                  <w:pStyle w:val="xLedtext"/>
                  <w:spacing w:before="60"/>
                  <w:rPr>
                    <w:rFonts w:cs="Arial"/>
                  </w:rPr>
                </w:pPr>
                <w:r w:rsidRPr="00F6089D">
                  <w:rPr>
                    <w:rFonts w:cs="Arial"/>
                  </w:rPr>
                  <w:t>Dokumenttyp</w:t>
                </w:r>
              </w:p>
            </w:sdtContent>
          </w:sdt>
          <w:sdt>
            <w:sdtPr>
              <w:rPr>
                <w:sz w:val="16"/>
                <w:szCs w:val="21"/>
              </w:rPr>
              <w:id w:val="-819812975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3A352988" w14:textId="77777777" w:rsidR="008318A9" w:rsidRPr="00F67F4D" w:rsidRDefault="00664B13" w:rsidP="00F7583B">
                <w:pPr>
                  <w:spacing w:after="0"/>
                  <w:rPr>
                    <w:sz w:val="16"/>
                    <w:szCs w:val="21"/>
                  </w:rPr>
                </w:pPr>
                <w:r w:rsidRPr="00567AA7">
                  <w:rPr>
                    <w:sz w:val="16"/>
                    <w:szCs w:val="21"/>
                  </w:rPr>
                  <w:t>Checklista</w:t>
                </w:r>
              </w:p>
            </w:sdtContent>
          </w:sdt>
        </w:tc>
        <w:tc>
          <w:tcPr>
            <w:tcW w:w="4111" w:type="dxa"/>
            <w:tcBorders>
              <w:top w:val="single" w:sz="4" w:space="0" w:color="auto"/>
            </w:tcBorders>
          </w:tcPr>
          <w:sdt>
            <w:sdtPr>
              <w:rPr>
                <w:rFonts w:cs="Arial"/>
              </w:rPr>
              <w:id w:val="187798341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24872831" w14:textId="77777777" w:rsidR="008318A9" w:rsidRPr="00F6089D" w:rsidRDefault="00664B13" w:rsidP="00F7583B">
                <w:pPr>
                  <w:pStyle w:val="xLedtext"/>
                  <w:spacing w:before="60"/>
                  <w:rPr>
                    <w:rFonts w:cs="Arial"/>
                  </w:rPr>
                </w:pPr>
                <w:r w:rsidRPr="00F6089D">
                  <w:rPr>
                    <w:rFonts w:cs="Arial"/>
                  </w:rPr>
                  <w:t>Ansvarig verksamhet</w:t>
                </w:r>
              </w:p>
            </w:sdtContent>
          </w:sdt>
          <w:sdt>
            <w:sdtPr>
              <w:rPr>
                <w:sz w:val="16"/>
                <w:szCs w:val="21"/>
              </w:rPr>
              <w:id w:val="-2012663602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701D94D9" w14:textId="77777777" w:rsidR="008318A9" w:rsidRPr="00F6089D" w:rsidRDefault="00664B13" w:rsidP="00F7583B">
                <w:pPr>
                  <w:spacing w:after="0"/>
                </w:pPr>
                <w:r w:rsidRPr="00567AA7">
                  <w:rPr>
                    <w:sz w:val="16"/>
                    <w:szCs w:val="21"/>
                  </w:rPr>
                  <w:t>Smittskydd Värmland</w:t>
                </w:r>
              </w:p>
            </w:sdtContent>
          </w:sdt>
        </w:tc>
        <w:tc>
          <w:tcPr>
            <w:tcW w:w="1557" w:type="dxa"/>
            <w:tcBorders>
              <w:top w:val="single" w:sz="4" w:space="0" w:color="auto"/>
            </w:tcBorders>
          </w:tcPr>
          <w:sdt>
            <w:sdtPr>
              <w:rPr>
                <w:rFonts w:cs="Arial"/>
              </w:rPr>
              <w:id w:val="910739247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39E439C0" w14:textId="77777777" w:rsidR="008318A9" w:rsidRPr="00F6089D" w:rsidRDefault="00664B13" w:rsidP="0062164C">
                <w:pPr>
                  <w:pStyle w:val="xLedtext"/>
                  <w:spacing w:before="60"/>
                  <w:ind w:right="-22"/>
                  <w:rPr>
                    <w:rFonts w:cs="Arial"/>
                  </w:rPr>
                </w:pPr>
                <w:r>
                  <w:rPr>
                    <w:rFonts w:cs="Arial"/>
                  </w:rPr>
                  <w:t>Organisation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-24485359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03884A67" w14:textId="77777777" w:rsidR="008318A9" w:rsidRPr="00F6089D" w:rsidRDefault="00664B13" w:rsidP="0062164C">
                <w:pPr>
                  <w:pStyle w:val="xHead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Region Värmland</w:t>
                </w:r>
              </w:p>
            </w:sdtContent>
          </w:sdt>
        </w:tc>
        <w:tc>
          <w:tcPr>
            <w:tcW w:w="1558" w:type="dxa"/>
            <w:tcBorders>
              <w:top w:val="single" w:sz="4" w:space="0" w:color="auto"/>
            </w:tcBorders>
          </w:tcPr>
          <w:sdt>
            <w:sdtPr>
              <w:rPr>
                <w:rFonts w:cs="Arial"/>
              </w:rPr>
              <w:id w:val="-1062008461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1E9B081E" w14:textId="77777777" w:rsidR="008318A9" w:rsidRPr="00F6089D" w:rsidRDefault="00664B13" w:rsidP="0062164C">
                <w:pPr>
                  <w:pStyle w:val="xLedtext"/>
                  <w:spacing w:before="60"/>
                  <w:ind w:right="-22"/>
                  <w:rPr>
                    <w:rFonts w:cs="Arial"/>
                  </w:rPr>
                </w:pPr>
                <w:r>
                  <w:rPr>
                    <w:rFonts w:cs="Arial"/>
                  </w:rPr>
                  <w:t>Version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21"/>
              </w:rPr>
              <w:id w:val="1724175142"/>
              <w:lock w:val="sdtContentLocked"/>
              <w:placeholder>
                <w:docPart w:val="DD05B6A33A9C4A0A9F7E1D980FDC127E"/>
              </w:placeholder>
              <w:group/>
            </w:sdtPr>
            <w:sdtEndPr>
              <w:rPr>
                <w:szCs w:val="16"/>
              </w:rPr>
            </w:sdtEndPr>
            <w:sdtContent>
              <w:p w14:paraId="3C93314E" w14:textId="77777777" w:rsidR="008318A9" w:rsidRPr="00F6089D" w:rsidRDefault="00664B13" w:rsidP="0062164C">
                <w:pPr>
                  <w:pStyle w:val="xHeader"/>
                  <w:ind w:right="-22"/>
                  <w:rPr>
                    <w:rFonts w:ascii="Arial" w:hAnsi="Arial" w:cs="Arial"/>
                  </w:rPr>
                </w:pPr>
                <w:r w:rsidRPr="001612E3">
                  <w:rPr>
                    <w:rFonts w:ascii="Arial" w:hAnsi="Arial" w:cs="Arial"/>
                    <w:sz w:val="16"/>
                    <w:szCs w:val="21"/>
                  </w:rPr>
                  <w:t>4</w:t>
                </w:r>
              </w:p>
            </w:sdtContent>
          </w:sdt>
        </w:tc>
      </w:tr>
      <w:tr w:rsidR="00C879BB" w14:paraId="17D83E39" w14:textId="77777777" w:rsidTr="0062164C">
        <w:trPr>
          <w:cantSplit/>
          <w:trHeight w:val="647"/>
        </w:trPr>
        <w:tc>
          <w:tcPr>
            <w:tcW w:w="3114" w:type="dxa"/>
            <w:tcBorders>
              <w:top w:val="single" w:sz="4" w:space="0" w:color="auto"/>
            </w:tcBorders>
          </w:tcPr>
          <w:sdt>
            <w:sdtPr>
              <w:rPr>
                <w:rFonts w:cs="Arial"/>
              </w:rPr>
              <w:id w:val="-2112971582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5D97B4CA" w14:textId="77777777" w:rsidR="008318A9" w:rsidRPr="00F6089D" w:rsidRDefault="00664B13" w:rsidP="0062164C">
                <w:pPr>
                  <w:pStyle w:val="xLedtext"/>
                  <w:spacing w:before="60"/>
                  <w:rPr>
                    <w:rFonts w:cs="Arial"/>
                  </w:rPr>
                </w:pPr>
                <w:r w:rsidRPr="00F6089D">
                  <w:rPr>
                    <w:rFonts w:cs="Arial"/>
                  </w:rPr>
                  <w:t>Dokumentägare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189404516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1FFF9D99" w14:textId="77777777" w:rsidR="008318A9" w:rsidRPr="008318A9" w:rsidRDefault="00664B13" w:rsidP="0062164C">
                <w:pPr>
                  <w:pStyle w:val="xHeader"/>
                  <w:rPr>
                    <w:rFonts w:ascii="Arial" w:hAnsi="Arial" w:cs="Arial"/>
                    <w:sz w:val="16"/>
                    <w:szCs w:val="16"/>
                  </w:rPr>
                </w:pPr>
                <w:r w:rsidRPr="008318A9">
                  <w:rPr>
                    <w:rFonts w:ascii="Arial" w:hAnsi="Arial" w:cs="Arial"/>
                    <w:sz w:val="16"/>
                    <w:szCs w:val="16"/>
                  </w:rPr>
                  <w:t>Monika Carlson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711689937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2C4DC5DC" w14:textId="77777777" w:rsidR="008318A9" w:rsidRPr="00F6089D" w:rsidRDefault="00664B13" w:rsidP="0062164C">
                <w:pPr>
                  <w:pStyle w:val="xHeader"/>
                  <w:tabs>
                    <w:tab w:val="left" w:pos="702"/>
                  </w:tabs>
                  <w:rPr>
                    <w:rFonts w:ascii="Arial" w:hAnsi="Arial" w:cs="Arial"/>
                  </w:rPr>
                </w:pPr>
                <w:r w:rsidRPr="008318A9">
                  <w:rPr>
                    <w:rFonts w:ascii="Arial" w:hAnsi="Arial" w:cs="Arial"/>
                    <w:sz w:val="16"/>
                    <w:szCs w:val="16"/>
                  </w:rPr>
                  <w:t>Hygiensjuksköterska</w:t>
                </w:r>
              </w:p>
            </w:sdtContent>
          </w:sdt>
        </w:tc>
        <w:tc>
          <w:tcPr>
            <w:tcW w:w="4111" w:type="dxa"/>
            <w:tcBorders>
              <w:top w:val="single" w:sz="4" w:space="0" w:color="auto"/>
            </w:tcBorders>
          </w:tcPr>
          <w:sdt>
            <w:sdtPr>
              <w:rPr>
                <w:rFonts w:cs="Arial"/>
              </w:rPr>
              <w:id w:val="1689714544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3EAC4324" w14:textId="77777777" w:rsidR="008318A9" w:rsidRPr="00F6089D" w:rsidRDefault="00664B13" w:rsidP="0062164C">
                <w:pPr>
                  <w:pStyle w:val="xLedtext"/>
                  <w:spacing w:before="60"/>
                  <w:rPr>
                    <w:rFonts w:cs="Arial"/>
                  </w:rPr>
                </w:pPr>
                <w:r w:rsidRPr="00F6089D">
                  <w:rPr>
                    <w:rFonts w:cs="Arial"/>
                  </w:rPr>
                  <w:t>Fastställare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631044558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71989B16" w14:textId="77777777" w:rsidR="008318A9" w:rsidRPr="000557F8" w:rsidRDefault="00664B13" w:rsidP="0062164C">
                <w:pPr>
                  <w:pStyle w:val="xHeader"/>
                  <w:rPr>
                    <w:rFonts w:ascii="Arial" w:hAnsi="Arial" w:cs="Arial"/>
                    <w:sz w:val="16"/>
                    <w:szCs w:val="16"/>
                  </w:rPr>
                </w:pPr>
                <w:r w:rsidRPr="000557F8">
                  <w:rPr>
                    <w:rFonts w:ascii="Arial" w:hAnsi="Arial" w:cs="Arial"/>
                    <w:sz w:val="16"/>
                    <w:szCs w:val="16"/>
                  </w:rPr>
                  <w:t>Anna Skogstam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-465205227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06828120" w14:textId="77777777" w:rsidR="008318A9" w:rsidRPr="00F6089D" w:rsidRDefault="00664B13" w:rsidP="0062164C">
                <w:pPr>
                  <w:pStyle w:val="xHeader"/>
                  <w:rPr>
                    <w:rFonts w:ascii="Arial" w:hAnsi="Arial" w:cs="Arial"/>
                  </w:rPr>
                </w:pPr>
                <w:r w:rsidRPr="000557F8">
                  <w:rPr>
                    <w:rFonts w:ascii="Arial" w:hAnsi="Arial" w:cs="Arial"/>
                    <w:sz w:val="16"/>
                    <w:szCs w:val="16"/>
                  </w:rPr>
                  <w:t>Smittskyddsläkare</w:t>
                </w:r>
              </w:p>
            </w:sdtContent>
          </w:sdt>
        </w:tc>
        <w:tc>
          <w:tcPr>
            <w:tcW w:w="1557" w:type="dxa"/>
            <w:tcBorders>
              <w:top w:val="single" w:sz="4" w:space="0" w:color="auto"/>
            </w:tcBorders>
          </w:tcPr>
          <w:sdt>
            <w:sdtPr>
              <w:rPr>
                <w:rFonts w:cs="Arial"/>
              </w:rPr>
              <w:id w:val="-1465187615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57A04BEA" w14:textId="77777777" w:rsidR="008318A9" w:rsidRPr="00F6089D" w:rsidRDefault="00664B13" w:rsidP="0062164C">
                <w:pPr>
                  <w:pStyle w:val="xLedtext"/>
                  <w:spacing w:before="60"/>
                  <w:rPr>
                    <w:rFonts w:cs="Arial"/>
                  </w:rPr>
                </w:pPr>
                <w:r w:rsidRPr="00F6089D">
                  <w:rPr>
                    <w:rFonts w:cs="Arial"/>
                  </w:rPr>
                  <w:t xml:space="preserve">Giltig </w:t>
                </w:r>
                <w:r>
                  <w:rPr>
                    <w:rFonts w:cs="Arial"/>
                  </w:rPr>
                  <w:t>fr</w:t>
                </w:r>
                <w:r w:rsidRPr="00F6089D">
                  <w:rPr>
                    <w:rFonts w:cs="Arial"/>
                  </w:rPr>
                  <w:t>.o.m.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399184108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3B8D3F0D" w14:textId="77777777" w:rsidR="008318A9" w:rsidRPr="00F6089D" w:rsidRDefault="00664B13" w:rsidP="0062164C">
                <w:pPr>
                  <w:pStyle w:val="xHeader"/>
                  <w:rPr>
                    <w:rFonts w:ascii="Arial" w:hAnsi="Arial" w:cs="Arial"/>
                  </w:rPr>
                </w:pPr>
                <w:r w:rsidRPr="000557F8">
                  <w:rPr>
                    <w:rFonts w:ascii="Arial" w:hAnsi="Arial" w:cs="Arial"/>
                    <w:sz w:val="16"/>
                    <w:szCs w:val="16"/>
                  </w:rPr>
                  <w:t>2025-08-28</w:t>
                </w:r>
              </w:p>
            </w:sdtContent>
          </w:sdt>
        </w:tc>
        <w:tc>
          <w:tcPr>
            <w:tcW w:w="1558" w:type="dxa"/>
            <w:tcBorders>
              <w:top w:val="single" w:sz="4" w:space="0" w:color="auto"/>
            </w:tcBorders>
          </w:tcPr>
          <w:sdt>
            <w:sdtPr>
              <w:rPr>
                <w:rFonts w:cs="Arial"/>
              </w:rPr>
              <w:id w:val="1535077100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34B8B6E8" w14:textId="77777777" w:rsidR="008318A9" w:rsidRPr="00F6089D" w:rsidRDefault="00664B13" w:rsidP="0062164C">
                <w:pPr>
                  <w:pStyle w:val="xLedtext"/>
                  <w:spacing w:before="60"/>
                  <w:rPr>
                    <w:rFonts w:cs="Arial"/>
                  </w:rPr>
                </w:pPr>
                <w:r w:rsidRPr="00F6089D">
                  <w:rPr>
                    <w:rFonts w:cs="Arial"/>
                  </w:rPr>
                  <w:t xml:space="preserve">Giltig </w:t>
                </w:r>
                <w:r>
                  <w:rPr>
                    <w:rFonts w:cs="Arial"/>
                  </w:rPr>
                  <w:t>t</w:t>
                </w:r>
                <w:r w:rsidRPr="00F6089D">
                  <w:rPr>
                    <w:rFonts w:cs="Arial"/>
                  </w:rPr>
                  <w:t>.o.m.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684095547"/>
              <w:lock w:val="sdtContentLocked"/>
              <w:placeholder>
                <w:docPart w:val="DD05B6A33A9C4A0A9F7E1D980FDC127E"/>
              </w:placeholder>
              <w:group/>
            </w:sdtPr>
            <w:sdtEndPr/>
            <w:sdtContent>
              <w:p w14:paraId="2D4DAC50" w14:textId="77777777" w:rsidR="008318A9" w:rsidRPr="00F6089D" w:rsidRDefault="00664B13" w:rsidP="0062164C">
                <w:pPr>
                  <w:pStyle w:val="xHeader"/>
                  <w:ind w:right="-22"/>
                  <w:rPr>
                    <w:rFonts w:ascii="Arial" w:hAnsi="Arial" w:cs="Arial"/>
                  </w:rPr>
                </w:pPr>
                <w:r w:rsidRPr="000557F8">
                  <w:rPr>
                    <w:rFonts w:ascii="Arial" w:hAnsi="Arial" w:cs="Arial"/>
                    <w:sz w:val="16"/>
                    <w:szCs w:val="16"/>
                  </w:rPr>
                  <w:t>2027-08-28</w:t>
                </w:r>
              </w:p>
            </w:sdtContent>
          </w:sdt>
        </w:tc>
      </w:tr>
    </w:tbl>
    <w:sdt>
      <w:sdtPr>
        <w:id w:val="-52776954"/>
        <w:lock w:val="sdtContentLocked"/>
        <w:placeholder>
          <w:docPart w:val="DD05B6A33A9C4A0A9F7E1D980FDC127E"/>
        </w:placeholder>
        <w:group/>
      </w:sdtPr>
      <w:sdtEndPr/>
      <w:sdtContent>
        <w:p w14:paraId="5DD7DD48" w14:textId="77777777" w:rsidR="00731882" w:rsidRPr="004A736C" w:rsidRDefault="00664B13" w:rsidP="0054123D">
          <w:pPr>
            <w:pStyle w:val="Rubrik"/>
          </w:pPr>
          <w:r w:rsidRPr="004A736C">
            <w:t>Hygienrutiner personliga assistenter</w:t>
          </w:r>
        </w:p>
      </w:sdtContent>
    </w:sdt>
    <w:p w14:paraId="3D51056C" w14:textId="77777777" w:rsidR="00EB4831" w:rsidRDefault="00664B13" w:rsidP="00413E94">
      <w:sdt>
        <w:sdtPr>
          <w:rPr>
            <w:b/>
          </w:rPr>
          <w:id w:val="142317504"/>
          <w:lock w:val="sdtContentLocked"/>
          <w:placeholder>
            <w:docPart w:val="DD05B6A33A9C4A0A9F7E1D980FDC127E"/>
          </w:placeholder>
          <w:group/>
        </w:sdtPr>
        <w:sdtEndPr/>
        <w:sdtContent>
          <w:r w:rsidR="001D6910" w:rsidRPr="006E7875">
            <w:rPr>
              <w:b/>
            </w:rPr>
            <w:t>Gäller för:</w:t>
          </w:r>
        </w:sdtContent>
      </w:sdt>
      <w:r w:rsidR="00B811E7" w:rsidRPr="00B811E7">
        <w:rPr>
          <w:bCs/>
        </w:rPr>
        <w:t xml:space="preserve"> </w:t>
      </w:r>
      <w:sdt>
        <w:sdtPr>
          <w:id w:val="957066887"/>
          <w:lock w:val="sdtContentLocked"/>
          <w:placeholder>
            <w:docPart w:val="DD05B6A33A9C4A0A9F7E1D980FDC127E"/>
          </w:placeholder>
          <w:group/>
        </w:sdtPr>
        <w:sdtEndPr/>
        <w:sdtContent>
          <w:r w:rsidR="006E7875">
            <w:t>Kommunal vård och omsorg</w:t>
          </w:r>
        </w:sdtContent>
      </w:sdt>
      <w:r w:rsidR="00B811E7">
        <w:t xml:space="preserve"> </w:t>
      </w:r>
      <w:sdt>
        <w:sdtPr>
          <w:id w:val="-1926409910"/>
          <w:lock w:val="sdtContentLocked"/>
          <w:placeholder>
            <w:docPart w:val="DD05B6A33A9C4A0A9F7E1D980FDC127E"/>
          </w:placeholder>
          <w:group/>
        </w:sdtPr>
        <w:sdtEndPr/>
        <w:sdtContent/>
      </w:sdt>
    </w:p>
    <w:p w14:paraId="6849DA25" w14:textId="77777777" w:rsidR="007E3086" w:rsidRPr="003E042B" w:rsidRDefault="00664B13" w:rsidP="007E3086">
      <w:bookmarkStart w:id="0" w:name="_Toc403541927"/>
      <w:bookmarkStart w:id="1" w:name="_Toc403541517"/>
      <w:bookmarkStart w:id="2" w:name="_Toc403541494"/>
      <w:bookmarkStart w:id="3" w:name="_Hlk22652953"/>
      <w:r w:rsidRPr="003E042B">
        <w:t>Checklistan kan användas som ett komplement för att säkerställa att verksamheten har rätt förutsättningar för</w:t>
      </w:r>
      <w:r>
        <w:t xml:space="preserve"> att kunna arbeta på ett smittsäkert sätt.</w:t>
      </w:r>
    </w:p>
    <w:tbl>
      <w:tblPr>
        <w:tblStyle w:val="Tabellrutnt"/>
        <w:tblW w:w="9859" w:type="dxa"/>
        <w:tblLook w:val="04A0" w:firstRow="1" w:lastRow="0" w:firstColumn="1" w:lastColumn="0" w:noHBand="0" w:noVBand="1"/>
      </w:tblPr>
      <w:tblGrid>
        <w:gridCol w:w="7352"/>
        <w:gridCol w:w="773"/>
        <w:gridCol w:w="817"/>
        <w:gridCol w:w="917"/>
      </w:tblGrid>
      <w:tr w:rsidR="00C879BB" w14:paraId="56BDE348" w14:textId="77777777" w:rsidTr="00D93237">
        <w:trPr>
          <w:trHeight w:val="237"/>
        </w:trPr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2BC71" w14:textId="77777777" w:rsidR="007E3086" w:rsidRPr="00656686" w:rsidRDefault="00664B13" w:rsidP="00D93237">
            <w:pPr>
              <w:pStyle w:val="Rubrik2"/>
              <w:spacing w:before="0" w:after="0"/>
              <w:contextualSpacing/>
            </w:pPr>
            <w:r w:rsidRPr="00656686">
              <w:t>Organisation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436AF" w14:textId="77777777" w:rsidR="007E3086" w:rsidRPr="00B2626B" w:rsidRDefault="007E3086" w:rsidP="00D93237">
            <w:pPr>
              <w:pStyle w:val="Rubrik4"/>
              <w:spacing w:before="0"/>
              <w:contextualSpacing/>
              <w:rPr>
                <w:sz w:val="18"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36F2A653" w14:textId="77777777" w:rsidR="007E3086" w:rsidRPr="00B2626B" w:rsidRDefault="00664B13" w:rsidP="00D93237">
            <w:pPr>
              <w:pStyle w:val="Rubrik4"/>
              <w:spacing w:before="0"/>
              <w:contextualSpacing/>
              <w:rPr>
                <w:sz w:val="18"/>
                <w:szCs w:val="28"/>
              </w:rPr>
            </w:pPr>
            <w:r w:rsidRPr="00B2626B">
              <w:rPr>
                <w:sz w:val="18"/>
                <w:szCs w:val="28"/>
              </w:rPr>
              <w:t>Ja</w:t>
            </w:r>
          </w:p>
        </w:tc>
        <w:tc>
          <w:tcPr>
            <w:tcW w:w="817" w:type="dxa"/>
            <w:vAlign w:val="bottom"/>
          </w:tcPr>
          <w:p w14:paraId="15E39453" w14:textId="77777777" w:rsidR="007E3086" w:rsidRPr="00B2626B" w:rsidRDefault="00664B13" w:rsidP="00D93237">
            <w:pPr>
              <w:pStyle w:val="Rubrik4"/>
              <w:spacing w:before="0"/>
              <w:contextualSpacing/>
              <w:rPr>
                <w:sz w:val="18"/>
                <w:szCs w:val="28"/>
              </w:rPr>
            </w:pPr>
            <w:r w:rsidRPr="00B2626B">
              <w:rPr>
                <w:sz w:val="18"/>
                <w:szCs w:val="28"/>
              </w:rPr>
              <w:t>Nej</w:t>
            </w:r>
          </w:p>
        </w:tc>
      </w:tr>
      <w:tr w:rsidR="00C879BB" w14:paraId="37D63868" w14:textId="77777777" w:rsidTr="00D93237">
        <w:trPr>
          <w:trHeight w:hRule="exact" w:val="567"/>
        </w:trPr>
        <w:tc>
          <w:tcPr>
            <w:tcW w:w="7460" w:type="dxa"/>
            <w:tcBorders>
              <w:top w:val="single" w:sz="4" w:space="0" w:color="auto"/>
              <w:right w:val="nil"/>
            </w:tcBorders>
            <w:vAlign w:val="bottom"/>
          </w:tcPr>
          <w:p w14:paraId="4DC524A9" w14:textId="77777777" w:rsidR="007E3086" w:rsidRPr="00656686" w:rsidRDefault="00664B13" w:rsidP="007E3086">
            <w:pPr>
              <w:pStyle w:val="Liststycke"/>
              <w:numPr>
                <w:ilvl w:val="0"/>
                <w:numId w:val="50"/>
              </w:numPr>
              <w:spacing w:after="0"/>
              <w:ind w:left="179" w:hanging="179"/>
              <w:contextualSpacing/>
            </w:pPr>
            <w:r w:rsidRPr="00656686">
              <w:t xml:space="preserve">Följs reglerna för: </w:t>
            </w:r>
          </w:p>
          <w:p w14:paraId="1F1C49A1" w14:textId="77777777" w:rsidR="007E3086" w:rsidRPr="00656686" w:rsidRDefault="00664B13" w:rsidP="007E3086">
            <w:pPr>
              <w:pStyle w:val="Liststycke"/>
              <w:numPr>
                <w:ilvl w:val="1"/>
                <w:numId w:val="50"/>
              </w:numPr>
              <w:spacing w:after="0"/>
              <w:ind w:left="888"/>
              <w:contextualSpacing/>
            </w:pPr>
            <w:r w:rsidRPr="00656686">
              <w:t>handhygien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15DFD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35BF64BD" w14:textId="77777777" w:rsidR="007E3086" w:rsidRDefault="007E3086" w:rsidP="00D93237">
            <w:pPr>
              <w:contextualSpacing/>
            </w:pPr>
          </w:p>
          <w:p w14:paraId="0A88787C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17" w:type="dxa"/>
            <w:vAlign w:val="bottom"/>
          </w:tcPr>
          <w:p w14:paraId="3082EE03" w14:textId="77777777" w:rsidR="007E3086" w:rsidRDefault="007E3086" w:rsidP="00D93237">
            <w:pPr>
              <w:contextualSpacing/>
            </w:pPr>
          </w:p>
          <w:p w14:paraId="29F1AF13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38014860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303EB2B7" w14:textId="77777777" w:rsidR="007E3086" w:rsidRPr="00656686" w:rsidRDefault="00664B13" w:rsidP="007E3086">
            <w:pPr>
              <w:pStyle w:val="Liststycke"/>
              <w:numPr>
                <w:ilvl w:val="1"/>
                <w:numId w:val="50"/>
              </w:numPr>
              <w:spacing w:after="0"/>
              <w:ind w:left="888"/>
              <w:contextualSpacing/>
            </w:pPr>
            <w:r w:rsidRPr="00656686">
              <w:t>handskar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AF483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6C634437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373CF149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5F651FE3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24424FF6" w14:textId="77777777" w:rsidR="007E3086" w:rsidRPr="00656686" w:rsidRDefault="00664B13" w:rsidP="007E3086">
            <w:pPr>
              <w:pStyle w:val="Liststycke"/>
              <w:numPr>
                <w:ilvl w:val="1"/>
                <w:numId w:val="50"/>
              </w:numPr>
              <w:spacing w:after="0"/>
              <w:ind w:left="888"/>
              <w:contextualSpacing/>
            </w:pPr>
            <w:r w:rsidRPr="00656686">
              <w:t>plastförkläde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255FA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37A927D8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6F6A6301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2AE09915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4585317D" w14:textId="77777777" w:rsidR="007E3086" w:rsidRPr="00656686" w:rsidRDefault="00664B13" w:rsidP="007E3086">
            <w:pPr>
              <w:pStyle w:val="Liststycke"/>
              <w:numPr>
                <w:ilvl w:val="1"/>
                <w:numId w:val="50"/>
              </w:numPr>
              <w:spacing w:after="0"/>
              <w:ind w:left="888"/>
              <w:contextualSpacing/>
            </w:pPr>
            <w:r w:rsidRPr="00656686">
              <w:t>kortärmad arbetsdräkt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86313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1F8DA180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17797DED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34346E74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055D8603" w14:textId="77777777" w:rsidR="007E3086" w:rsidRPr="00656686" w:rsidRDefault="00664B13" w:rsidP="007E3086">
            <w:pPr>
              <w:pStyle w:val="Liststycke"/>
              <w:numPr>
                <w:ilvl w:val="1"/>
                <w:numId w:val="50"/>
              </w:numPr>
              <w:spacing w:after="0"/>
              <w:ind w:left="888"/>
              <w:contextualSpacing/>
            </w:pPr>
            <w:r w:rsidRPr="00656686">
              <w:t>avsaknad av smycken/nagellack/konstgjorda naglar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ACA39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1D5CE232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0F5E6AD0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4769EB84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5A7E1727" w14:textId="77777777" w:rsidR="007E3086" w:rsidRPr="00656686" w:rsidRDefault="00664B13" w:rsidP="007E3086">
            <w:pPr>
              <w:pStyle w:val="Liststycke"/>
              <w:numPr>
                <w:ilvl w:val="1"/>
                <w:numId w:val="50"/>
              </w:numPr>
              <w:spacing w:after="0"/>
              <w:ind w:left="888"/>
              <w:contextualSpacing/>
            </w:pPr>
            <w:r w:rsidRPr="00656686">
              <w:t>uppsatt hår/huvudduk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B2A28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089D0518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0AD924EA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61412FEF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457CFDDF" w14:textId="77777777" w:rsidR="007E3086" w:rsidRPr="00656686" w:rsidRDefault="00664B13" w:rsidP="007E3086">
            <w:pPr>
              <w:pStyle w:val="Punktlista"/>
              <w:numPr>
                <w:ilvl w:val="0"/>
                <w:numId w:val="49"/>
              </w:numPr>
              <w:spacing w:after="0"/>
              <w:ind w:left="179" w:hanging="179"/>
              <w:contextualSpacing/>
            </w:pPr>
            <w:r w:rsidRPr="007651BD">
              <w:t>Ingår genomgång av basala hygienrutiner i introduktionsprogram för personal?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42276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704AE986" w14:textId="77777777" w:rsidR="007E30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ED9FA9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2B12D21D" w14:textId="77777777" w:rsidR="007E30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C137376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1602DB51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1CD8DB43" w14:textId="77777777" w:rsidR="007E3086" w:rsidRPr="00656686" w:rsidRDefault="00664B13" w:rsidP="007E3086">
            <w:pPr>
              <w:pStyle w:val="Punktlista"/>
              <w:numPr>
                <w:ilvl w:val="0"/>
                <w:numId w:val="49"/>
              </w:numPr>
              <w:spacing w:after="0"/>
              <w:ind w:left="179" w:hanging="179"/>
              <w:contextualSpacing/>
            </w:pPr>
            <w:r w:rsidRPr="007651BD">
              <w:t>Finns rutin för information om nya/ändrade rutiner?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06159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7A835C29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1C738004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50E8A374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06A47F4E" w14:textId="77777777" w:rsidR="007E3086" w:rsidRPr="00656686" w:rsidRDefault="00664B13" w:rsidP="007E3086">
            <w:pPr>
              <w:pStyle w:val="Liststycke"/>
              <w:numPr>
                <w:ilvl w:val="0"/>
                <w:numId w:val="50"/>
              </w:numPr>
              <w:spacing w:after="0"/>
              <w:ind w:left="179" w:hanging="179"/>
              <w:contextualSpacing/>
            </w:pPr>
            <w:r w:rsidRPr="00656686">
              <w:t>Tillhandahåller arbetsgivaren arbetskläder?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494BF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7DBB532D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1672E5DA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0A88469E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07D36905" w14:textId="77777777" w:rsidR="007E3086" w:rsidRPr="00656686" w:rsidRDefault="00664B13" w:rsidP="007E3086">
            <w:pPr>
              <w:pStyle w:val="Liststycke"/>
              <w:numPr>
                <w:ilvl w:val="1"/>
                <w:numId w:val="50"/>
              </w:numPr>
              <w:spacing w:after="0"/>
              <w:ind w:left="888"/>
              <w:contextualSpacing/>
            </w:pPr>
            <w:r>
              <w:t>O</w:t>
            </w:r>
            <w:r w:rsidRPr="00656686">
              <w:t>m ja, gäller det även vikarier?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08A0E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7C6D1F7D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015DE78A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7E24100B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2909D8B1" w14:textId="77777777" w:rsidR="007E3086" w:rsidRPr="00656686" w:rsidRDefault="00664B13" w:rsidP="007E3086">
            <w:pPr>
              <w:pStyle w:val="Punktlista"/>
              <w:numPr>
                <w:ilvl w:val="0"/>
                <w:numId w:val="49"/>
              </w:numPr>
              <w:spacing w:after="0"/>
              <w:ind w:left="179" w:hanging="179"/>
              <w:contextualSpacing/>
            </w:pPr>
            <w:r w:rsidRPr="007651BD">
              <w:t>Finns föru</w:t>
            </w:r>
            <w:r>
              <w:t>tsättningar att byta arbetskläder</w:t>
            </w:r>
            <w:r w:rsidRPr="007651BD">
              <w:t xml:space="preserve"> dagligen?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AD39A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7524C692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1EE2CECB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717B6747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48886F14" w14:textId="77777777" w:rsidR="007E3086" w:rsidRPr="00656686" w:rsidRDefault="00664B13" w:rsidP="007E3086">
            <w:pPr>
              <w:pStyle w:val="Liststycke"/>
              <w:numPr>
                <w:ilvl w:val="0"/>
                <w:numId w:val="50"/>
              </w:numPr>
              <w:spacing w:after="0"/>
              <w:ind w:left="179" w:hanging="179"/>
              <w:contextualSpacing/>
            </w:pPr>
            <w:r w:rsidRPr="00656686">
              <w:t>Finns förutsättningar att tvätta arbetskläder på arbetsplatsen?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A407C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4B28B64E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3E69F55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691ACE14" w14:textId="77777777" w:rsidTr="00D93237">
        <w:trPr>
          <w:trHeight w:hRule="exact" w:val="284"/>
        </w:trPr>
        <w:tc>
          <w:tcPr>
            <w:tcW w:w="7460" w:type="dxa"/>
            <w:tcBorders>
              <w:bottom w:val="single" w:sz="4" w:space="0" w:color="auto"/>
              <w:right w:val="nil"/>
            </w:tcBorders>
            <w:vAlign w:val="bottom"/>
          </w:tcPr>
          <w:p w14:paraId="2636021C" w14:textId="77777777" w:rsidR="007E3086" w:rsidRPr="00656686" w:rsidRDefault="00664B13" w:rsidP="007E3086">
            <w:pPr>
              <w:pStyle w:val="Liststycke"/>
              <w:numPr>
                <w:ilvl w:val="1"/>
                <w:numId w:val="50"/>
              </w:numPr>
              <w:spacing w:after="0"/>
              <w:ind w:left="888"/>
              <w:contextualSpacing/>
            </w:pPr>
            <w:r>
              <w:t>Om nej, finns skrivna rutiner hur arbetskläder ska hanteras?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BB4A2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534D50C4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58204598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606D8FE6" w14:textId="77777777" w:rsidTr="00D93237"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60CAC1" w14:textId="77777777" w:rsidR="007E3086" w:rsidRPr="00656686" w:rsidRDefault="00664B13" w:rsidP="00D93237">
            <w:pPr>
              <w:pStyle w:val="Rubrik2"/>
              <w:spacing w:before="0" w:after="0"/>
              <w:contextualSpacing/>
            </w:pPr>
            <w:r w:rsidRPr="007E3086">
              <w:rPr>
                <w:sz w:val="10"/>
                <w:szCs w:val="12"/>
              </w:rPr>
              <w:br/>
            </w:r>
            <w:r w:rsidRPr="00CC1A7A">
              <w:t>Utrustning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F20C2" w14:textId="77777777" w:rsidR="007E3086" w:rsidRPr="00B2626B" w:rsidRDefault="007E3086" w:rsidP="00D93237">
            <w:pPr>
              <w:pStyle w:val="Rubrik4"/>
              <w:spacing w:before="0"/>
              <w:contextualSpacing/>
              <w:rPr>
                <w:sz w:val="18"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06A899BB" w14:textId="77777777" w:rsidR="007E3086" w:rsidRPr="00B2626B" w:rsidRDefault="00664B13" w:rsidP="00D93237">
            <w:pPr>
              <w:pStyle w:val="Rubrik4"/>
              <w:spacing w:before="0"/>
              <w:contextualSpacing/>
              <w:rPr>
                <w:sz w:val="18"/>
                <w:szCs w:val="28"/>
              </w:rPr>
            </w:pPr>
            <w:r w:rsidRPr="00B2626B">
              <w:rPr>
                <w:sz w:val="18"/>
                <w:szCs w:val="28"/>
              </w:rPr>
              <w:t>Ja</w:t>
            </w:r>
          </w:p>
        </w:tc>
        <w:tc>
          <w:tcPr>
            <w:tcW w:w="817" w:type="dxa"/>
            <w:vAlign w:val="bottom"/>
          </w:tcPr>
          <w:p w14:paraId="0D1E59F4" w14:textId="77777777" w:rsidR="007E3086" w:rsidRPr="00B2626B" w:rsidRDefault="00664B13" w:rsidP="00D93237">
            <w:pPr>
              <w:pStyle w:val="Rubrik4"/>
              <w:spacing w:before="0"/>
              <w:contextualSpacing/>
              <w:rPr>
                <w:sz w:val="18"/>
                <w:szCs w:val="28"/>
              </w:rPr>
            </w:pPr>
            <w:r w:rsidRPr="00B2626B">
              <w:rPr>
                <w:sz w:val="18"/>
                <w:szCs w:val="28"/>
              </w:rPr>
              <w:t>Nej</w:t>
            </w:r>
          </w:p>
        </w:tc>
      </w:tr>
      <w:tr w:rsidR="00C879BB" w14:paraId="34F4F73C" w14:textId="77777777" w:rsidTr="00D93237">
        <w:trPr>
          <w:trHeight w:hRule="exact" w:val="567"/>
        </w:trPr>
        <w:tc>
          <w:tcPr>
            <w:tcW w:w="7460" w:type="dxa"/>
            <w:tcBorders>
              <w:top w:val="single" w:sz="4" w:space="0" w:color="auto"/>
              <w:right w:val="nil"/>
            </w:tcBorders>
            <w:vAlign w:val="bottom"/>
          </w:tcPr>
          <w:p w14:paraId="6636557A" w14:textId="77777777" w:rsidR="007E3086" w:rsidRDefault="00664B13" w:rsidP="007E3086">
            <w:pPr>
              <w:pStyle w:val="Liststycke"/>
              <w:numPr>
                <w:ilvl w:val="0"/>
                <w:numId w:val="50"/>
              </w:numPr>
              <w:spacing w:after="0"/>
              <w:ind w:left="179" w:hanging="179"/>
              <w:contextualSpacing/>
            </w:pPr>
            <w:r w:rsidRPr="002210C6">
              <w:t>Finns tillgång till:</w:t>
            </w:r>
          </w:p>
          <w:p w14:paraId="4D7A0AE0" w14:textId="77777777" w:rsidR="007E3086" w:rsidRPr="002210C6" w:rsidRDefault="00664B13" w:rsidP="007E3086">
            <w:pPr>
              <w:pStyle w:val="Liststycke"/>
              <w:numPr>
                <w:ilvl w:val="1"/>
                <w:numId w:val="50"/>
              </w:numPr>
              <w:spacing w:after="0"/>
              <w:ind w:left="888"/>
              <w:contextualSpacing/>
            </w:pPr>
            <w:r w:rsidRPr="002210C6">
              <w:t>handdesinfektion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0203F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45E1E7CE" w14:textId="77777777" w:rsidR="007E3086" w:rsidRDefault="007E3086" w:rsidP="00D93237">
            <w:pPr>
              <w:contextualSpacing/>
            </w:pPr>
          </w:p>
          <w:p w14:paraId="0686984A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48D092D" w14:textId="77777777" w:rsidR="007E3086" w:rsidRDefault="007E3086" w:rsidP="00D93237">
            <w:pPr>
              <w:contextualSpacing/>
            </w:pPr>
          </w:p>
          <w:p w14:paraId="61A5E953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4E347DDC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34BD89B8" w14:textId="77777777" w:rsidR="007E3086" w:rsidRPr="002210C6" w:rsidRDefault="00664B13" w:rsidP="007E3086">
            <w:pPr>
              <w:pStyle w:val="Liststycke"/>
              <w:numPr>
                <w:ilvl w:val="1"/>
                <w:numId w:val="50"/>
              </w:numPr>
              <w:spacing w:after="0"/>
              <w:ind w:left="888"/>
              <w:contextualSpacing/>
            </w:pPr>
            <w:r w:rsidRPr="002210C6">
              <w:t xml:space="preserve">flytande tvål  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93846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07D0CCDE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05028A7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64D4A9B1" w14:textId="77777777" w:rsidTr="00D93237">
        <w:trPr>
          <w:trHeight w:hRule="exact" w:val="284"/>
        </w:trPr>
        <w:tc>
          <w:tcPr>
            <w:tcW w:w="7460" w:type="dxa"/>
            <w:tcBorders>
              <w:right w:val="nil"/>
            </w:tcBorders>
            <w:vAlign w:val="bottom"/>
          </w:tcPr>
          <w:p w14:paraId="4ECD500A" w14:textId="77777777" w:rsidR="007E3086" w:rsidRPr="002210C6" w:rsidRDefault="00664B13" w:rsidP="007E3086">
            <w:pPr>
              <w:pStyle w:val="Liststycke"/>
              <w:numPr>
                <w:ilvl w:val="1"/>
                <w:numId w:val="50"/>
              </w:numPr>
              <w:spacing w:after="0"/>
              <w:ind w:left="888"/>
              <w:contextualSpacing/>
            </w:pPr>
            <w:r w:rsidRPr="002210C6">
              <w:t>handskar, plastförkläde, munskydd</w:t>
            </w:r>
            <w:r>
              <w:t>, visir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477C9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35F41FEE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179B2FE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55507C46" w14:textId="77777777" w:rsidTr="00D93237">
        <w:trPr>
          <w:trHeight w:hRule="exact" w:val="284"/>
        </w:trPr>
        <w:tc>
          <w:tcPr>
            <w:tcW w:w="7460" w:type="dxa"/>
            <w:tcBorders>
              <w:bottom w:val="single" w:sz="4" w:space="0" w:color="auto"/>
              <w:right w:val="nil"/>
            </w:tcBorders>
            <w:vAlign w:val="bottom"/>
          </w:tcPr>
          <w:p w14:paraId="4D7EC909" w14:textId="77777777" w:rsidR="007E3086" w:rsidRPr="00656686" w:rsidRDefault="00664B13" w:rsidP="007E3086">
            <w:pPr>
              <w:pStyle w:val="Liststycke"/>
              <w:numPr>
                <w:ilvl w:val="0"/>
                <w:numId w:val="50"/>
              </w:numPr>
              <w:spacing w:after="0"/>
              <w:ind w:left="179" w:hanging="179"/>
              <w:contextualSpacing/>
            </w:pPr>
            <w:r w:rsidRPr="007651BD">
              <w:t>Är tvättställ fritt från föremål</w:t>
            </w:r>
            <w:r>
              <w:t xml:space="preserve"> så rengöring av tvättställ kan genomföras</w:t>
            </w:r>
            <w:r w:rsidRPr="007651BD">
              <w:t>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34107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76126C73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3BD77FD9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6A437FF9" w14:textId="77777777" w:rsidTr="00D93237">
        <w:trPr>
          <w:trHeight w:hRule="exact" w:val="284"/>
        </w:trPr>
        <w:tc>
          <w:tcPr>
            <w:tcW w:w="7460" w:type="dxa"/>
            <w:tcBorders>
              <w:bottom w:val="single" w:sz="4" w:space="0" w:color="auto"/>
              <w:right w:val="nil"/>
            </w:tcBorders>
            <w:vAlign w:val="bottom"/>
          </w:tcPr>
          <w:p w14:paraId="0BBC7E79" w14:textId="77777777" w:rsidR="007E3086" w:rsidRPr="007651BD" w:rsidRDefault="00664B13" w:rsidP="007E3086">
            <w:pPr>
              <w:pStyle w:val="Liststycke"/>
              <w:numPr>
                <w:ilvl w:val="0"/>
                <w:numId w:val="50"/>
              </w:numPr>
              <w:spacing w:after="0"/>
              <w:ind w:left="179" w:hanging="179"/>
              <w:contextualSpacing/>
            </w:pPr>
            <w:r w:rsidRPr="007651BD">
              <w:t>Tvättas städmoppar efter varje användning?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C90CB" w14:textId="77777777" w:rsidR="007E3086" w:rsidRDefault="007E3086" w:rsidP="00D93237">
            <w:pPr>
              <w:contextualSpacing/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695B955C" w14:textId="77777777" w:rsidR="007E30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97DCD8C" w14:textId="77777777" w:rsidR="007E30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3EB244A0" w14:textId="77777777" w:rsidTr="00D93237"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16712" w14:textId="77777777" w:rsidR="007E3086" w:rsidRPr="00656686" w:rsidRDefault="00664B13" w:rsidP="00D93237">
            <w:pPr>
              <w:pStyle w:val="Rubrik2"/>
              <w:spacing w:before="0" w:after="0"/>
              <w:contextualSpacing/>
            </w:pPr>
            <w:r w:rsidRPr="007E3086">
              <w:rPr>
                <w:sz w:val="10"/>
                <w:szCs w:val="12"/>
              </w:rPr>
              <w:br/>
            </w:r>
            <w:r w:rsidRPr="00C17724">
              <w:t>Rutiner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2C01CA" w14:textId="77777777" w:rsidR="007E3086" w:rsidRPr="00B2626B" w:rsidRDefault="00664B13" w:rsidP="00D93237">
            <w:pPr>
              <w:pStyle w:val="Rubrik4"/>
              <w:spacing w:before="0"/>
              <w:contextualSpacing/>
              <w:rPr>
                <w:sz w:val="18"/>
                <w:szCs w:val="28"/>
              </w:rPr>
            </w:pPr>
            <w:r w:rsidRPr="00B2626B">
              <w:rPr>
                <w:sz w:val="18"/>
                <w:szCs w:val="28"/>
              </w:rPr>
              <w:t>Ja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vAlign w:val="bottom"/>
          </w:tcPr>
          <w:p w14:paraId="6E4DA3EE" w14:textId="77777777" w:rsidR="007E3086" w:rsidRPr="00B2626B" w:rsidRDefault="00664B13" w:rsidP="00D93237">
            <w:pPr>
              <w:pStyle w:val="Rubrik4"/>
              <w:spacing w:before="0"/>
              <w:contextualSpacing/>
              <w:rPr>
                <w:sz w:val="18"/>
                <w:szCs w:val="28"/>
              </w:rPr>
            </w:pPr>
            <w:r w:rsidRPr="00B2626B">
              <w:rPr>
                <w:sz w:val="18"/>
                <w:szCs w:val="28"/>
              </w:rPr>
              <w:t>Nej</w:t>
            </w:r>
          </w:p>
        </w:tc>
        <w:tc>
          <w:tcPr>
            <w:tcW w:w="817" w:type="dxa"/>
            <w:vAlign w:val="bottom"/>
          </w:tcPr>
          <w:p w14:paraId="3396E3EA" w14:textId="77777777" w:rsidR="007E3086" w:rsidRPr="00B2626B" w:rsidRDefault="00664B13" w:rsidP="00D93237">
            <w:pPr>
              <w:pStyle w:val="Rubrik4"/>
              <w:spacing w:before="0"/>
              <w:contextualSpacing/>
              <w:rPr>
                <w:sz w:val="18"/>
                <w:szCs w:val="28"/>
              </w:rPr>
            </w:pPr>
            <w:r w:rsidRPr="00655AB8">
              <w:t>Inte aktuellt</w:t>
            </w:r>
          </w:p>
        </w:tc>
      </w:tr>
      <w:tr w:rsidR="00C879BB" w14:paraId="371004DA" w14:textId="77777777" w:rsidTr="00D93237">
        <w:trPr>
          <w:trHeight w:hRule="exact" w:val="284"/>
        </w:trPr>
        <w:tc>
          <w:tcPr>
            <w:tcW w:w="7460" w:type="dxa"/>
            <w:tcBorders>
              <w:top w:val="single" w:sz="4" w:space="0" w:color="auto"/>
            </w:tcBorders>
            <w:vAlign w:val="bottom"/>
          </w:tcPr>
          <w:p w14:paraId="57FF85F1" w14:textId="77777777" w:rsidR="007E3086" w:rsidRPr="00656686" w:rsidRDefault="00664B13" w:rsidP="007E3086">
            <w:pPr>
              <w:pStyle w:val="Liststycke"/>
              <w:numPr>
                <w:ilvl w:val="0"/>
                <w:numId w:val="50"/>
              </w:numPr>
              <w:spacing w:after="0"/>
              <w:ind w:left="179" w:hanging="179"/>
              <w:contextualSpacing/>
            </w:pPr>
            <w:r w:rsidRPr="007651BD">
              <w:t xml:space="preserve">Har personalen kunskap om </w:t>
            </w:r>
            <w:r>
              <w:t>regler</w:t>
            </w:r>
            <w:r w:rsidRPr="007651BD">
              <w:t xml:space="preserve"> för hantering av sterila produkter? </w:t>
            </w:r>
          </w:p>
        </w:tc>
        <w:tc>
          <w:tcPr>
            <w:tcW w:w="764" w:type="dxa"/>
            <w:vAlign w:val="bottom"/>
          </w:tcPr>
          <w:p w14:paraId="00C243E6" w14:textId="77777777" w:rsidR="007E30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vAlign w:val="bottom"/>
          </w:tcPr>
          <w:p w14:paraId="37B37DC3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BEC65F3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320BA3A7" w14:textId="77777777" w:rsidTr="00D93237">
        <w:trPr>
          <w:trHeight w:hRule="exact" w:val="284"/>
        </w:trPr>
        <w:tc>
          <w:tcPr>
            <w:tcW w:w="7460" w:type="dxa"/>
            <w:vAlign w:val="bottom"/>
          </w:tcPr>
          <w:p w14:paraId="7C96F67C" w14:textId="77777777" w:rsidR="007E3086" w:rsidRPr="00656686" w:rsidRDefault="00664B13" w:rsidP="007E3086">
            <w:pPr>
              <w:pStyle w:val="Liststycke"/>
              <w:numPr>
                <w:ilvl w:val="0"/>
                <w:numId w:val="50"/>
              </w:numPr>
              <w:spacing w:after="0"/>
              <w:ind w:left="179" w:hanging="179"/>
              <w:contextualSpacing/>
            </w:pPr>
            <w:r w:rsidRPr="007651BD">
              <w:t>Förvaras förbandsmaterial skyddat från damm och fukt i låda med lock?</w:t>
            </w:r>
          </w:p>
        </w:tc>
        <w:tc>
          <w:tcPr>
            <w:tcW w:w="764" w:type="dxa"/>
            <w:vAlign w:val="bottom"/>
          </w:tcPr>
          <w:p w14:paraId="467AE457" w14:textId="77777777" w:rsidR="007E30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vAlign w:val="bottom"/>
          </w:tcPr>
          <w:p w14:paraId="7396A9A8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75F779E1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77127B16" w14:textId="77777777" w:rsidTr="00D93237">
        <w:trPr>
          <w:trHeight w:hRule="exact" w:val="284"/>
        </w:trPr>
        <w:tc>
          <w:tcPr>
            <w:tcW w:w="7460" w:type="dxa"/>
            <w:vAlign w:val="bottom"/>
          </w:tcPr>
          <w:p w14:paraId="0391FB57" w14:textId="77777777" w:rsidR="007E3086" w:rsidRPr="002210C6" w:rsidRDefault="00664B13" w:rsidP="007E3086">
            <w:pPr>
              <w:pStyle w:val="Liststycke"/>
              <w:numPr>
                <w:ilvl w:val="0"/>
                <w:numId w:val="50"/>
              </w:numPr>
              <w:spacing w:after="0"/>
              <w:ind w:left="179" w:hanging="179"/>
              <w:contextualSpacing/>
            </w:pPr>
            <w:r w:rsidRPr="002210C6">
              <w:t>Har personalen kunskap om sugteknik?</w:t>
            </w:r>
          </w:p>
        </w:tc>
        <w:tc>
          <w:tcPr>
            <w:tcW w:w="764" w:type="dxa"/>
            <w:vAlign w:val="bottom"/>
          </w:tcPr>
          <w:p w14:paraId="1263D887" w14:textId="77777777" w:rsidR="007E30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vAlign w:val="bottom"/>
          </w:tcPr>
          <w:p w14:paraId="1B76750F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2A7574E7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1C434CCE" w14:textId="77777777" w:rsidTr="00D93237">
        <w:trPr>
          <w:trHeight w:hRule="exact" w:val="284"/>
        </w:trPr>
        <w:tc>
          <w:tcPr>
            <w:tcW w:w="7460" w:type="dxa"/>
            <w:vAlign w:val="bottom"/>
          </w:tcPr>
          <w:p w14:paraId="1B08EB89" w14:textId="77777777" w:rsidR="007E3086" w:rsidRPr="002210C6" w:rsidRDefault="00664B13" w:rsidP="007E3086">
            <w:pPr>
              <w:pStyle w:val="Liststycke"/>
              <w:numPr>
                <w:ilvl w:val="1"/>
                <w:numId w:val="50"/>
              </w:numPr>
              <w:spacing w:after="0"/>
              <w:ind w:left="888"/>
              <w:contextualSpacing/>
            </w:pPr>
            <w:r w:rsidRPr="002210C6">
              <w:t>Byts sugkateter efter varje användning?</w:t>
            </w:r>
          </w:p>
        </w:tc>
        <w:tc>
          <w:tcPr>
            <w:tcW w:w="764" w:type="dxa"/>
            <w:vAlign w:val="bottom"/>
          </w:tcPr>
          <w:p w14:paraId="4040BA04" w14:textId="77777777" w:rsidR="007E30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vAlign w:val="bottom"/>
          </w:tcPr>
          <w:p w14:paraId="0E2CFDBA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6F0E8CFA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73948852" w14:textId="77777777" w:rsidTr="00D93237">
        <w:trPr>
          <w:trHeight w:hRule="exact" w:val="284"/>
        </w:trPr>
        <w:tc>
          <w:tcPr>
            <w:tcW w:w="7460" w:type="dxa"/>
            <w:vAlign w:val="bottom"/>
          </w:tcPr>
          <w:p w14:paraId="5CE64996" w14:textId="77777777" w:rsidR="007E3086" w:rsidRPr="00656686" w:rsidRDefault="00664B13" w:rsidP="007E3086">
            <w:pPr>
              <w:pStyle w:val="Liststycke"/>
              <w:numPr>
                <w:ilvl w:val="0"/>
                <w:numId w:val="50"/>
              </w:numPr>
              <w:spacing w:after="0"/>
              <w:ind w:left="179" w:hanging="179"/>
              <w:contextualSpacing/>
            </w:pPr>
            <w:r w:rsidRPr="007651BD">
              <w:t>Har personalen kunskap om hantering av peg/knapp/sondnäring?</w:t>
            </w:r>
          </w:p>
        </w:tc>
        <w:tc>
          <w:tcPr>
            <w:tcW w:w="764" w:type="dxa"/>
            <w:vAlign w:val="bottom"/>
          </w:tcPr>
          <w:p w14:paraId="09A1D5AA" w14:textId="77777777" w:rsidR="007E30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vAlign w:val="bottom"/>
          </w:tcPr>
          <w:p w14:paraId="208E89E4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174CACF9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9BB" w14:paraId="4291CF32" w14:textId="77777777" w:rsidTr="00D93237">
        <w:trPr>
          <w:trHeight w:hRule="exact" w:val="284"/>
        </w:trPr>
        <w:tc>
          <w:tcPr>
            <w:tcW w:w="7460" w:type="dxa"/>
            <w:vAlign w:val="bottom"/>
          </w:tcPr>
          <w:p w14:paraId="243EB703" w14:textId="77777777" w:rsidR="007E3086" w:rsidRPr="00656686" w:rsidRDefault="00664B13" w:rsidP="007E3086">
            <w:pPr>
              <w:pStyle w:val="Liststycke"/>
              <w:numPr>
                <w:ilvl w:val="0"/>
                <w:numId w:val="50"/>
              </w:numPr>
              <w:spacing w:after="0"/>
              <w:ind w:left="179" w:hanging="179"/>
              <w:contextualSpacing/>
            </w:pPr>
            <w:r w:rsidRPr="007651BD">
              <w:t>Har personalen kunskap om hantering av CVK/subcutan venport?</w:t>
            </w:r>
          </w:p>
        </w:tc>
        <w:tc>
          <w:tcPr>
            <w:tcW w:w="764" w:type="dxa"/>
            <w:vAlign w:val="bottom"/>
          </w:tcPr>
          <w:p w14:paraId="14FFC66F" w14:textId="77777777" w:rsidR="007E30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vAlign w:val="bottom"/>
          </w:tcPr>
          <w:p w14:paraId="336C49B8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14:paraId="5C54F6ED" w14:textId="77777777" w:rsidR="007E3086" w:rsidRPr="00656686" w:rsidRDefault="00664B13" w:rsidP="00D93237">
            <w:pPr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  <w:bookmarkEnd w:id="1"/>
      <w:bookmarkEnd w:id="2"/>
      <w:bookmarkEnd w:id="3"/>
    </w:tbl>
    <w:p w14:paraId="6EC6769F" w14:textId="77777777" w:rsidR="007E3086" w:rsidRPr="007E3086" w:rsidRDefault="007E3086" w:rsidP="007E3086">
      <w:pPr>
        <w:pStyle w:val="Punktlista"/>
        <w:numPr>
          <w:ilvl w:val="0"/>
          <w:numId w:val="0"/>
        </w:numPr>
        <w:rPr>
          <w:sz w:val="10"/>
          <w:szCs w:val="10"/>
        </w:rPr>
      </w:pPr>
    </w:p>
    <w:p w14:paraId="4EC19A36" w14:textId="77777777" w:rsidR="007E3086" w:rsidRDefault="00664B13" w:rsidP="007E3086">
      <w:pPr>
        <w:pStyle w:val="Punktlista"/>
        <w:numPr>
          <w:ilvl w:val="0"/>
          <w:numId w:val="0"/>
        </w:numPr>
      </w:pPr>
      <w:r>
        <w:t>Har någon fråga besvarats med nej? Upprätta en handlingsplan. Kommentar:</w:t>
      </w: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879BB" w14:paraId="396A4336" w14:textId="77777777" w:rsidTr="007E3086">
        <w:trPr>
          <w:trHeight w:val="1118"/>
        </w:trPr>
        <w:tc>
          <w:tcPr>
            <w:tcW w:w="9918" w:type="dxa"/>
          </w:tcPr>
          <w:p w14:paraId="7445EB8C" w14:textId="77777777" w:rsidR="007E3086" w:rsidRDefault="00664B13" w:rsidP="00D93237">
            <w:pPr>
              <w:pStyle w:val="Punktlista"/>
              <w:numPr>
                <w:ilvl w:val="0"/>
                <w:numId w:val="0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A13114" w14:textId="77777777" w:rsidR="009C75D7" w:rsidRDefault="00664B13" w:rsidP="00DE23EF">
      <w:pPr>
        <w:spacing w:before="720"/>
      </w:pPr>
      <w:sdt>
        <w:sdtPr>
          <w:rPr>
            <w:b/>
          </w:rPr>
          <w:id w:val="-1575267321"/>
          <w:lock w:val="sdtContentLocked"/>
          <w:placeholder>
            <w:docPart w:val="DD05B6A33A9C4A0A9F7E1D980FDC127E"/>
          </w:placeholder>
          <w:group/>
        </w:sdtPr>
        <w:sdtEndPr/>
        <w:sdtContent>
          <w:r w:rsidR="00413E94">
            <w:rPr>
              <w:b/>
            </w:rPr>
            <w:t>U</w:t>
          </w:r>
          <w:r w:rsidR="00D9720C">
            <w:rPr>
              <w:b/>
            </w:rPr>
            <w:t>tarbeta</w:t>
          </w:r>
          <w:r w:rsidR="00413E94">
            <w:rPr>
              <w:b/>
            </w:rPr>
            <w:t>d</w:t>
          </w:r>
          <w:r w:rsidR="00D9720C">
            <w:rPr>
              <w:b/>
            </w:rPr>
            <w:t xml:space="preserve"> av:</w:t>
          </w:r>
          <w:r w:rsidR="00FC25DB" w:rsidRPr="005318B1">
            <w:rPr>
              <w:bCs/>
            </w:rPr>
            <w:t xml:space="preserve"> </w:t>
          </w:r>
        </w:sdtContent>
      </w:sdt>
      <w:sdt>
        <w:sdtPr>
          <w:rPr>
            <w:rFonts w:cstheme="majorHAnsi"/>
          </w:rPr>
          <w:id w:val="-1511756547"/>
          <w:lock w:val="sdtContentLocked"/>
          <w:placeholder>
            <w:docPart w:val="DD05B6A33A9C4A0A9F7E1D980FDC127E"/>
          </w:placeholder>
          <w:group/>
        </w:sdtPr>
        <w:sdtEndPr>
          <w:rPr>
            <w:rFonts w:cs="Times New Roman"/>
          </w:rPr>
        </w:sdtEndPr>
        <w:sdtContent>
          <w:r w:rsidR="00D9720C">
            <w:t>Monika Carlson</w:t>
          </w:r>
        </w:sdtContent>
      </w:sdt>
    </w:p>
    <w:sectPr w:rsidR="009C75D7" w:rsidSect="008551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0FD16" w14:textId="77777777" w:rsidR="008364D0" w:rsidRDefault="00664B13" w:rsidP="0054123D">
      <w:r>
        <w:separator/>
      </w:r>
    </w:p>
    <w:p w14:paraId="59CA107A" w14:textId="77777777" w:rsidR="008364D0" w:rsidRDefault="008364D0"/>
  </w:endnote>
  <w:endnote w:type="continuationSeparator" w:id="0">
    <w:p w14:paraId="36658CB5" w14:textId="77777777" w:rsidR="008364D0" w:rsidRDefault="00664B13" w:rsidP="0054123D">
      <w:r>
        <w:continuationSeparator/>
      </w:r>
    </w:p>
    <w:p w14:paraId="70D3D238" w14:textId="77777777" w:rsidR="008364D0" w:rsidRDefault="00836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174A8" w14:textId="77777777" w:rsidR="004B114D" w:rsidRDefault="004B11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342" w:type="dxa"/>
      <w:tblInd w:w="-6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  <w:tblCaption w:val="Information i sidfot"/>
      <w:tblDescription w:val="Innehåller dokumentets titel, dokumentid, version, giltigt till och med och sidnumrering."/>
    </w:tblPr>
    <w:tblGrid>
      <w:gridCol w:w="5255"/>
      <w:gridCol w:w="1799"/>
      <w:gridCol w:w="1168"/>
      <w:gridCol w:w="1417"/>
      <w:gridCol w:w="703"/>
    </w:tblGrid>
    <w:tr w:rsidR="00C879BB" w14:paraId="50914A93" w14:textId="77777777" w:rsidTr="00D109AE">
      <w:trPr>
        <w:cantSplit/>
        <w:trHeight w:val="567"/>
      </w:trPr>
      <w:tc>
        <w:tcPr>
          <w:tcW w:w="5255" w:type="dxa"/>
        </w:tcPr>
        <w:sdt>
          <w:sdtPr>
            <w:id w:val="2079315141"/>
            <w:lock w:val="sdtContentLocked"/>
            <w:group/>
          </w:sdtPr>
          <w:sdtEndPr/>
          <w:sdtContent>
            <w:p w14:paraId="58A467EC" w14:textId="77777777" w:rsidR="005C27D0" w:rsidRPr="00D9720C" w:rsidRDefault="00664B13" w:rsidP="0054123D">
              <w:pPr>
                <w:pStyle w:val="xLedtext"/>
              </w:pPr>
              <w:r w:rsidRPr="00D9720C">
                <w:t>Titel</w:t>
              </w:r>
            </w:p>
          </w:sdtContent>
        </w:sdt>
        <w:sdt>
          <w:sdtPr>
            <w:rPr>
              <w:sz w:val="16"/>
              <w:szCs w:val="16"/>
            </w:rPr>
            <w:id w:val="-576825291"/>
            <w:lock w:val="sdtContentLocked"/>
            <w:group/>
          </w:sdtPr>
          <w:sdtEndPr/>
          <w:sdtContent>
            <w:p w14:paraId="3633A5B9" w14:textId="77777777" w:rsidR="005C27D0" w:rsidRPr="006E4FE6" w:rsidRDefault="00664B13" w:rsidP="00E4549C">
              <w:pPr>
                <w:pStyle w:val="xLedtext"/>
                <w:spacing w:before="0" w:line="240" w:lineRule="auto"/>
                <w:rPr>
                  <w:sz w:val="16"/>
                  <w:szCs w:val="16"/>
                </w:rPr>
              </w:pPr>
              <w:r w:rsidRPr="006E4FE6">
                <w:rPr>
                  <w:sz w:val="16"/>
                  <w:szCs w:val="16"/>
                </w:rPr>
                <w:t>Hygienrutiner personliga assistenter</w:t>
              </w:r>
            </w:p>
          </w:sdtContent>
        </w:sdt>
      </w:tc>
      <w:tc>
        <w:tcPr>
          <w:tcW w:w="1799" w:type="dxa"/>
        </w:tcPr>
        <w:sdt>
          <w:sdtPr>
            <w:id w:val="65546086"/>
            <w:lock w:val="sdtContentLocked"/>
            <w:group/>
          </w:sdtPr>
          <w:sdtEndPr/>
          <w:sdtContent>
            <w:p w14:paraId="76696DA4" w14:textId="77777777" w:rsidR="005C27D0" w:rsidRDefault="00664B13" w:rsidP="0054123D">
              <w:pPr>
                <w:pStyle w:val="xLedtext"/>
              </w:pPr>
              <w:r w:rsidRPr="00D9720C">
                <w:t>Dokumentidentitet</w:t>
              </w:r>
            </w:p>
          </w:sdtContent>
        </w:sdt>
        <w:sdt>
          <w:sdtPr>
            <w:rPr>
              <w:szCs w:val="16"/>
            </w:rPr>
            <w:id w:val="-1612126275"/>
            <w:lock w:val="sdtContentLocked"/>
            <w:group/>
          </w:sdtPr>
          <w:sdtEndPr/>
          <w:sdtContent>
            <w:p w14:paraId="45A018B3" w14:textId="77777777" w:rsidR="005C27D0" w:rsidRPr="006E4FE6" w:rsidRDefault="00664B13" w:rsidP="002D7A6E">
              <w:pPr>
                <w:pStyle w:val="Sidfot"/>
                <w:rPr>
                  <w:szCs w:val="16"/>
                </w:rPr>
              </w:pPr>
              <w:r w:rsidRPr="006E4FE6">
                <w:rPr>
                  <w:szCs w:val="16"/>
                </w:rPr>
                <w:t>CHE-23490</w:t>
              </w:r>
            </w:p>
          </w:sdtContent>
        </w:sdt>
      </w:tc>
      <w:tc>
        <w:tcPr>
          <w:tcW w:w="1168" w:type="dxa"/>
        </w:tcPr>
        <w:sdt>
          <w:sdtPr>
            <w:id w:val="-868285927"/>
            <w:lock w:val="sdtContentLocked"/>
            <w:group/>
          </w:sdtPr>
          <w:sdtEndPr/>
          <w:sdtContent>
            <w:p w14:paraId="29E06910" w14:textId="77777777" w:rsidR="005C27D0" w:rsidRDefault="00664B13" w:rsidP="0054123D">
              <w:pPr>
                <w:pStyle w:val="xLedtext"/>
              </w:pPr>
              <w:r w:rsidRPr="00D9720C">
                <w:t>Version</w:t>
              </w:r>
            </w:p>
          </w:sdtContent>
        </w:sdt>
        <w:sdt>
          <w:sdtPr>
            <w:rPr>
              <w:szCs w:val="16"/>
            </w:rPr>
            <w:id w:val="1056353539"/>
            <w:lock w:val="sdtContentLocked"/>
            <w:group/>
          </w:sdtPr>
          <w:sdtEndPr/>
          <w:sdtContent>
            <w:p w14:paraId="212B6315" w14:textId="77777777" w:rsidR="005C27D0" w:rsidRPr="006E4FE6" w:rsidRDefault="00664B13" w:rsidP="002D7A6E">
              <w:pPr>
                <w:pStyle w:val="Sidfot"/>
                <w:rPr>
                  <w:szCs w:val="16"/>
                </w:rPr>
              </w:pPr>
              <w:r w:rsidRPr="006E4FE6">
                <w:rPr>
                  <w:szCs w:val="16"/>
                </w:rPr>
                <w:t>4</w:t>
              </w:r>
            </w:p>
          </w:sdtContent>
        </w:sdt>
      </w:tc>
      <w:tc>
        <w:tcPr>
          <w:tcW w:w="1417" w:type="dxa"/>
        </w:tcPr>
        <w:sdt>
          <w:sdtPr>
            <w:id w:val="-2084433276"/>
            <w:lock w:val="sdtContentLocked"/>
            <w:group/>
          </w:sdtPr>
          <w:sdtEndPr/>
          <w:sdtContent>
            <w:p w14:paraId="1884CF0F" w14:textId="77777777" w:rsidR="005C27D0" w:rsidRDefault="00664B13" w:rsidP="0054123D">
              <w:pPr>
                <w:pStyle w:val="xLedtext"/>
              </w:pPr>
              <w:r w:rsidRPr="00D9720C">
                <w:t>Giltig t.o.m.</w:t>
              </w:r>
            </w:p>
          </w:sdtContent>
        </w:sdt>
        <w:sdt>
          <w:sdtPr>
            <w:rPr>
              <w:szCs w:val="16"/>
            </w:rPr>
            <w:id w:val="1281684378"/>
            <w:lock w:val="sdtContentLocked"/>
            <w:group/>
          </w:sdtPr>
          <w:sdtEndPr/>
          <w:sdtContent>
            <w:p w14:paraId="3A082F4B" w14:textId="77777777" w:rsidR="005C27D0" w:rsidRPr="006E4FE6" w:rsidRDefault="00664B13" w:rsidP="002D7A6E">
              <w:pPr>
                <w:pStyle w:val="Sidfot"/>
                <w:rPr>
                  <w:szCs w:val="16"/>
                </w:rPr>
              </w:pPr>
              <w:r w:rsidRPr="006E4FE6">
                <w:rPr>
                  <w:szCs w:val="16"/>
                </w:rPr>
                <w:t>2027-08-28</w:t>
              </w:r>
            </w:p>
          </w:sdtContent>
        </w:sdt>
      </w:tc>
      <w:tc>
        <w:tcPr>
          <w:tcW w:w="703" w:type="dxa"/>
        </w:tcPr>
        <w:sdt>
          <w:sdtPr>
            <w:id w:val="-1405133569"/>
            <w:lock w:val="sdtContentLocked"/>
            <w:group/>
          </w:sdtPr>
          <w:sdtEndPr/>
          <w:sdtContent>
            <w:p w14:paraId="670B169A" w14:textId="77777777" w:rsidR="005C27D0" w:rsidRPr="00D9720C" w:rsidRDefault="00664B13" w:rsidP="0054123D">
              <w:pPr>
                <w:pStyle w:val="xLedtext"/>
              </w:pPr>
              <w:r w:rsidRPr="00D9720C">
                <w:t>Sida</w:t>
              </w:r>
            </w:p>
          </w:sdtContent>
        </w:sdt>
        <w:sdt>
          <w:sdtPr>
            <w:rPr>
              <w:sz w:val="16"/>
              <w:szCs w:val="16"/>
            </w:rPr>
            <w:id w:val="-2091228747"/>
            <w:lock w:val="sdtContentLocked"/>
            <w:group/>
          </w:sdtPr>
          <w:sdtEndPr/>
          <w:sdtContent>
            <w:p w14:paraId="2F6F014A" w14:textId="77777777" w:rsidR="005C27D0" w:rsidRPr="006E4FE6" w:rsidRDefault="00664B13" w:rsidP="00E4549C">
              <w:pPr>
                <w:spacing w:after="0" w:line="240" w:lineRule="auto"/>
                <w:rPr>
                  <w:sz w:val="16"/>
                  <w:szCs w:val="16"/>
                </w:rPr>
              </w:pPr>
              <w:r w:rsidRPr="006E4FE6">
                <w:rPr>
                  <w:sz w:val="16"/>
                  <w:szCs w:val="16"/>
                </w:rPr>
                <w:fldChar w:fldCharType="begin"/>
              </w:r>
              <w:r w:rsidRPr="006E4FE6">
                <w:rPr>
                  <w:sz w:val="16"/>
                  <w:szCs w:val="16"/>
                </w:rPr>
                <w:instrText xml:space="preserve"> PAGE  </w:instrText>
              </w:r>
              <w:r w:rsidRPr="006E4FE6">
                <w:rPr>
                  <w:sz w:val="16"/>
                  <w:szCs w:val="16"/>
                </w:rPr>
                <w:fldChar w:fldCharType="separate"/>
              </w:r>
              <w:r w:rsidRPr="006E4FE6">
                <w:rPr>
                  <w:sz w:val="16"/>
                  <w:szCs w:val="16"/>
                </w:rPr>
                <w:t>2</w:t>
              </w:r>
              <w:r w:rsidRPr="006E4FE6">
                <w:rPr>
                  <w:sz w:val="16"/>
                  <w:szCs w:val="16"/>
                </w:rPr>
                <w:fldChar w:fldCharType="end"/>
              </w:r>
              <w:r w:rsidRPr="006E4FE6">
                <w:rPr>
                  <w:sz w:val="16"/>
                  <w:szCs w:val="16"/>
                </w:rPr>
                <w:t xml:space="preserve"> (</w:t>
              </w:r>
              <w:r w:rsidRPr="006E4FE6">
                <w:rPr>
                  <w:sz w:val="16"/>
                  <w:szCs w:val="16"/>
                </w:rPr>
                <w:fldChar w:fldCharType="begin"/>
              </w:r>
              <w:r w:rsidRPr="006E4FE6">
                <w:rPr>
                  <w:sz w:val="16"/>
                  <w:szCs w:val="16"/>
                </w:rPr>
                <w:instrText xml:space="preserve"> NUMPAGES  </w:instrText>
              </w:r>
              <w:r w:rsidRPr="006E4FE6">
                <w:rPr>
                  <w:sz w:val="16"/>
                  <w:szCs w:val="16"/>
                </w:rPr>
                <w:fldChar w:fldCharType="separate"/>
              </w:r>
              <w:r w:rsidRPr="006E4FE6">
                <w:rPr>
                  <w:sz w:val="16"/>
                  <w:szCs w:val="16"/>
                </w:rPr>
                <w:t>2</w:t>
              </w:r>
              <w:r w:rsidRPr="006E4FE6">
                <w:rPr>
                  <w:sz w:val="16"/>
                  <w:szCs w:val="16"/>
                </w:rPr>
                <w:fldChar w:fldCharType="end"/>
              </w:r>
              <w:r w:rsidRPr="006E4FE6">
                <w:rPr>
                  <w:sz w:val="16"/>
                  <w:szCs w:val="16"/>
                </w:rPr>
                <w:t>)</w:t>
              </w:r>
            </w:p>
          </w:sdtContent>
        </w:sdt>
      </w:tc>
    </w:tr>
  </w:tbl>
  <w:p w14:paraId="70E6C94F" w14:textId="77777777" w:rsidR="005C27D0" w:rsidRPr="00E4549C" w:rsidRDefault="005C27D0" w:rsidP="006341A5">
    <w:pPr>
      <w:spacing w:after="0" w:line="240" w:lineRule="auto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342" w:type="dxa"/>
      <w:tblInd w:w="-6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  <w:tblCaption w:val="Information i sidfot"/>
      <w:tblDescription w:val="Innehåller dokumentets titel, dokumentid, version, giltigt till och med och sidnumrering."/>
    </w:tblPr>
    <w:tblGrid>
      <w:gridCol w:w="5255"/>
      <w:gridCol w:w="1799"/>
      <w:gridCol w:w="1168"/>
      <w:gridCol w:w="1417"/>
      <w:gridCol w:w="703"/>
    </w:tblGrid>
    <w:tr w:rsidR="00C879BB" w14:paraId="3FE92F86" w14:textId="77777777" w:rsidTr="00D109AE">
      <w:trPr>
        <w:cantSplit/>
        <w:trHeight w:val="567"/>
      </w:trPr>
      <w:tc>
        <w:tcPr>
          <w:tcW w:w="5255" w:type="dxa"/>
        </w:tcPr>
        <w:sdt>
          <w:sdtPr>
            <w:id w:val="226432951"/>
            <w:lock w:val="sdtContentLocked"/>
            <w:group/>
          </w:sdtPr>
          <w:sdtEndPr/>
          <w:sdtContent>
            <w:p w14:paraId="03323519" w14:textId="77777777" w:rsidR="005C27D0" w:rsidRPr="00D9720C" w:rsidRDefault="00664B13" w:rsidP="0054123D">
              <w:pPr>
                <w:pStyle w:val="xLedtext"/>
              </w:pPr>
              <w:r w:rsidRPr="00D9720C">
                <w:t>Tite</w:t>
              </w:r>
              <w:r w:rsidR="00721D0B">
                <w:t>l</w:t>
              </w:r>
            </w:p>
          </w:sdtContent>
        </w:sdt>
        <w:sdt>
          <w:sdtPr>
            <w:rPr>
              <w:sz w:val="16"/>
              <w:szCs w:val="16"/>
            </w:rPr>
            <w:id w:val="1065381157"/>
            <w:lock w:val="sdtContentLocked"/>
            <w:group/>
          </w:sdtPr>
          <w:sdtEndPr/>
          <w:sdtContent>
            <w:p w14:paraId="382BB907" w14:textId="77777777" w:rsidR="005C27D0" w:rsidRPr="006E4FE6" w:rsidRDefault="00664B13" w:rsidP="005252C6">
              <w:pPr>
                <w:pStyle w:val="xLedtext"/>
                <w:spacing w:before="0" w:line="240" w:lineRule="auto"/>
                <w:rPr>
                  <w:sz w:val="16"/>
                  <w:szCs w:val="16"/>
                </w:rPr>
              </w:pPr>
              <w:r w:rsidRPr="006E4FE6">
                <w:rPr>
                  <w:sz w:val="16"/>
                  <w:szCs w:val="16"/>
                </w:rPr>
                <w:t>Hygienrutiner personliga assistenter</w:t>
              </w:r>
            </w:p>
          </w:sdtContent>
        </w:sdt>
      </w:tc>
      <w:tc>
        <w:tcPr>
          <w:tcW w:w="1799" w:type="dxa"/>
        </w:tcPr>
        <w:sdt>
          <w:sdtPr>
            <w:id w:val="-668868760"/>
            <w:lock w:val="sdtContentLocked"/>
            <w:group/>
          </w:sdtPr>
          <w:sdtEndPr/>
          <w:sdtContent>
            <w:p w14:paraId="00661D30" w14:textId="77777777" w:rsidR="005C27D0" w:rsidRDefault="00664B13" w:rsidP="0054123D">
              <w:pPr>
                <w:pStyle w:val="xLedtext"/>
              </w:pPr>
              <w:r w:rsidRPr="00D9720C">
                <w:t>Dokumentidentitet</w:t>
              </w:r>
            </w:p>
          </w:sdtContent>
        </w:sdt>
        <w:sdt>
          <w:sdtPr>
            <w:rPr>
              <w:szCs w:val="16"/>
            </w:rPr>
            <w:id w:val="-1530177538"/>
            <w:lock w:val="sdtContentLocked"/>
            <w:group/>
          </w:sdtPr>
          <w:sdtEndPr/>
          <w:sdtContent>
            <w:p w14:paraId="687A642C" w14:textId="77777777" w:rsidR="005C27D0" w:rsidRPr="00F64497" w:rsidRDefault="00664B13" w:rsidP="00F0670D">
              <w:pPr>
                <w:pStyle w:val="Sidfot"/>
                <w:rPr>
                  <w:szCs w:val="16"/>
                </w:rPr>
              </w:pPr>
              <w:r w:rsidRPr="00F64497">
                <w:rPr>
                  <w:szCs w:val="16"/>
                </w:rPr>
                <w:t>CHE-23490</w:t>
              </w:r>
            </w:p>
          </w:sdtContent>
        </w:sdt>
      </w:tc>
      <w:tc>
        <w:tcPr>
          <w:tcW w:w="1168" w:type="dxa"/>
        </w:tcPr>
        <w:sdt>
          <w:sdtPr>
            <w:id w:val="-893197111"/>
            <w:lock w:val="sdtContentLocked"/>
            <w:group/>
          </w:sdtPr>
          <w:sdtEndPr/>
          <w:sdtContent>
            <w:p w14:paraId="3A61CC7F" w14:textId="77777777" w:rsidR="005C27D0" w:rsidRDefault="00664B13" w:rsidP="0054123D">
              <w:pPr>
                <w:pStyle w:val="xLedtext"/>
              </w:pPr>
              <w:r w:rsidRPr="00D9720C">
                <w:t>Version</w:t>
              </w:r>
            </w:p>
          </w:sdtContent>
        </w:sdt>
        <w:sdt>
          <w:sdtPr>
            <w:rPr>
              <w:szCs w:val="16"/>
            </w:rPr>
            <w:id w:val="62617131"/>
            <w:lock w:val="sdtContentLocked"/>
            <w:group/>
          </w:sdtPr>
          <w:sdtEndPr/>
          <w:sdtContent>
            <w:p w14:paraId="54EEE433" w14:textId="77777777" w:rsidR="005C27D0" w:rsidRPr="006E4FE6" w:rsidRDefault="00664B13" w:rsidP="00F0670D">
              <w:pPr>
                <w:pStyle w:val="Sidfot"/>
                <w:rPr>
                  <w:szCs w:val="16"/>
                </w:rPr>
              </w:pPr>
              <w:r w:rsidRPr="006E4FE6">
                <w:rPr>
                  <w:szCs w:val="16"/>
                </w:rPr>
                <w:t>4</w:t>
              </w:r>
            </w:p>
          </w:sdtContent>
        </w:sdt>
      </w:tc>
      <w:tc>
        <w:tcPr>
          <w:tcW w:w="1417" w:type="dxa"/>
        </w:tcPr>
        <w:sdt>
          <w:sdtPr>
            <w:id w:val="1400480783"/>
            <w:lock w:val="sdtContentLocked"/>
            <w:group/>
          </w:sdtPr>
          <w:sdtEndPr/>
          <w:sdtContent>
            <w:p w14:paraId="6BB55DFA" w14:textId="77777777" w:rsidR="005C27D0" w:rsidRDefault="00664B13" w:rsidP="0054123D">
              <w:pPr>
                <w:pStyle w:val="xLedtext"/>
              </w:pPr>
              <w:r w:rsidRPr="00D9720C">
                <w:t>Giltig t.o.m.</w:t>
              </w:r>
            </w:p>
          </w:sdtContent>
        </w:sdt>
        <w:sdt>
          <w:sdtPr>
            <w:rPr>
              <w:szCs w:val="16"/>
            </w:rPr>
            <w:id w:val="1771042630"/>
            <w:lock w:val="sdtContentLocked"/>
            <w:group/>
          </w:sdtPr>
          <w:sdtEndPr/>
          <w:sdtContent>
            <w:p w14:paraId="27E33DC7" w14:textId="77777777" w:rsidR="005C27D0" w:rsidRPr="006E4FE6" w:rsidRDefault="00664B13" w:rsidP="00F0670D">
              <w:pPr>
                <w:pStyle w:val="Sidfot"/>
                <w:rPr>
                  <w:szCs w:val="16"/>
                </w:rPr>
              </w:pPr>
              <w:r w:rsidRPr="006E4FE6">
                <w:rPr>
                  <w:szCs w:val="16"/>
                </w:rPr>
                <w:t>2027-08-28</w:t>
              </w:r>
            </w:p>
          </w:sdtContent>
        </w:sdt>
      </w:tc>
      <w:tc>
        <w:tcPr>
          <w:tcW w:w="703" w:type="dxa"/>
        </w:tcPr>
        <w:sdt>
          <w:sdtPr>
            <w:id w:val="1315995851"/>
            <w:lock w:val="sdtContentLocked"/>
            <w:group/>
          </w:sdtPr>
          <w:sdtEndPr/>
          <w:sdtContent>
            <w:p w14:paraId="53C5BBCE" w14:textId="77777777" w:rsidR="005C27D0" w:rsidRPr="00D9720C" w:rsidRDefault="00664B13" w:rsidP="0054123D">
              <w:pPr>
                <w:pStyle w:val="xLedtext"/>
              </w:pPr>
              <w:r w:rsidRPr="00D9720C">
                <w:t>Sida</w:t>
              </w:r>
            </w:p>
          </w:sdtContent>
        </w:sdt>
        <w:sdt>
          <w:sdtPr>
            <w:rPr>
              <w:sz w:val="16"/>
              <w:szCs w:val="16"/>
            </w:rPr>
            <w:id w:val="1383676431"/>
            <w:lock w:val="sdtContentLocked"/>
            <w:group/>
          </w:sdtPr>
          <w:sdtEndPr/>
          <w:sdtContent>
            <w:p w14:paraId="63C2B6BC" w14:textId="77777777" w:rsidR="005C27D0" w:rsidRPr="006E4FE6" w:rsidRDefault="00664B13" w:rsidP="005252C6">
              <w:pPr>
                <w:spacing w:after="0" w:line="240" w:lineRule="auto"/>
                <w:rPr>
                  <w:sz w:val="16"/>
                  <w:szCs w:val="16"/>
                </w:rPr>
              </w:pPr>
              <w:r w:rsidRPr="006E4FE6">
                <w:rPr>
                  <w:sz w:val="16"/>
                  <w:szCs w:val="16"/>
                </w:rPr>
                <w:fldChar w:fldCharType="begin"/>
              </w:r>
              <w:r w:rsidRPr="006E4FE6">
                <w:rPr>
                  <w:sz w:val="16"/>
                  <w:szCs w:val="16"/>
                </w:rPr>
                <w:instrText xml:space="preserve"> PAGE  </w:instrText>
              </w:r>
              <w:r w:rsidRPr="006E4FE6">
                <w:rPr>
                  <w:sz w:val="16"/>
                  <w:szCs w:val="16"/>
                </w:rPr>
                <w:fldChar w:fldCharType="separate"/>
              </w:r>
              <w:r w:rsidRPr="006E4FE6">
                <w:rPr>
                  <w:sz w:val="16"/>
                  <w:szCs w:val="16"/>
                </w:rPr>
                <w:t>1</w:t>
              </w:r>
              <w:r w:rsidRPr="006E4FE6">
                <w:rPr>
                  <w:sz w:val="16"/>
                  <w:szCs w:val="16"/>
                </w:rPr>
                <w:fldChar w:fldCharType="end"/>
              </w:r>
              <w:r w:rsidRPr="006E4FE6">
                <w:rPr>
                  <w:sz w:val="16"/>
                  <w:szCs w:val="16"/>
                </w:rPr>
                <w:t xml:space="preserve"> (</w:t>
              </w:r>
              <w:r w:rsidRPr="006E4FE6">
                <w:rPr>
                  <w:sz w:val="16"/>
                  <w:szCs w:val="16"/>
                </w:rPr>
                <w:fldChar w:fldCharType="begin"/>
              </w:r>
              <w:r w:rsidRPr="006E4FE6">
                <w:rPr>
                  <w:sz w:val="16"/>
                  <w:szCs w:val="16"/>
                </w:rPr>
                <w:instrText xml:space="preserve"> NUMPAGES  </w:instrText>
              </w:r>
              <w:r w:rsidRPr="006E4FE6">
                <w:rPr>
                  <w:sz w:val="16"/>
                  <w:szCs w:val="16"/>
                </w:rPr>
                <w:fldChar w:fldCharType="separate"/>
              </w:r>
              <w:r w:rsidRPr="006E4FE6">
                <w:rPr>
                  <w:sz w:val="16"/>
                  <w:szCs w:val="16"/>
                </w:rPr>
                <w:t>2</w:t>
              </w:r>
              <w:r w:rsidRPr="006E4FE6">
                <w:rPr>
                  <w:sz w:val="16"/>
                  <w:szCs w:val="16"/>
                </w:rPr>
                <w:fldChar w:fldCharType="end"/>
              </w:r>
              <w:r w:rsidRPr="006E4FE6">
                <w:rPr>
                  <w:sz w:val="16"/>
                  <w:szCs w:val="16"/>
                </w:rPr>
                <w:t>)</w:t>
              </w:r>
            </w:p>
          </w:sdtContent>
        </w:sdt>
      </w:tc>
    </w:tr>
  </w:tbl>
  <w:p w14:paraId="6FD110BA" w14:textId="77777777" w:rsidR="005C27D0" w:rsidRPr="00E4549C" w:rsidRDefault="005C27D0" w:rsidP="006341A5">
    <w:pPr>
      <w:spacing w:after="0" w:line="240" w:lineRule="auto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C3D9" w14:textId="77777777" w:rsidR="008364D0" w:rsidRDefault="00664B13" w:rsidP="0054123D">
      <w:r>
        <w:separator/>
      </w:r>
    </w:p>
    <w:p w14:paraId="355C4EA0" w14:textId="77777777" w:rsidR="008364D0" w:rsidRDefault="008364D0"/>
  </w:footnote>
  <w:footnote w:type="continuationSeparator" w:id="0">
    <w:p w14:paraId="27C66A83" w14:textId="77777777" w:rsidR="008364D0" w:rsidRDefault="00664B13" w:rsidP="0054123D">
      <w:r>
        <w:continuationSeparator/>
      </w:r>
    </w:p>
    <w:p w14:paraId="01F0FB7C" w14:textId="77777777" w:rsidR="008364D0" w:rsidRDefault="00836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DC36" w14:textId="77777777" w:rsidR="004B114D" w:rsidRDefault="004B11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6613" w14:textId="77777777" w:rsidR="004B114D" w:rsidRDefault="004B114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1FC6" w14:textId="77777777" w:rsidR="005C27D0" w:rsidRPr="004E3606" w:rsidRDefault="00664B13" w:rsidP="00D21615">
    <w:pPr>
      <w:spacing w:after="0"/>
      <w:rPr>
        <w:sz w:val="6"/>
        <w:szCs w:val="6"/>
      </w:rPr>
    </w:pPr>
    <w:r w:rsidRPr="004E3606">
      <w:rPr>
        <w:noProof/>
        <w:sz w:val="6"/>
        <w:szCs w:val="6"/>
        <w:vertAlign w:val="subscript"/>
      </w:rPr>
      <w:drawing>
        <wp:anchor distT="0" distB="0" distL="114300" distR="114300" simplePos="0" relativeHeight="251658240" behindDoc="0" locked="0" layoutInCell="1" allowOverlap="1" wp14:anchorId="6897A43A" wp14:editId="1C844114">
          <wp:simplePos x="0" y="0"/>
          <wp:positionH relativeFrom="column">
            <wp:posOffset>-399415</wp:posOffset>
          </wp:positionH>
          <wp:positionV relativeFrom="paragraph">
            <wp:posOffset>3810</wp:posOffset>
          </wp:positionV>
          <wp:extent cx="1357200" cy="489600"/>
          <wp:effectExtent l="0" t="0" r="0" b="0"/>
          <wp:wrapTopAndBottom/>
          <wp:docPr id="1927883686" name="Bildobjekt 1927883686" descr="Region Värmlands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883686" name="Bildobjekt 1927883686" descr="Region Värmlands logotyp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4835"/>
                  <a:stretch>
                    <a:fillRect/>
                  </a:stretch>
                </pic:blipFill>
                <pic:spPr bwMode="auto">
                  <a:xfrm>
                    <a:off x="0" y="0"/>
                    <a:ext cx="13572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F381F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FCC0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DB5E3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4D560E"/>
    <w:multiLevelType w:val="multilevel"/>
    <w:tmpl w:val="78F0F144"/>
    <w:numStyleLink w:val="xParagraphs"/>
  </w:abstractNum>
  <w:abstractNum w:abstractNumId="4" w15:restartNumberingAfterBreak="0">
    <w:nsid w:val="04FD1ADF"/>
    <w:multiLevelType w:val="multilevel"/>
    <w:tmpl w:val="4E5CAB68"/>
    <w:numStyleLink w:val="xListNumbers"/>
  </w:abstractNum>
  <w:abstractNum w:abstractNumId="5" w15:restartNumberingAfterBreak="0">
    <w:nsid w:val="059B2ED9"/>
    <w:multiLevelType w:val="hybridMultilevel"/>
    <w:tmpl w:val="DF38F8CC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AD71489"/>
    <w:multiLevelType w:val="hybridMultilevel"/>
    <w:tmpl w:val="135E5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23E2"/>
    <w:multiLevelType w:val="hybridMultilevel"/>
    <w:tmpl w:val="AD169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9443B"/>
    <w:multiLevelType w:val="multilevel"/>
    <w:tmpl w:val="4E5CAB68"/>
    <w:numStyleLink w:val="xListNumbers"/>
  </w:abstractNum>
  <w:abstractNum w:abstractNumId="9" w15:restartNumberingAfterBreak="0">
    <w:nsid w:val="0FF73002"/>
    <w:multiLevelType w:val="hybridMultilevel"/>
    <w:tmpl w:val="EBF4B5C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7B93EE1"/>
    <w:multiLevelType w:val="multilevel"/>
    <w:tmpl w:val="4E5CAB68"/>
    <w:numStyleLink w:val="xListNumbers"/>
  </w:abstractNum>
  <w:abstractNum w:abstractNumId="11" w15:restartNumberingAfterBreak="0">
    <w:nsid w:val="22961141"/>
    <w:multiLevelType w:val="multilevel"/>
    <w:tmpl w:val="4E5CAB68"/>
    <w:numStyleLink w:val="xListNumbers"/>
  </w:abstractNum>
  <w:abstractNum w:abstractNumId="12" w15:restartNumberingAfterBreak="0">
    <w:nsid w:val="24157253"/>
    <w:multiLevelType w:val="multilevel"/>
    <w:tmpl w:val="8C9A7928"/>
    <w:lvl w:ilvl="0">
      <w:start w:val="1"/>
      <w:numFmt w:val="decimal"/>
      <w:pStyle w:val="Numreradlista"/>
      <w:lvlText w:val="%1."/>
      <w:lvlJc w:val="right"/>
      <w:pPr>
        <w:ind w:left="397" w:hanging="113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right"/>
      <w:pPr>
        <w:ind w:left="681" w:hanging="113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964" w:hanging="113"/>
      </w:pPr>
      <w:rPr>
        <w:rFonts w:hint="default"/>
      </w:rPr>
    </w:lvl>
    <w:lvl w:ilvl="3">
      <w:start w:val="1"/>
      <w:numFmt w:val="lowerRoman"/>
      <w:pStyle w:val="Numreradlista4"/>
      <w:lvlText w:val="%4."/>
      <w:lvlJc w:val="left"/>
      <w:pPr>
        <w:ind w:left="1249" w:hanging="113"/>
      </w:pPr>
      <w:rPr>
        <w:rFonts w:hint="default"/>
      </w:rPr>
    </w:lvl>
    <w:lvl w:ilvl="4">
      <w:start w:val="1"/>
      <w:numFmt w:val="lowerRoman"/>
      <w:pStyle w:val="Numreradlista5"/>
      <w:lvlText w:val="%5."/>
      <w:lvlJc w:val="left"/>
      <w:pPr>
        <w:ind w:left="1533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17" w:hanging="113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101" w:hanging="113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385" w:hanging="11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69" w:hanging="113"/>
      </w:pPr>
      <w:rPr>
        <w:rFonts w:hint="default"/>
      </w:rPr>
    </w:lvl>
  </w:abstractNum>
  <w:abstractNum w:abstractNumId="13" w15:restartNumberingAfterBreak="0">
    <w:nsid w:val="2AD27FBC"/>
    <w:multiLevelType w:val="multilevel"/>
    <w:tmpl w:val="BFAE208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abstractNum w:abstractNumId="14" w15:restartNumberingAfterBreak="0">
    <w:nsid w:val="2E3557E3"/>
    <w:multiLevelType w:val="multilevel"/>
    <w:tmpl w:val="4E5CAB68"/>
    <w:numStyleLink w:val="xListNumbers"/>
  </w:abstractNum>
  <w:abstractNum w:abstractNumId="15" w15:restartNumberingAfterBreak="0">
    <w:nsid w:val="33FE4E1A"/>
    <w:multiLevelType w:val="multilevel"/>
    <w:tmpl w:val="94B6A74C"/>
    <w:numStyleLink w:val="xListBullets"/>
  </w:abstractNum>
  <w:abstractNum w:abstractNumId="16" w15:restartNumberingAfterBreak="0">
    <w:nsid w:val="36BD2500"/>
    <w:multiLevelType w:val="hybridMultilevel"/>
    <w:tmpl w:val="4FD89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169C"/>
    <w:multiLevelType w:val="multilevel"/>
    <w:tmpl w:val="4E5CAB68"/>
    <w:numStyleLink w:val="xListNumbers"/>
  </w:abstractNum>
  <w:abstractNum w:abstractNumId="18" w15:restartNumberingAfterBreak="0">
    <w:nsid w:val="41E22F2A"/>
    <w:multiLevelType w:val="hybridMultilevel"/>
    <w:tmpl w:val="2A6482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D5BA1"/>
    <w:multiLevelType w:val="hybridMultilevel"/>
    <w:tmpl w:val="D8327F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43385"/>
    <w:multiLevelType w:val="multilevel"/>
    <w:tmpl w:val="207ED6F0"/>
    <w:styleLink w:val="xNumbers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D364F79"/>
    <w:multiLevelType w:val="multilevel"/>
    <w:tmpl w:val="78F0F144"/>
    <w:styleLink w:val="xParagraphs"/>
    <w:lvl w:ilvl="0">
      <w:start w:val="1"/>
      <w:numFmt w:val="decimal"/>
      <w:pStyle w:val="Paragrafnummer"/>
      <w:lvlText w:val="§ %1"/>
      <w:lvlJc w:val="left"/>
      <w:pPr>
        <w:ind w:left="6237" w:hanging="62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FDF5EA5"/>
    <w:multiLevelType w:val="multilevel"/>
    <w:tmpl w:val="4E5CAB68"/>
    <w:styleLink w:val="xListNumbers"/>
    <w:lvl w:ilvl="0">
      <w:start w:val="1"/>
      <w:numFmt w:val="decimal"/>
      <w:lvlText w:val="%1."/>
      <w:lvlJc w:val="right"/>
      <w:pPr>
        <w:ind w:left="584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9" w:hanging="29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74" w:hanging="295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69" w:hanging="29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64" w:hanging="295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059" w:hanging="29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354" w:hanging="29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649" w:hanging="29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44" w:hanging="295"/>
      </w:pPr>
      <w:rPr>
        <w:rFonts w:hint="default"/>
      </w:rPr>
    </w:lvl>
  </w:abstractNum>
  <w:abstractNum w:abstractNumId="23" w15:restartNumberingAfterBreak="0">
    <w:nsid w:val="52474410"/>
    <w:multiLevelType w:val="multilevel"/>
    <w:tmpl w:val="94B6A74C"/>
    <w:numStyleLink w:val="xListBullets"/>
  </w:abstractNum>
  <w:abstractNum w:abstractNumId="24" w15:restartNumberingAfterBreak="0">
    <w:nsid w:val="54A929A5"/>
    <w:multiLevelType w:val="hybridMultilevel"/>
    <w:tmpl w:val="8B56FF48"/>
    <w:lvl w:ilvl="0" w:tplc="00A0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1CEB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822D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BE52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9A32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1268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DE42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0CE7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AC43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F925BA"/>
    <w:multiLevelType w:val="hybridMultilevel"/>
    <w:tmpl w:val="0F8273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65EDE"/>
    <w:multiLevelType w:val="multilevel"/>
    <w:tmpl w:val="8514D048"/>
    <w:lvl w:ilvl="0">
      <w:start w:val="1"/>
      <w:numFmt w:val="decimal"/>
      <w:lvlText w:val="%1."/>
      <w:lvlJc w:val="right"/>
      <w:pPr>
        <w:ind w:left="312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39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8" w:hanging="180"/>
      </w:pPr>
      <w:rPr>
        <w:rFonts w:hint="default"/>
      </w:rPr>
    </w:lvl>
  </w:abstractNum>
  <w:abstractNum w:abstractNumId="27" w15:restartNumberingAfterBreak="0">
    <w:nsid w:val="57EE1E0A"/>
    <w:multiLevelType w:val="multilevel"/>
    <w:tmpl w:val="94108F5E"/>
    <w:lvl w:ilvl="0">
      <w:start w:val="1"/>
      <w:numFmt w:val="bullet"/>
      <w:lvlText w:val=""/>
      <w:lvlJc w:val="left"/>
      <w:pPr>
        <w:ind w:left="312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39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8" w15:restartNumberingAfterBreak="0">
    <w:nsid w:val="5B227B60"/>
    <w:multiLevelType w:val="hybridMultilevel"/>
    <w:tmpl w:val="27A676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20453"/>
    <w:multiLevelType w:val="hybridMultilevel"/>
    <w:tmpl w:val="44640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222DC"/>
    <w:multiLevelType w:val="hybridMultilevel"/>
    <w:tmpl w:val="66FA0C62"/>
    <w:lvl w:ilvl="0" w:tplc="80E2FCCA">
      <w:start w:val="1"/>
      <w:numFmt w:val="bullet"/>
      <w:pStyle w:val="Liststyck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5983658"/>
    <w:multiLevelType w:val="multilevel"/>
    <w:tmpl w:val="25F2324C"/>
    <w:lvl w:ilvl="0">
      <w:start w:val="1"/>
      <w:numFmt w:val="bullet"/>
      <w:pStyle w:val="Punktlista"/>
      <w:lvlText w:val=""/>
      <w:lvlJc w:val="left"/>
      <w:pPr>
        <w:ind w:left="397" w:hanging="255"/>
      </w:pPr>
      <w:rPr>
        <w:rFonts w:ascii="Symbol" w:hAnsi="Symbol" w:hint="default"/>
      </w:rPr>
    </w:lvl>
    <w:lvl w:ilvl="1">
      <w:start w:val="1"/>
      <w:numFmt w:val="bullet"/>
      <w:pStyle w:val="Punktlista2"/>
      <w:lvlText w:val="○"/>
      <w:lvlJc w:val="left"/>
      <w:pPr>
        <w:ind w:left="680" w:hanging="283"/>
      </w:pPr>
      <w:rPr>
        <w:rFonts w:ascii="Arial" w:hAnsi="Arial" w:hint="default"/>
      </w:rPr>
    </w:lvl>
    <w:lvl w:ilvl="2">
      <w:start w:val="1"/>
      <w:numFmt w:val="bullet"/>
      <w:pStyle w:val="Punktlista3"/>
      <w:lvlText w:val="­"/>
      <w:lvlJc w:val="left"/>
      <w:pPr>
        <w:ind w:left="964" w:hanging="255"/>
      </w:pPr>
      <w:rPr>
        <w:rFonts w:ascii="Arial" w:hAnsi="Arial" w:hint="default"/>
      </w:rPr>
    </w:lvl>
    <w:lvl w:ilvl="3">
      <w:start w:val="1"/>
      <w:numFmt w:val="bullet"/>
      <w:pStyle w:val="Punktlista4"/>
      <w:lvlText w:val="­"/>
      <w:lvlJc w:val="left"/>
      <w:pPr>
        <w:ind w:left="1810" w:hanging="284"/>
      </w:pPr>
      <w:rPr>
        <w:rFonts w:ascii="Arial" w:hAnsi="Arial" w:hint="default"/>
      </w:rPr>
    </w:lvl>
    <w:lvl w:ilvl="4">
      <w:start w:val="1"/>
      <w:numFmt w:val="bullet"/>
      <w:pStyle w:val="Punktlista5"/>
      <w:lvlText w:val="­"/>
      <w:lvlJc w:val="left"/>
      <w:pPr>
        <w:ind w:left="2281" w:hanging="284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752" w:hanging="284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3223" w:hanging="284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3694" w:hanging="284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4165" w:hanging="284"/>
      </w:pPr>
      <w:rPr>
        <w:rFonts w:ascii="Arial" w:hAnsi="Arial" w:hint="default"/>
      </w:rPr>
    </w:lvl>
  </w:abstractNum>
  <w:abstractNum w:abstractNumId="32" w15:restartNumberingAfterBreak="0">
    <w:nsid w:val="72865993"/>
    <w:multiLevelType w:val="hybridMultilevel"/>
    <w:tmpl w:val="3AD2E5D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3E30C56"/>
    <w:multiLevelType w:val="hybridMultilevel"/>
    <w:tmpl w:val="371E0064"/>
    <w:lvl w:ilvl="0" w:tplc="5B625A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72E5F33"/>
    <w:multiLevelType w:val="multilevel"/>
    <w:tmpl w:val="94B6A74C"/>
    <w:styleLink w:val="xListBullets"/>
    <w:lvl w:ilvl="0">
      <w:start w:val="1"/>
      <w:numFmt w:val="bullet"/>
      <w:lvlText w:val=""/>
      <w:lvlJc w:val="left"/>
      <w:pPr>
        <w:ind w:left="584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941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298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655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2012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369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726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3083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440" w:hanging="357"/>
      </w:pPr>
      <w:rPr>
        <w:rFonts w:ascii="Arial" w:hAnsi="Arial" w:hint="default"/>
      </w:rPr>
    </w:lvl>
  </w:abstractNum>
  <w:abstractNum w:abstractNumId="35" w15:restartNumberingAfterBreak="0">
    <w:nsid w:val="7A473A36"/>
    <w:multiLevelType w:val="hybridMultilevel"/>
    <w:tmpl w:val="B89CB042"/>
    <w:lvl w:ilvl="0" w:tplc="8062D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EF1478D"/>
    <w:multiLevelType w:val="hybridMultilevel"/>
    <w:tmpl w:val="3D6492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37872">
    <w:abstractNumId w:val="21"/>
  </w:num>
  <w:num w:numId="2" w16cid:durableId="1194462593">
    <w:abstractNumId w:val="22"/>
  </w:num>
  <w:num w:numId="3" w16cid:durableId="576792269">
    <w:abstractNumId w:val="20"/>
  </w:num>
  <w:num w:numId="4" w16cid:durableId="1969847363">
    <w:abstractNumId w:val="34"/>
  </w:num>
  <w:num w:numId="5" w16cid:durableId="1020661679">
    <w:abstractNumId w:val="3"/>
  </w:num>
  <w:num w:numId="6" w16cid:durableId="1328705656">
    <w:abstractNumId w:val="23"/>
  </w:num>
  <w:num w:numId="7" w16cid:durableId="1781334824">
    <w:abstractNumId w:val="14"/>
  </w:num>
  <w:num w:numId="8" w16cid:durableId="21903470">
    <w:abstractNumId w:val="11"/>
  </w:num>
  <w:num w:numId="9" w16cid:durableId="1218668308">
    <w:abstractNumId w:val="17"/>
  </w:num>
  <w:num w:numId="10" w16cid:durableId="205797870">
    <w:abstractNumId w:val="4"/>
  </w:num>
  <w:num w:numId="11" w16cid:durableId="1237595769">
    <w:abstractNumId w:val="8"/>
  </w:num>
  <w:num w:numId="12" w16cid:durableId="1988901841">
    <w:abstractNumId w:val="15"/>
  </w:num>
  <w:num w:numId="13" w16cid:durableId="1424106190">
    <w:abstractNumId w:val="31"/>
  </w:num>
  <w:num w:numId="14" w16cid:durableId="1693796445">
    <w:abstractNumId w:val="10"/>
  </w:num>
  <w:num w:numId="15" w16cid:durableId="352656662">
    <w:abstractNumId w:val="12"/>
  </w:num>
  <w:num w:numId="16" w16cid:durableId="61366701">
    <w:abstractNumId w:val="2"/>
  </w:num>
  <w:num w:numId="17" w16cid:durableId="6441173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0934723">
    <w:abstractNumId w:val="2"/>
  </w:num>
  <w:num w:numId="19" w16cid:durableId="455490614">
    <w:abstractNumId w:val="0"/>
  </w:num>
  <w:num w:numId="20" w16cid:durableId="1866164915">
    <w:abstractNumId w:val="1"/>
  </w:num>
  <w:num w:numId="21" w16cid:durableId="4303200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2357940">
    <w:abstractNumId w:val="25"/>
  </w:num>
  <w:num w:numId="23" w16cid:durableId="1587375209">
    <w:abstractNumId w:val="36"/>
  </w:num>
  <w:num w:numId="24" w16cid:durableId="2006205623">
    <w:abstractNumId w:val="18"/>
  </w:num>
  <w:num w:numId="25" w16cid:durableId="1125078809">
    <w:abstractNumId w:val="7"/>
  </w:num>
  <w:num w:numId="26" w16cid:durableId="406928541">
    <w:abstractNumId w:val="6"/>
  </w:num>
  <w:num w:numId="27" w16cid:durableId="37361027">
    <w:abstractNumId w:val="16"/>
  </w:num>
  <w:num w:numId="28" w16cid:durableId="1369144004">
    <w:abstractNumId w:val="31"/>
  </w:num>
  <w:num w:numId="29" w16cid:durableId="241837327">
    <w:abstractNumId w:val="12"/>
  </w:num>
  <w:num w:numId="30" w16cid:durableId="618486890">
    <w:abstractNumId w:val="9"/>
  </w:num>
  <w:num w:numId="31" w16cid:durableId="1787503027">
    <w:abstractNumId w:val="29"/>
  </w:num>
  <w:num w:numId="32" w16cid:durableId="418989513">
    <w:abstractNumId w:val="19"/>
  </w:num>
  <w:num w:numId="33" w16cid:durableId="1244949143">
    <w:abstractNumId w:val="27"/>
  </w:num>
  <w:num w:numId="34" w16cid:durableId="966669395">
    <w:abstractNumId w:val="26"/>
  </w:num>
  <w:num w:numId="35" w16cid:durableId="1765615706">
    <w:abstractNumId w:val="31"/>
  </w:num>
  <w:num w:numId="36" w16cid:durableId="1833250937">
    <w:abstractNumId w:val="12"/>
  </w:num>
  <w:num w:numId="37" w16cid:durableId="1566837052">
    <w:abstractNumId w:val="21"/>
  </w:num>
  <w:num w:numId="38" w16cid:durableId="149253351">
    <w:abstractNumId w:val="22"/>
  </w:num>
  <w:num w:numId="39" w16cid:durableId="523783318">
    <w:abstractNumId w:val="20"/>
  </w:num>
  <w:num w:numId="40" w16cid:durableId="361054913">
    <w:abstractNumId w:val="34"/>
  </w:num>
  <w:num w:numId="41" w16cid:durableId="861670358">
    <w:abstractNumId w:val="27"/>
  </w:num>
  <w:num w:numId="42" w16cid:durableId="617446249">
    <w:abstractNumId w:val="26"/>
  </w:num>
  <w:num w:numId="43" w16cid:durableId="128859913">
    <w:abstractNumId w:val="28"/>
  </w:num>
  <w:num w:numId="44" w16cid:durableId="2142649794">
    <w:abstractNumId w:val="30"/>
  </w:num>
  <w:num w:numId="45" w16cid:durableId="1722897878">
    <w:abstractNumId w:val="32"/>
  </w:num>
  <w:num w:numId="46" w16cid:durableId="102463079">
    <w:abstractNumId w:val="5"/>
  </w:num>
  <w:num w:numId="47" w16cid:durableId="1048139513">
    <w:abstractNumId w:val="33"/>
  </w:num>
  <w:num w:numId="48" w16cid:durableId="538475157">
    <w:abstractNumId w:val="35"/>
  </w:num>
  <w:num w:numId="49" w16cid:durableId="1313801367">
    <w:abstractNumId w:val="13"/>
  </w:num>
  <w:num w:numId="50" w16cid:durableId="113849395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14"/>
    <w:rsid w:val="000016B6"/>
    <w:rsid w:val="00003333"/>
    <w:rsid w:val="00005559"/>
    <w:rsid w:val="00010155"/>
    <w:rsid w:val="000131CB"/>
    <w:rsid w:val="00013417"/>
    <w:rsid w:val="00015BB0"/>
    <w:rsid w:val="00016661"/>
    <w:rsid w:val="000179E2"/>
    <w:rsid w:val="00024B81"/>
    <w:rsid w:val="00024ED1"/>
    <w:rsid w:val="00031B65"/>
    <w:rsid w:val="0003435F"/>
    <w:rsid w:val="00034C15"/>
    <w:rsid w:val="00035C98"/>
    <w:rsid w:val="0004041D"/>
    <w:rsid w:val="000428CE"/>
    <w:rsid w:val="0004638A"/>
    <w:rsid w:val="00046924"/>
    <w:rsid w:val="000557F8"/>
    <w:rsid w:val="00061704"/>
    <w:rsid w:val="00073230"/>
    <w:rsid w:val="00074B07"/>
    <w:rsid w:val="0008490B"/>
    <w:rsid w:val="000860F5"/>
    <w:rsid w:val="00086CC1"/>
    <w:rsid w:val="00091446"/>
    <w:rsid w:val="00094BCE"/>
    <w:rsid w:val="00094F94"/>
    <w:rsid w:val="00097261"/>
    <w:rsid w:val="000972A4"/>
    <w:rsid w:val="000A2416"/>
    <w:rsid w:val="000A445C"/>
    <w:rsid w:val="000A631B"/>
    <w:rsid w:val="000B0609"/>
    <w:rsid w:val="000B4836"/>
    <w:rsid w:val="000C22D7"/>
    <w:rsid w:val="000C4F88"/>
    <w:rsid w:val="000C7A3C"/>
    <w:rsid w:val="000D382A"/>
    <w:rsid w:val="000D5F17"/>
    <w:rsid w:val="000F1057"/>
    <w:rsid w:val="000F24D7"/>
    <w:rsid w:val="000F6199"/>
    <w:rsid w:val="000F7EFD"/>
    <w:rsid w:val="00100061"/>
    <w:rsid w:val="001051F2"/>
    <w:rsid w:val="00107DA2"/>
    <w:rsid w:val="00110EFF"/>
    <w:rsid w:val="00114DED"/>
    <w:rsid w:val="00116E5F"/>
    <w:rsid w:val="0012231C"/>
    <w:rsid w:val="001254D7"/>
    <w:rsid w:val="0012747D"/>
    <w:rsid w:val="00127B27"/>
    <w:rsid w:val="001316B5"/>
    <w:rsid w:val="001321E1"/>
    <w:rsid w:val="00133BAB"/>
    <w:rsid w:val="00136491"/>
    <w:rsid w:val="001367A6"/>
    <w:rsid w:val="001405F7"/>
    <w:rsid w:val="00142780"/>
    <w:rsid w:val="00155728"/>
    <w:rsid w:val="001612E3"/>
    <w:rsid w:val="0016243A"/>
    <w:rsid w:val="001637BC"/>
    <w:rsid w:val="001655B0"/>
    <w:rsid w:val="00177441"/>
    <w:rsid w:val="0017777B"/>
    <w:rsid w:val="00180FE7"/>
    <w:rsid w:val="0018179B"/>
    <w:rsid w:val="00182657"/>
    <w:rsid w:val="001840C5"/>
    <w:rsid w:val="00187C57"/>
    <w:rsid w:val="001943E3"/>
    <w:rsid w:val="001960EE"/>
    <w:rsid w:val="001A0D87"/>
    <w:rsid w:val="001A0F2E"/>
    <w:rsid w:val="001B0907"/>
    <w:rsid w:val="001B5546"/>
    <w:rsid w:val="001B71A2"/>
    <w:rsid w:val="001C030F"/>
    <w:rsid w:val="001C1CBE"/>
    <w:rsid w:val="001C4495"/>
    <w:rsid w:val="001C4975"/>
    <w:rsid w:val="001D6910"/>
    <w:rsid w:val="001F04F4"/>
    <w:rsid w:val="001F4B31"/>
    <w:rsid w:val="001F59D3"/>
    <w:rsid w:val="001F6A22"/>
    <w:rsid w:val="001F7E3C"/>
    <w:rsid w:val="00200C70"/>
    <w:rsid w:val="00211AF8"/>
    <w:rsid w:val="00213245"/>
    <w:rsid w:val="002142B6"/>
    <w:rsid w:val="00220287"/>
    <w:rsid w:val="002210C6"/>
    <w:rsid w:val="0022151B"/>
    <w:rsid w:val="00222509"/>
    <w:rsid w:val="0022451B"/>
    <w:rsid w:val="00236DBB"/>
    <w:rsid w:val="00241E71"/>
    <w:rsid w:val="00244A36"/>
    <w:rsid w:val="002610E2"/>
    <w:rsid w:val="00264121"/>
    <w:rsid w:val="00265D79"/>
    <w:rsid w:val="0027132C"/>
    <w:rsid w:val="002729C2"/>
    <w:rsid w:val="00274A7B"/>
    <w:rsid w:val="002767A2"/>
    <w:rsid w:val="002865AE"/>
    <w:rsid w:val="00287D5A"/>
    <w:rsid w:val="002939D7"/>
    <w:rsid w:val="00294746"/>
    <w:rsid w:val="00295447"/>
    <w:rsid w:val="0029567E"/>
    <w:rsid w:val="00295CA4"/>
    <w:rsid w:val="00296B25"/>
    <w:rsid w:val="002970F8"/>
    <w:rsid w:val="002A0F0D"/>
    <w:rsid w:val="002A39F1"/>
    <w:rsid w:val="002A4274"/>
    <w:rsid w:val="002A52BC"/>
    <w:rsid w:val="002A559F"/>
    <w:rsid w:val="002A7983"/>
    <w:rsid w:val="002B1D6A"/>
    <w:rsid w:val="002B3288"/>
    <w:rsid w:val="002B559C"/>
    <w:rsid w:val="002B7064"/>
    <w:rsid w:val="002C03B9"/>
    <w:rsid w:val="002C5FF9"/>
    <w:rsid w:val="002D4284"/>
    <w:rsid w:val="002D7A6E"/>
    <w:rsid w:val="002D7F09"/>
    <w:rsid w:val="002E3113"/>
    <w:rsid w:val="002E37F3"/>
    <w:rsid w:val="002F0EE5"/>
    <w:rsid w:val="002F6D16"/>
    <w:rsid w:val="003021ED"/>
    <w:rsid w:val="00304845"/>
    <w:rsid w:val="00310235"/>
    <w:rsid w:val="00314110"/>
    <w:rsid w:val="0031548C"/>
    <w:rsid w:val="00315A7D"/>
    <w:rsid w:val="00333A3C"/>
    <w:rsid w:val="00337CCE"/>
    <w:rsid w:val="003415A4"/>
    <w:rsid w:val="00351AAA"/>
    <w:rsid w:val="00352B23"/>
    <w:rsid w:val="0035342C"/>
    <w:rsid w:val="00354673"/>
    <w:rsid w:val="003624A9"/>
    <w:rsid w:val="003660C3"/>
    <w:rsid w:val="00370D71"/>
    <w:rsid w:val="00373D2B"/>
    <w:rsid w:val="0038155C"/>
    <w:rsid w:val="00392A9D"/>
    <w:rsid w:val="00395A0D"/>
    <w:rsid w:val="003A0C96"/>
    <w:rsid w:val="003A30D8"/>
    <w:rsid w:val="003A66F9"/>
    <w:rsid w:val="003A7E05"/>
    <w:rsid w:val="003B6356"/>
    <w:rsid w:val="003B66CE"/>
    <w:rsid w:val="003B7D36"/>
    <w:rsid w:val="003C05A7"/>
    <w:rsid w:val="003C05EF"/>
    <w:rsid w:val="003C0CCE"/>
    <w:rsid w:val="003D01DD"/>
    <w:rsid w:val="003D03BC"/>
    <w:rsid w:val="003D2C7D"/>
    <w:rsid w:val="003D6262"/>
    <w:rsid w:val="003D651B"/>
    <w:rsid w:val="003D7DB9"/>
    <w:rsid w:val="003E042B"/>
    <w:rsid w:val="003E32E7"/>
    <w:rsid w:val="003E3465"/>
    <w:rsid w:val="003E47C4"/>
    <w:rsid w:val="003F0784"/>
    <w:rsid w:val="003F07E1"/>
    <w:rsid w:val="003F1A77"/>
    <w:rsid w:val="00404524"/>
    <w:rsid w:val="0040655A"/>
    <w:rsid w:val="00407742"/>
    <w:rsid w:val="004119E5"/>
    <w:rsid w:val="00413E94"/>
    <w:rsid w:val="004142A7"/>
    <w:rsid w:val="00415110"/>
    <w:rsid w:val="00416976"/>
    <w:rsid w:val="004200E9"/>
    <w:rsid w:val="00421188"/>
    <w:rsid w:val="00427A45"/>
    <w:rsid w:val="00427AFD"/>
    <w:rsid w:val="00431834"/>
    <w:rsid w:val="00432A2B"/>
    <w:rsid w:val="004348DB"/>
    <w:rsid w:val="00441756"/>
    <w:rsid w:val="00452FD3"/>
    <w:rsid w:val="00454B94"/>
    <w:rsid w:val="004550F7"/>
    <w:rsid w:val="004574B7"/>
    <w:rsid w:val="00463180"/>
    <w:rsid w:val="00464358"/>
    <w:rsid w:val="0046473D"/>
    <w:rsid w:val="004662DA"/>
    <w:rsid w:val="004664B2"/>
    <w:rsid w:val="0046777C"/>
    <w:rsid w:val="004700DF"/>
    <w:rsid w:val="004736B8"/>
    <w:rsid w:val="00490D1A"/>
    <w:rsid w:val="00490F4A"/>
    <w:rsid w:val="00495D42"/>
    <w:rsid w:val="00497B64"/>
    <w:rsid w:val="004A2059"/>
    <w:rsid w:val="004A736C"/>
    <w:rsid w:val="004B114D"/>
    <w:rsid w:val="004B5D61"/>
    <w:rsid w:val="004C0CE1"/>
    <w:rsid w:val="004C3DE8"/>
    <w:rsid w:val="004C4573"/>
    <w:rsid w:val="004C5191"/>
    <w:rsid w:val="004E3606"/>
    <w:rsid w:val="004E46C3"/>
    <w:rsid w:val="004F48E1"/>
    <w:rsid w:val="004F5693"/>
    <w:rsid w:val="00504FFD"/>
    <w:rsid w:val="005060E2"/>
    <w:rsid w:val="0050758D"/>
    <w:rsid w:val="00514AAA"/>
    <w:rsid w:val="00516D7D"/>
    <w:rsid w:val="005172C6"/>
    <w:rsid w:val="00524F40"/>
    <w:rsid w:val="00524F9B"/>
    <w:rsid w:val="005252C6"/>
    <w:rsid w:val="00525658"/>
    <w:rsid w:val="00527DF9"/>
    <w:rsid w:val="005318B1"/>
    <w:rsid w:val="0053205F"/>
    <w:rsid w:val="00536D8C"/>
    <w:rsid w:val="005371B0"/>
    <w:rsid w:val="005373A5"/>
    <w:rsid w:val="005403BF"/>
    <w:rsid w:val="0054123D"/>
    <w:rsid w:val="00541582"/>
    <w:rsid w:val="00550F03"/>
    <w:rsid w:val="005544AB"/>
    <w:rsid w:val="00560AC6"/>
    <w:rsid w:val="00563ECC"/>
    <w:rsid w:val="00564A42"/>
    <w:rsid w:val="00567AA7"/>
    <w:rsid w:val="005706CA"/>
    <w:rsid w:val="0057124B"/>
    <w:rsid w:val="00581892"/>
    <w:rsid w:val="00582E9B"/>
    <w:rsid w:val="00583392"/>
    <w:rsid w:val="00585390"/>
    <w:rsid w:val="00587685"/>
    <w:rsid w:val="005907AD"/>
    <w:rsid w:val="00593C49"/>
    <w:rsid w:val="00597A65"/>
    <w:rsid w:val="005A156B"/>
    <w:rsid w:val="005B104A"/>
    <w:rsid w:val="005B5B5B"/>
    <w:rsid w:val="005B7DA7"/>
    <w:rsid w:val="005C1B5F"/>
    <w:rsid w:val="005C27D0"/>
    <w:rsid w:val="005C37A0"/>
    <w:rsid w:val="005C39CC"/>
    <w:rsid w:val="005D22B9"/>
    <w:rsid w:val="005D71C7"/>
    <w:rsid w:val="005E03AD"/>
    <w:rsid w:val="005E1548"/>
    <w:rsid w:val="005E268A"/>
    <w:rsid w:val="005E4AF8"/>
    <w:rsid w:val="005E5AEF"/>
    <w:rsid w:val="005E7B20"/>
    <w:rsid w:val="005F022D"/>
    <w:rsid w:val="005F0707"/>
    <w:rsid w:val="0060284E"/>
    <w:rsid w:val="00603DF2"/>
    <w:rsid w:val="00604EF3"/>
    <w:rsid w:val="00610AEA"/>
    <w:rsid w:val="006123C1"/>
    <w:rsid w:val="006129C9"/>
    <w:rsid w:val="00613BDF"/>
    <w:rsid w:val="00615D4D"/>
    <w:rsid w:val="00615DDA"/>
    <w:rsid w:val="00615EC9"/>
    <w:rsid w:val="00617008"/>
    <w:rsid w:val="00617BDC"/>
    <w:rsid w:val="0062164C"/>
    <w:rsid w:val="00622289"/>
    <w:rsid w:val="006322C6"/>
    <w:rsid w:val="006341A5"/>
    <w:rsid w:val="0063719F"/>
    <w:rsid w:val="006401F7"/>
    <w:rsid w:val="00641E2E"/>
    <w:rsid w:val="00643F76"/>
    <w:rsid w:val="006442B4"/>
    <w:rsid w:val="006460A1"/>
    <w:rsid w:val="00653170"/>
    <w:rsid w:val="00655AB8"/>
    <w:rsid w:val="00656686"/>
    <w:rsid w:val="00656B7C"/>
    <w:rsid w:val="00660322"/>
    <w:rsid w:val="00662318"/>
    <w:rsid w:val="00664B13"/>
    <w:rsid w:val="00665B61"/>
    <w:rsid w:val="00672965"/>
    <w:rsid w:val="00675563"/>
    <w:rsid w:val="00675EE3"/>
    <w:rsid w:val="00681B63"/>
    <w:rsid w:val="00683AC7"/>
    <w:rsid w:val="00687259"/>
    <w:rsid w:val="0069064C"/>
    <w:rsid w:val="0069657E"/>
    <w:rsid w:val="006A365B"/>
    <w:rsid w:val="006A38BE"/>
    <w:rsid w:val="006A3C47"/>
    <w:rsid w:val="006B0346"/>
    <w:rsid w:val="006B41EE"/>
    <w:rsid w:val="006B510D"/>
    <w:rsid w:val="006B5322"/>
    <w:rsid w:val="006B7A89"/>
    <w:rsid w:val="006C42D2"/>
    <w:rsid w:val="006C76D9"/>
    <w:rsid w:val="006D0237"/>
    <w:rsid w:val="006D310A"/>
    <w:rsid w:val="006D52ED"/>
    <w:rsid w:val="006E4FE6"/>
    <w:rsid w:val="006E5019"/>
    <w:rsid w:val="006E7259"/>
    <w:rsid w:val="006E7875"/>
    <w:rsid w:val="006F568E"/>
    <w:rsid w:val="0070261E"/>
    <w:rsid w:val="00702D99"/>
    <w:rsid w:val="0070399E"/>
    <w:rsid w:val="0070689B"/>
    <w:rsid w:val="007100C9"/>
    <w:rsid w:val="0071783C"/>
    <w:rsid w:val="00721BA2"/>
    <w:rsid w:val="00721D0B"/>
    <w:rsid w:val="00731882"/>
    <w:rsid w:val="00733B13"/>
    <w:rsid w:val="00734460"/>
    <w:rsid w:val="007355D4"/>
    <w:rsid w:val="00735881"/>
    <w:rsid w:val="00742E4C"/>
    <w:rsid w:val="007437CB"/>
    <w:rsid w:val="007442CC"/>
    <w:rsid w:val="00744422"/>
    <w:rsid w:val="007452DA"/>
    <w:rsid w:val="00753BD3"/>
    <w:rsid w:val="00753D73"/>
    <w:rsid w:val="00756EF7"/>
    <w:rsid w:val="00757DB4"/>
    <w:rsid w:val="00762453"/>
    <w:rsid w:val="007651BD"/>
    <w:rsid w:val="007667E5"/>
    <w:rsid w:val="007748C9"/>
    <w:rsid w:val="00776259"/>
    <w:rsid w:val="007762C6"/>
    <w:rsid w:val="00781CBD"/>
    <w:rsid w:val="007827B8"/>
    <w:rsid w:val="00782F62"/>
    <w:rsid w:val="007861D3"/>
    <w:rsid w:val="00794C78"/>
    <w:rsid w:val="007A5AEB"/>
    <w:rsid w:val="007A648F"/>
    <w:rsid w:val="007B43D0"/>
    <w:rsid w:val="007C078E"/>
    <w:rsid w:val="007C1F95"/>
    <w:rsid w:val="007C2DCC"/>
    <w:rsid w:val="007C73E5"/>
    <w:rsid w:val="007D196D"/>
    <w:rsid w:val="007D3888"/>
    <w:rsid w:val="007E3086"/>
    <w:rsid w:val="007E3493"/>
    <w:rsid w:val="007E4186"/>
    <w:rsid w:val="007E6F36"/>
    <w:rsid w:val="007F6868"/>
    <w:rsid w:val="007F7A91"/>
    <w:rsid w:val="008139E7"/>
    <w:rsid w:val="008161CA"/>
    <w:rsid w:val="0081631F"/>
    <w:rsid w:val="00816549"/>
    <w:rsid w:val="00820325"/>
    <w:rsid w:val="008250A8"/>
    <w:rsid w:val="00826937"/>
    <w:rsid w:val="00831715"/>
    <w:rsid w:val="008318A9"/>
    <w:rsid w:val="00835712"/>
    <w:rsid w:val="008364D0"/>
    <w:rsid w:val="0084205B"/>
    <w:rsid w:val="008428BB"/>
    <w:rsid w:val="00843B4B"/>
    <w:rsid w:val="0084549A"/>
    <w:rsid w:val="008478C3"/>
    <w:rsid w:val="00855149"/>
    <w:rsid w:val="008578B7"/>
    <w:rsid w:val="00857F70"/>
    <w:rsid w:val="00861B23"/>
    <w:rsid w:val="008679D1"/>
    <w:rsid w:val="00867E8C"/>
    <w:rsid w:val="00870F5D"/>
    <w:rsid w:val="00876C18"/>
    <w:rsid w:val="00880743"/>
    <w:rsid w:val="00880EEC"/>
    <w:rsid w:val="00881EA7"/>
    <w:rsid w:val="008845CA"/>
    <w:rsid w:val="00884E71"/>
    <w:rsid w:val="008933EF"/>
    <w:rsid w:val="0089462F"/>
    <w:rsid w:val="008A5522"/>
    <w:rsid w:val="008A56AC"/>
    <w:rsid w:val="008A6DDA"/>
    <w:rsid w:val="008C32B4"/>
    <w:rsid w:val="008C78F6"/>
    <w:rsid w:val="008D7128"/>
    <w:rsid w:val="008E0CA3"/>
    <w:rsid w:val="008E2DCF"/>
    <w:rsid w:val="008E4B74"/>
    <w:rsid w:val="008E7410"/>
    <w:rsid w:val="008F03DE"/>
    <w:rsid w:val="008F2FB3"/>
    <w:rsid w:val="009049F3"/>
    <w:rsid w:val="009049F8"/>
    <w:rsid w:val="009152A2"/>
    <w:rsid w:val="009174BC"/>
    <w:rsid w:val="00917F23"/>
    <w:rsid w:val="009204CD"/>
    <w:rsid w:val="00920920"/>
    <w:rsid w:val="00921BDB"/>
    <w:rsid w:val="00923F62"/>
    <w:rsid w:val="00930FF1"/>
    <w:rsid w:val="0093369C"/>
    <w:rsid w:val="009367A8"/>
    <w:rsid w:val="00943949"/>
    <w:rsid w:val="009445AE"/>
    <w:rsid w:val="009471B5"/>
    <w:rsid w:val="00951C88"/>
    <w:rsid w:val="00955DB8"/>
    <w:rsid w:val="00957810"/>
    <w:rsid w:val="00961693"/>
    <w:rsid w:val="0096282A"/>
    <w:rsid w:val="00963911"/>
    <w:rsid w:val="00971B32"/>
    <w:rsid w:val="00972D71"/>
    <w:rsid w:val="009742BA"/>
    <w:rsid w:val="009746E1"/>
    <w:rsid w:val="00983E39"/>
    <w:rsid w:val="009840BE"/>
    <w:rsid w:val="00986ABF"/>
    <w:rsid w:val="009870F9"/>
    <w:rsid w:val="00992E14"/>
    <w:rsid w:val="009A2124"/>
    <w:rsid w:val="009A2281"/>
    <w:rsid w:val="009A4516"/>
    <w:rsid w:val="009A5DCB"/>
    <w:rsid w:val="009B05D3"/>
    <w:rsid w:val="009B1150"/>
    <w:rsid w:val="009B125B"/>
    <w:rsid w:val="009B1B54"/>
    <w:rsid w:val="009B595A"/>
    <w:rsid w:val="009B5D44"/>
    <w:rsid w:val="009C11A5"/>
    <w:rsid w:val="009C1D2A"/>
    <w:rsid w:val="009C3BC8"/>
    <w:rsid w:val="009C3CDB"/>
    <w:rsid w:val="009C75D7"/>
    <w:rsid w:val="009D0C16"/>
    <w:rsid w:val="009D1D16"/>
    <w:rsid w:val="009D31D1"/>
    <w:rsid w:val="009D33D7"/>
    <w:rsid w:val="009E0B40"/>
    <w:rsid w:val="009E134A"/>
    <w:rsid w:val="009E3C08"/>
    <w:rsid w:val="009E481B"/>
    <w:rsid w:val="009E7113"/>
    <w:rsid w:val="009F0DB2"/>
    <w:rsid w:val="009F5C4A"/>
    <w:rsid w:val="00A021F5"/>
    <w:rsid w:val="00A041D5"/>
    <w:rsid w:val="00A05F22"/>
    <w:rsid w:val="00A2247A"/>
    <w:rsid w:val="00A24F13"/>
    <w:rsid w:val="00A30535"/>
    <w:rsid w:val="00A35DE7"/>
    <w:rsid w:val="00A361B2"/>
    <w:rsid w:val="00A40EC7"/>
    <w:rsid w:val="00A60B5F"/>
    <w:rsid w:val="00A61F22"/>
    <w:rsid w:val="00A65602"/>
    <w:rsid w:val="00A704C6"/>
    <w:rsid w:val="00A7094B"/>
    <w:rsid w:val="00A76465"/>
    <w:rsid w:val="00A810B6"/>
    <w:rsid w:val="00A84E3E"/>
    <w:rsid w:val="00A91A72"/>
    <w:rsid w:val="00AA0BB1"/>
    <w:rsid w:val="00AA130B"/>
    <w:rsid w:val="00AA4443"/>
    <w:rsid w:val="00AA477A"/>
    <w:rsid w:val="00AA5E63"/>
    <w:rsid w:val="00AA694F"/>
    <w:rsid w:val="00AA720C"/>
    <w:rsid w:val="00AB08A5"/>
    <w:rsid w:val="00AB3440"/>
    <w:rsid w:val="00AC3B5C"/>
    <w:rsid w:val="00AC4FD2"/>
    <w:rsid w:val="00AC5330"/>
    <w:rsid w:val="00AC7516"/>
    <w:rsid w:val="00AD3F3F"/>
    <w:rsid w:val="00AE4AFE"/>
    <w:rsid w:val="00AF1ACC"/>
    <w:rsid w:val="00B00902"/>
    <w:rsid w:val="00B00E26"/>
    <w:rsid w:val="00B04A1B"/>
    <w:rsid w:val="00B05F1E"/>
    <w:rsid w:val="00B0612A"/>
    <w:rsid w:val="00B072A9"/>
    <w:rsid w:val="00B1228E"/>
    <w:rsid w:val="00B25AA1"/>
    <w:rsid w:val="00B25FF1"/>
    <w:rsid w:val="00B2626B"/>
    <w:rsid w:val="00B3069F"/>
    <w:rsid w:val="00B313E7"/>
    <w:rsid w:val="00B33EC0"/>
    <w:rsid w:val="00B34949"/>
    <w:rsid w:val="00B359BC"/>
    <w:rsid w:val="00B41957"/>
    <w:rsid w:val="00B43966"/>
    <w:rsid w:val="00B43FC8"/>
    <w:rsid w:val="00B44181"/>
    <w:rsid w:val="00B45F6D"/>
    <w:rsid w:val="00B5056A"/>
    <w:rsid w:val="00B5766F"/>
    <w:rsid w:val="00B60B66"/>
    <w:rsid w:val="00B656C6"/>
    <w:rsid w:val="00B66BCB"/>
    <w:rsid w:val="00B66DEC"/>
    <w:rsid w:val="00B6749E"/>
    <w:rsid w:val="00B6750F"/>
    <w:rsid w:val="00B7045A"/>
    <w:rsid w:val="00B71E93"/>
    <w:rsid w:val="00B7406B"/>
    <w:rsid w:val="00B74804"/>
    <w:rsid w:val="00B7526B"/>
    <w:rsid w:val="00B811E7"/>
    <w:rsid w:val="00B82846"/>
    <w:rsid w:val="00B8500E"/>
    <w:rsid w:val="00B85D4C"/>
    <w:rsid w:val="00B871F0"/>
    <w:rsid w:val="00B87810"/>
    <w:rsid w:val="00B921E4"/>
    <w:rsid w:val="00B94109"/>
    <w:rsid w:val="00B960A2"/>
    <w:rsid w:val="00B9708E"/>
    <w:rsid w:val="00BA0195"/>
    <w:rsid w:val="00BA5A5A"/>
    <w:rsid w:val="00BA637D"/>
    <w:rsid w:val="00BC27A6"/>
    <w:rsid w:val="00BC44BC"/>
    <w:rsid w:val="00BC6011"/>
    <w:rsid w:val="00BD120E"/>
    <w:rsid w:val="00BF0F24"/>
    <w:rsid w:val="00BF363A"/>
    <w:rsid w:val="00BF42BC"/>
    <w:rsid w:val="00BF5FC8"/>
    <w:rsid w:val="00BF62E2"/>
    <w:rsid w:val="00C13864"/>
    <w:rsid w:val="00C17724"/>
    <w:rsid w:val="00C23183"/>
    <w:rsid w:val="00C25ABD"/>
    <w:rsid w:val="00C3080B"/>
    <w:rsid w:val="00C30E42"/>
    <w:rsid w:val="00C311A5"/>
    <w:rsid w:val="00C316C0"/>
    <w:rsid w:val="00C32A37"/>
    <w:rsid w:val="00C33205"/>
    <w:rsid w:val="00C33A89"/>
    <w:rsid w:val="00C36A77"/>
    <w:rsid w:val="00C36C1D"/>
    <w:rsid w:val="00C37282"/>
    <w:rsid w:val="00C377A9"/>
    <w:rsid w:val="00C37B28"/>
    <w:rsid w:val="00C403DE"/>
    <w:rsid w:val="00C459DA"/>
    <w:rsid w:val="00C46A9D"/>
    <w:rsid w:val="00C47F22"/>
    <w:rsid w:val="00C60684"/>
    <w:rsid w:val="00C619F4"/>
    <w:rsid w:val="00C6217F"/>
    <w:rsid w:val="00C62F0C"/>
    <w:rsid w:val="00C64008"/>
    <w:rsid w:val="00C71A0B"/>
    <w:rsid w:val="00C73DCF"/>
    <w:rsid w:val="00C77BC1"/>
    <w:rsid w:val="00C85107"/>
    <w:rsid w:val="00C8689A"/>
    <w:rsid w:val="00C879BB"/>
    <w:rsid w:val="00C96424"/>
    <w:rsid w:val="00CA07CC"/>
    <w:rsid w:val="00CA249A"/>
    <w:rsid w:val="00CA504B"/>
    <w:rsid w:val="00CA7252"/>
    <w:rsid w:val="00CB0B90"/>
    <w:rsid w:val="00CB3F98"/>
    <w:rsid w:val="00CB6171"/>
    <w:rsid w:val="00CB703E"/>
    <w:rsid w:val="00CC0FFC"/>
    <w:rsid w:val="00CC1A7A"/>
    <w:rsid w:val="00CC474F"/>
    <w:rsid w:val="00CC4827"/>
    <w:rsid w:val="00CC590C"/>
    <w:rsid w:val="00CC6C10"/>
    <w:rsid w:val="00CC75C4"/>
    <w:rsid w:val="00CC7621"/>
    <w:rsid w:val="00CD03EE"/>
    <w:rsid w:val="00CD10E3"/>
    <w:rsid w:val="00CD3F2E"/>
    <w:rsid w:val="00CE0C32"/>
    <w:rsid w:val="00CE0E66"/>
    <w:rsid w:val="00CE6E3F"/>
    <w:rsid w:val="00CF7888"/>
    <w:rsid w:val="00D05CDD"/>
    <w:rsid w:val="00D065C6"/>
    <w:rsid w:val="00D10469"/>
    <w:rsid w:val="00D109AE"/>
    <w:rsid w:val="00D21615"/>
    <w:rsid w:val="00D27130"/>
    <w:rsid w:val="00D27DA0"/>
    <w:rsid w:val="00D3021E"/>
    <w:rsid w:val="00D33A83"/>
    <w:rsid w:val="00D348BC"/>
    <w:rsid w:val="00D42387"/>
    <w:rsid w:val="00D443AA"/>
    <w:rsid w:val="00D45D33"/>
    <w:rsid w:val="00D50D23"/>
    <w:rsid w:val="00D5654F"/>
    <w:rsid w:val="00D62519"/>
    <w:rsid w:val="00D62E4B"/>
    <w:rsid w:val="00D6555E"/>
    <w:rsid w:val="00D70BEE"/>
    <w:rsid w:val="00D73DC3"/>
    <w:rsid w:val="00D73E69"/>
    <w:rsid w:val="00D74114"/>
    <w:rsid w:val="00D76984"/>
    <w:rsid w:val="00D80027"/>
    <w:rsid w:val="00D80CB1"/>
    <w:rsid w:val="00D81F5B"/>
    <w:rsid w:val="00D93237"/>
    <w:rsid w:val="00D93D00"/>
    <w:rsid w:val="00D9720C"/>
    <w:rsid w:val="00D97FD9"/>
    <w:rsid w:val="00DA4328"/>
    <w:rsid w:val="00DA78A1"/>
    <w:rsid w:val="00DA7FF0"/>
    <w:rsid w:val="00DB1833"/>
    <w:rsid w:val="00DB61A4"/>
    <w:rsid w:val="00DC0555"/>
    <w:rsid w:val="00DC0579"/>
    <w:rsid w:val="00DC150E"/>
    <w:rsid w:val="00DC43B8"/>
    <w:rsid w:val="00DD18A0"/>
    <w:rsid w:val="00DD2D71"/>
    <w:rsid w:val="00DD382C"/>
    <w:rsid w:val="00DD384F"/>
    <w:rsid w:val="00DE1E76"/>
    <w:rsid w:val="00DE23EF"/>
    <w:rsid w:val="00DF09DF"/>
    <w:rsid w:val="00DF332B"/>
    <w:rsid w:val="00E01A34"/>
    <w:rsid w:val="00E02D8E"/>
    <w:rsid w:val="00E04355"/>
    <w:rsid w:val="00E054C3"/>
    <w:rsid w:val="00E07232"/>
    <w:rsid w:val="00E12D15"/>
    <w:rsid w:val="00E13073"/>
    <w:rsid w:val="00E142A7"/>
    <w:rsid w:val="00E15363"/>
    <w:rsid w:val="00E15AC4"/>
    <w:rsid w:val="00E1766D"/>
    <w:rsid w:val="00E2693D"/>
    <w:rsid w:val="00E3189E"/>
    <w:rsid w:val="00E36183"/>
    <w:rsid w:val="00E4549C"/>
    <w:rsid w:val="00E53B1A"/>
    <w:rsid w:val="00E60C93"/>
    <w:rsid w:val="00E61092"/>
    <w:rsid w:val="00E648E2"/>
    <w:rsid w:val="00E70BBE"/>
    <w:rsid w:val="00E771FB"/>
    <w:rsid w:val="00E77C74"/>
    <w:rsid w:val="00E861AB"/>
    <w:rsid w:val="00EA335E"/>
    <w:rsid w:val="00EA3A09"/>
    <w:rsid w:val="00EA6744"/>
    <w:rsid w:val="00EA677A"/>
    <w:rsid w:val="00EB4831"/>
    <w:rsid w:val="00EB4E4A"/>
    <w:rsid w:val="00EC3625"/>
    <w:rsid w:val="00EC546F"/>
    <w:rsid w:val="00EC6F1B"/>
    <w:rsid w:val="00EC7F43"/>
    <w:rsid w:val="00ED199F"/>
    <w:rsid w:val="00ED46D1"/>
    <w:rsid w:val="00ED6D18"/>
    <w:rsid w:val="00ED6D9C"/>
    <w:rsid w:val="00EE065A"/>
    <w:rsid w:val="00EE461D"/>
    <w:rsid w:val="00EF19C5"/>
    <w:rsid w:val="00EF19E6"/>
    <w:rsid w:val="00EF5C84"/>
    <w:rsid w:val="00EF606A"/>
    <w:rsid w:val="00F01C43"/>
    <w:rsid w:val="00F0670D"/>
    <w:rsid w:val="00F07482"/>
    <w:rsid w:val="00F10A50"/>
    <w:rsid w:val="00F10AD6"/>
    <w:rsid w:val="00F1214B"/>
    <w:rsid w:val="00F1549F"/>
    <w:rsid w:val="00F15B25"/>
    <w:rsid w:val="00F21939"/>
    <w:rsid w:val="00F22497"/>
    <w:rsid w:val="00F22E60"/>
    <w:rsid w:val="00F24E72"/>
    <w:rsid w:val="00F36A05"/>
    <w:rsid w:val="00F40BB0"/>
    <w:rsid w:val="00F421B8"/>
    <w:rsid w:val="00F4783D"/>
    <w:rsid w:val="00F50488"/>
    <w:rsid w:val="00F55FBD"/>
    <w:rsid w:val="00F606BE"/>
    <w:rsid w:val="00F6089D"/>
    <w:rsid w:val="00F6196E"/>
    <w:rsid w:val="00F623BA"/>
    <w:rsid w:val="00F64497"/>
    <w:rsid w:val="00F666A0"/>
    <w:rsid w:val="00F672C6"/>
    <w:rsid w:val="00F67F4D"/>
    <w:rsid w:val="00F71849"/>
    <w:rsid w:val="00F75538"/>
    <w:rsid w:val="00F7583B"/>
    <w:rsid w:val="00F9132E"/>
    <w:rsid w:val="00F940A1"/>
    <w:rsid w:val="00F9587D"/>
    <w:rsid w:val="00F977AC"/>
    <w:rsid w:val="00FA421D"/>
    <w:rsid w:val="00FA585C"/>
    <w:rsid w:val="00FC241C"/>
    <w:rsid w:val="00FC25DB"/>
    <w:rsid w:val="00FC2713"/>
    <w:rsid w:val="00FC2956"/>
    <w:rsid w:val="00FC2FCE"/>
    <w:rsid w:val="00FC46CA"/>
    <w:rsid w:val="00FC5E49"/>
    <w:rsid w:val="00FC6859"/>
    <w:rsid w:val="00FC7AB5"/>
    <w:rsid w:val="00FD2BAC"/>
    <w:rsid w:val="00FD6A44"/>
    <w:rsid w:val="00FD6DE7"/>
    <w:rsid w:val="00FE087D"/>
    <w:rsid w:val="00FE1E03"/>
    <w:rsid w:val="00FE72D0"/>
    <w:rsid w:val="00FE763D"/>
    <w:rsid w:val="00FF1808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674F5"/>
  <w15:docId w15:val="{DD92BB7F-9D8E-47B2-970F-9CEE1784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uiPriority="9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664B13"/>
    <w:pPr>
      <w:spacing w:after="160" w:line="259" w:lineRule="auto"/>
    </w:pPr>
  </w:style>
  <w:style w:type="paragraph" w:styleId="Rubrik1">
    <w:name w:val="heading 1"/>
    <w:next w:val="Normal"/>
    <w:link w:val="Rubrik1Char"/>
    <w:uiPriority w:val="1"/>
    <w:qFormat/>
    <w:rsid w:val="00664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1"/>
    <w:qFormat/>
    <w:rsid w:val="00664B13"/>
    <w:pPr>
      <w:spacing w:before="280" w:after="40"/>
      <w:outlineLvl w:val="1"/>
    </w:pPr>
    <w:rPr>
      <w:bCs w:val="0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1"/>
    <w:qFormat/>
    <w:rsid w:val="00664B13"/>
    <w:pPr>
      <w:spacing w:before="240" w:after="0"/>
      <w:outlineLvl w:val="2"/>
    </w:pPr>
    <w:rPr>
      <w:bCs/>
      <w:sz w:val="20"/>
    </w:rPr>
  </w:style>
  <w:style w:type="paragraph" w:styleId="Rubrik4">
    <w:name w:val="heading 4"/>
    <w:basedOn w:val="Rubrik3"/>
    <w:next w:val="Normal"/>
    <w:link w:val="Rubrik4Char"/>
    <w:uiPriority w:val="1"/>
    <w:qFormat/>
    <w:rsid w:val="00664B13"/>
    <w:pPr>
      <w:outlineLvl w:val="3"/>
    </w:pPr>
    <w:rPr>
      <w:bCs w:val="0"/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664B13"/>
    <w:pPr>
      <w:outlineLvl w:val="4"/>
    </w:pPr>
  </w:style>
  <w:style w:type="paragraph" w:styleId="Rubrik6">
    <w:name w:val="heading 6"/>
    <w:basedOn w:val="Rubrik5"/>
    <w:next w:val="Normal"/>
    <w:link w:val="Rubrik6Char"/>
    <w:uiPriority w:val="9"/>
    <w:semiHidden/>
    <w:rsid w:val="00664B13"/>
    <w:pPr>
      <w:outlineLvl w:val="5"/>
    </w:pPr>
    <w:rPr>
      <w:b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664B13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664B13"/>
    <w:pPr>
      <w:outlineLvl w:val="7"/>
    </w:pPr>
    <w:rPr>
      <w:szCs w:val="2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664B13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  <w:rsid w:val="00664B13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664B13"/>
  </w:style>
  <w:style w:type="character" w:customStyle="1" w:styleId="Rubrik2Char">
    <w:name w:val="Rubrik 2 Char"/>
    <w:basedOn w:val="Standardstycketeckensnitt"/>
    <w:link w:val="Rubrik2"/>
    <w:uiPriority w:val="1"/>
    <w:rsid w:val="00664B1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1"/>
    <w:rsid w:val="00664B1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4B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4B13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1"/>
    <w:rsid w:val="00664B1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4Char">
    <w:name w:val="Rubrik 4 Char"/>
    <w:basedOn w:val="Standardstycketeckensnitt"/>
    <w:link w:val="Rubrik4"/>
    <w:uiPriority w:val="1"/>
    <w:rsid w:val="00664B13"/>
    <w:rPr>
      <w:rFonts w:asciiTheme="majorHAnsi" w:eastAsiaTheme="majorEastAsia" w:hAnsiTheme="majorHAnsi" w:cstheme="majorBidi"/>
      <w:b/>
      <w:i/>
      <w:iCs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4B13"/>
    <w:rPr>
      <w:rFonts w:asciiTheme="majorHAnsi" w:eastAsiaTheme="majorEastAsia" w:hAnsiTheme="majorHAnsi" w:cstheme="majorBidi"/>
      <w:b/>
      <w:i/>
      <w:iCs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4B13"/>
    <w:rPr>
      <w:rFonts w:asciiTheme="majorHAnsi" w:eastAsiaTheme="majorEastAsia" w:hAnsiTheme="majorHAnsi" w:cstheme="majorBidi"/>
      <w:i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4B13"/>
    <w:rPr>
      <w:rFonts w:asciiTheme="majorHAnsi" w:eastAsiaTheme="majorEastAsia" w:hAnsiTheme="majorHAnsi" w:cstheme="majorBidi"/>
      <w:i/>
      <w:iCs/>
      <w:szCs w:val="2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4B13"/>
    <w:rPr>
      <w:rFonts w:asciiTheme="majorHAnsi" w:eastAsiaTheme="majorEastAsia" w:hAnsiTheme="majorHAnsi" w:cstheme="majorBidi"/>
      <w:i/>
      <w:i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4B13"/>
    <w:rPr>
      <w:rFonts w:asciiTheme="majorHAnsi" w:eastAsiaTheme="majorEastAsia" w:hAnsiTheme="majorHAnsi" w:cstheme="majorBidi"/>
      <w:i/>
    </w:rPr>
  </w:style>
  <w:style w:type="numbering" w:customStyle="1" w:styleId="xParagraphs">
    <w:name w:val="xParagraphs"/>
    <w:uiPriority w:val="99"/>
    <w:rsid w:val="00664B13"/>
    <w:pPr>
      <w:numPr>
        <w:numId w:val="1"/>
      </w:numPr>
    </w:pPr>
  </w:style>
  <w:style w:type="paragraph" w:customStyle="1" w:styleId="Paragrafnummer">
    <w:name w:val="Paragrafnummer"/>
    <w:next w:val="Rubrik2"/>
    <w:link w:val="ParagrafnummerChar"/>
    <w:uiPriority w:val="99"/>
    <w:semiHidden/>
    <w:rsid w:val="00664B13"/>
    <w:pPr>
      <w:numPr>
        <w:numId w:val="1"/>
      </w:numPr>
      <w:tabs>
        <w:tab w:val="left" w:pos="5103"/>
      </w:tabs>
      <w:spacing w:before="360"/>
    </w:pPr>
    <w:rPr>
      <w:rFonts w:ascii="Arial" w:hAnsi="Arial"/>
    </w:rPr>
  </w:style>
  <w:style w:type="character" w:customStyle="1" w:styleId="ParagrafnummerChar">
    <w:name w:val="Paragrafnummer Char"/>
    <w:basedOn w:val="Standardstycketeckensnitt"/>
    <w:link w:val="Paragrafnummer"/>
    <w:uiPriority w:val="99"/>
    <w:semiHidden/>
    <w:rsid w:val="00664B13"/>
    <w:rPr>
      <w:rFonts w:ascii="Arial" w:hAnsi="Arial"/>
    </w:rPr>
  </w:style>
  <w:style w:type="numbering" w:customStyle="1" w:styleId="xListNumbers">
    <w:name w:val="xListNumbers"/>
    <w:uiPriority w:val="99"/>
    <w:rsid w:val="00664B13"/>
    <w:pPr>
      <w:numPr>
        <w:numId w:val="2"/>
      </w:numPr>
    </w:pPr>
  </w:style>
  <w:style w:type="paragraph" w:customStyle="1" w:styleId="Numrering">
    <w:name w:val="Numrering"/>
    <w:next w:val="Rubrik2"/>
    <w:uiPriority w:val="99"/>
    <w:semiHidden/>
    <w:rsid w:val="00664B13"/>
    <w:pPr>
      <w:tabs>
        <w:tab w:val="left" w:pos="2552"/>
        <w:tab w:val="left" w:pos="7655"/>
        <w:tab w:val="right" w:pos="9356"/>
      </w:tabs>
    </w:pPr>
    <w:rPr>
      <w:rFonts w:ascii="Arial" w:hAnsi="Arial"/>
    </w:rPr>
  </w:style>
  <w:style w:type="paragraph" w:styleId="Numreradlista">
    <w:name w:val="List Number"/>
    <w:basedOn w:val="Normal"/>
    <w:uiPriority w:val="2"/>
    <w:qFormat/>
    <w:rsid w:val="00664B13"/>
    <w:pPr>
      <w:numPr>
        <w:numId w:val="15"/>
      </w:numPr>
      <w:spacing w:after="80" w:line="240" w:lineRule="auto"/>
    </w:pPr>
  </w:style>
  <w:style w:type="numbering" w:customStyle="1" w:styleId="xNumbers">
    <w:name w:val="xNumbers"/>
    <w:uiPriority w:val="99"/>
    <w:rsid w:val="00664B13"/>
    <w:pPr>
      <w:numPr>
        <w:numId w:val="3"/>
      </w:numPr>
    </w:pPr>
  </w:style>
  <w:style w:type="paragraph" w:styleId="Numreradlista3">
    <w:name w:val="List Number 3"/>
    <w:basedOn w:val="Numreradlista2"/>
    <w:uiPriority w:val="99"/>
    <w:semiHidden/>
    <w:rsid w:val="00664B13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664B13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664B13"/>
    <w:pPr>
      <w:numPr>
        <w:ilvl w:val="4"/>
      </w:numPr>
    </w:pPr>
  </w:style>
  <w:style w:type="numbering" w:customStyle="1" w:styleId="xListBullets">
    <w:name w:val="xListBullets"/>
    <w:uiPriority w:val="99"/>
    <w:rsid w:val="00664B13"/>
    <w:pPr>
      <w:numPr>
        <w:numId w:val="4"/>
      </w:numPr>
    </w:pPr>
  </w:style>
  <w:style w:type="paragraph" w:customStyle="1" w:styleId="Normalvnster">
    <w:name w:val="Normal vänster"/>
    <w:basedOn w:val="Normal"/>
    <w:next w:val="Normal"/>
    <w:link w:val="NormalvnsterChar"/>
    <w:semiHidden/>
    <w:rsid w:val="00664B13"/>
    <w:pPr>
      <w:ind w:hanging="2552"/>
    </w:pPr>
  </w:style>
  <w:style w:type="character" w:customStyle="1" w:styleId="NormalvnsterChar">
    <w:name w:val="Normal vänster Char"/>
    <w:basedOn w:val="Standardstycketeckensnitt"/>
    <w:link w:val="Normalvnster"/>
    <w:semiHidden/>
    <w:rsid w:val="00664B13"/>
  </w:style>
  <w:style w:type="paragraph" w:customStyle="1" w:styleId="Utdrag">
    <w:name w:val="Utdrag"/>
    <w:uiPriority w:val="99"/>
    <w:semiHidden/>
    <w:qFormat/>
    <w:rsid w:val="00664B13"/>
    <w:rPr>
      <w:rFonts w:ascii="Arial" w:hAnsi="Arial"/>
    </w:rPr>
  </w:style>
  <w:style w:type="paragraph" w:styleId="Sidhuvud">
    <w:name w:val="header"/>
    <w:link w:val="SidhuvudChar"/>
    <w:uiPriority w:val="99"/>
    <w:semiHidden/>
    <w:rsid w:val="00664B13"/>
    <w:pPr>
      <w:tabs>
        <w:tab w:val="center" w:pos="4536"/>
        <w:tab w:val="right" w:pos="9072"/>
      </w:tabs>
    </w:pPr>
    <w:rPr>
      <w:sz w:val="16"/>
    </w:rPr>
  </w:style>
  <w:style w:type="paragraph" w:styleId="Punktlista">
    <w:name w:val="List Bullet"/>
    <w:basedOn w:val="Normal"/>
    <w:uiPriority w:val="2"/>
    <w:qFormat/>
    <w:rsid w:val="00664B13"/>
    <w:pPr>
      <w:numPr>
        <w:numId w:val="13"/>
      </w:numPr>
      <w:spacing w:after="80" w:line="240" w:lineRule="auto"/>
    </w:pPr>
  </w:style>
  <w:style w:type="paragraph" w:styleId="Punktlista2">
    <w:name w:val="List Bullet 2"/>
    <w:basedOn w:val="Punktlista"/>
    <w:uiPriority w:val="99"/>
    <w:semiHidden/>
    <w:rsid w:val="00664B13"/>
    <w:pPr>
      <w:numPr>
        <w:ilvl w:val="1"/>
      </w:numPr>
    </w:pPr>
  </w:style>
  <w:style w:type="paragraph" w:styleId="Punktlista3">
    <w:name w:val="List Bullet 3"/>
    <w:basedOn w:val="Punktlista2"/>
    <w:uiPriority w:val="99"/>
    <w:semiHidden/>
    <w:rsid w:val="00664B13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664B13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664B13"/>
    <w:pPr>
      <w:numPr>
        <w:ilvl w:val="4"/>
      </w:numPr>
    </w:pPr>
  </w:style>
  <w:style w:type="paragraph" w:styleId="Numreradlista2">
    <w:name w:val="List Number 2"/>
    <w:basedOn w:val="Numreradlista"/>
    <w:uiPriority w:val="99"/>
    <w:semiHidden/>
    <w:rsid w:val="00664B13"/>
    <w:pPr>
      <w:numPr>
        <w:ilvl w:val="1"/>
      </w:numPr>
    </w:pPr>
  </w:style>
  <w:style w:type="paragraph" w:styleId="Innehll1">
    <w:name w:val="toc 1"/>
    <w:next w:val="Normal"/>
    <w:uiPriority w:val="39"/>
    <w:semiHidden/>
    <w:rsid w:val="00664B13"/>
    <w:pPr>
      <w:spacing w:after="80"/>
    </w:pPr>
    <w:rPr>
      <w:rFonts w:asciiTheme="majorHAnsi" w:hAnsiTheme="majorHAnsi"/>
      <w:b/>
    </w:rPr>
  </w:style>
  <w:style w:type="paragraph" w:styleId="Innehll2">
    <w:name w:val="toc 2"/>
    <w:basedOn w:val="Innehll1"/>
    <w:next w:val="Normal"/>
    <w:uiPriority w:val="39"/>
    <w:semiHidden/>
    <w:rsid w:val="00664B13"/>
    <w:pPr>
      <w:ind w:left="170"/>
    </w:pPr>
    <w:rPr>
      <w:b w:val="0"/>
    </w:rPr>
  </w:style>
  <w:style w:type="paragraph" w:styleId="Innehll3">
    <w:name w:val="toc 3"/>
    <w:basedOn w:val="Innehll2"/>
    <w:next w:val="Normal"/>
    <w:uiPriority w:val="39"/>
    <w:semiHidden/>
    <w:rsid w:val="00664B13"/>
    <w:pPr>
      <w:ind w:left="340"/>
    </w:pPr>
  </w:style>
  <w:style w:type="paragraph" w:styleId="Innehll4">
    <w:name w:val="toc 4"/>
    <w:basedOn w:val="Innehll3"/>
    <w:next w:val="Normal"/>
    <w:uiPriority w:val="39"/>
    <w:semiHidden/>
    <w:rsid w:val="00664B13"/>
    <w:pPr>
      <w:ind w:left="510"/>
    </w:pPr>
    <w:rPr>
      <w:i/>
    </w:rPr>
  </w:style>
  <w:style w:type="paragraph" w:styleId="Innehll5">
    <w:name w:val="toc 5"/>
    <w:basedOn w:val="Innehll4"/>
    <w:next w:val="Normal"/>
    <w:uiPriority w:val="39"/>
    <w:semiHidden/>
    <w:rsid w:val="00664B13"/>
  </w:style>
  <w:style w:type="paragraph" w:styleId="Innehll6">
    <w:name w:val="toc 6"/>
    <w:basedOn w:val="Innehll5"/>
    <w:next w:val="Normal"/>
    <w:uiPriority w:val="39"/>
    <w:semiHidden/>
    <w:rsid w:val="00664B13"/>
  </w:style>
  <w:style w:type="paragraph" w:styleId="Innehll7">
    <w:name w:val="toc 7"/>
    <w:basedOn w:val="Innehll6"/>
    <w:next w:val="Normal"/>
    <w:uiPriority w:val="39"/>
    <w:semiHidden/>
    <w:rsid w:val="00664B13"/>
  </w:style>
  <w:style w:type="paragraph" w:styleId="Innehll8">
    <w:name w:val="toc 8"/>
    <w:basedOn w:val="Innehll7"/>
    <w:next w:val="Normal"/>
    <w:uiPriority w:val="39"/>
    <w:semiHidden/>
    <w:rsid w:val="00664B13"/>
  </w:style>
  <w:style w:type="paragraph" w:styleId="Innehll9">
    <w:name w:val="toc 9"/>
    <w:basedOn w:val="Innehll8"/>
    <w:next w:val="Normal"/>
    <w:uiPriority w:val="39"/>
    <w:semiHidden/>
    <w:rsid w:val="00664B13"/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64B13"/>
    <w:rPr>
      <w:sz w:val="16"/>
    </w:rPr>
  </w:style>
  <w:style w:type="paragraph" w:styleId="Sidfot">
    <w:name w:val="footer"/>
    <w:link w:val="SidfotChar"/>
    <w:uiPriority w:val="99"/>
    <w:semiHidden/>
    <w:rsid w:val="00664B13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64B13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66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edtext">
    <w:name w:val="xLedtext"/>
    <w:basedOn w:val="Normal"/>
    <w:semiHidden/>
    <w:qFormat/>
    <w:rsid w:val="00664B13"/>
    <w:pPr>
      <w:spacing w:before="20" w:after="0"/>
    </w:pPr>
    <w:rPr>
      <w:rFonts w:ascii="Arial" w:hAnsi="Arial"/>
      <w:sz w:val="12"/>
    </w:rPr>
  </w:style>
  <w:style w:type="character" w:styleId="Platshllartext">
    <w:name w:val="Placeholder Text"/>
    <w:basedOn w:val="Standardstycketeckensnitt"/>
    <w:uiPriority w:val="99"/>
    <w:semiHidden/>
    <w:rsid w:val="00664B13"/>
    <w:rPr>
      <w:vanish/>
      <w:color w:val="808080"/>
    </w:rPr>
  </w:style>
  <w:style w:type="paragraph" w:styleId="Liststycke">
    <w:name w:val="List Paragraph"/>
    <w:link w:val="ListstyckeChar"/>
    <w:uiPriority w:val="34"/>
    <w:qFormat/>
    <w:rsid w:val="00664B13"/>
    <w:pPr>
      <w:numPr>
        <w:numId w:val="44"/>
      </w:numPr>
      <w:spacing w:after="80"/>
      <w:ind w:left="397" w:hanging="255"/>
    </w:pPr>
    <w:rPr>
      <w:rFonts w:ascii="Arial" w:hAnsi="Arial"/>
    </w:rPr>
  </w:style>
  <w:style w:type="paragraph" w:customStyle="1" w:styleId="xNumrering">
    <w:name w:val="xNumrering"/>
    <w:next w:val="Rubrik1"/>
    <w:uiPriority w:val="99"/>
    <w:semiHidden/>
    <w:rsid w:val="00664B13"/>
    <w:pPr>
      <w:keepNext/>
      <w:tabs>
        <w:tab w:val="left" w:pos="5103"/>
      </w:tabs>
    </w:pPr>
    <w:rPr>
      <w:rFonts w:ascii="Arial" w:hAnsi="Arial"/>
    </w:rPr>
  </w:style>
  <w:style w:type="paragraph" w:styleId="Ingetavstnd">
    <w:name w:val="No Spacing"/>
    <w:uiPriority w:val="10"/>
    <w:rsid w:val="00664B13"/>
  </w:style>
  <w:style w:type="paragraph" w:styleId="Brdtext">
    <w:name w:val="Body Text"/>
    <w:basedOn w:val="Normal"/>
    <w:link w:val="BrdtextChar"/>
    <w:uiPriority w:val="9"/>
    <w:semiHidden/>
    <w:rsid w:val="00664B13"/>
  </w:style>
  <w:style w:type="character" w:customStyle="1" w:styleId="BrdtextChar">
    <w:name w:val="Brödtext Char"/>
    <w:basedOn w:val="Standardstycketeckensnitt"/>
    <w:link w:val="Brdtext"/>
    <w:uiPriority w:val="9"/>
    <w:semiHidden/>
    <w:rsid w:val="00664B13"/>
  </w:style>
  <w:style w:type="character" w:styleId="Hyperlnk">
    <w:name w:val="Hyperlink"/>
    <w:basedOn w:val="Standardstycketeckensnitt"/>
    <w:uiPriority w:val="99"/>
    <w:semiHidden/>
    <w:rsid w:val="00664B13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664B13"/>
    <w:pPr>
      <w:spacing w:before="480" w:after="240" w:line="259" w:lineRule="auto"/>
      <w:outlineLvl w:val="9"/>
    </w:pPr>
    <w:rPr>
      <w:bCs w:val="0"/>
      <w:szCs w:val="32"/>
      <w:lang w:eastAsia="sv-SE"/>
    </w:rPr>
  </w:style>
  <w:style w:type="table" w:customStyle="1" w:styleId="RegionVrmlandVida">
    <w:name w:val="Region Värmland Vida"/>
    <w:basedOn w:val="Normaltabell"/>
    <w:uiPriority w:val="99"/>
    <w:rsid w:val="00664B13"/>
    <w:pPr>
      <w:textboxTightWrap w:val="firstAndLastLine"/>
    </w:pPr>
    <w:tblPr>
      <w:tblStyleRowBandSize w:val="1"/>
      <w:tblStyleColBandSize w:val="1"/>
    </w:tblPr>
    <w:trPr>
      <w:cantSplit/>
    </w:trPr>
    <w:tblStylePr w:type="firstRow"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3C68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9D9D9" w:themeFill="background1" w:themeFillShade="D9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</w:tcPr>
    </w:tblStylePr>
  </w:style>
  <w:style w:type="paragraph" w:styleId="Rubrik">
    <w:name w:val="Title"/>
    <w:basedOn w:val="Normal"/>
    <w:next w:val="Normal"/>
    <w:link w:val="RubrikChar"/>
    <w:uiPriority w:val="1"/>
    <w:rsid w:val="00664B13"/>
    <w:pPr>
      <w:spacing w:before="72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664B1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customStyle="1" w:styleId="xHeader">
    <w:name w:val="xHeader"/>
    <w:basedOn w:val="Normal"/>
    <w:uiPriority w:val="99"/>
    <w:semiHidden/>
    <w:rsid w:val="00664B13"/>
    <w:pPr>
      <w:spacing w:after="0"/>
    </w:pPr>
    <w:rPr>
      <w:rFonts w:ascii="Calibri" w:hAnsi="Calibri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64B13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64B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tarkbetoning">
    <w:name w:val="Intense Emphasis"/>
    <w:basedOn w:val="Standardstycketeckensnitt"/>
    <w:uiPriority w:val="21"/>
    <w:semiHidden/>
    <w:rsid w:val="00664B13"/>
    <w:rPr>
      <w:i/>
      <w:iCs/>
      <w:color w:val="003C68" w:themeColor="accent1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664B1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Administrativa%20dokumentmallar\Grundmall\Grundmall%20Vi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05B6A33A9C4A0A9F7E1D980FDC12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4FE76-3639-45C8-B4AC-455E77E46647}"/>
      </w:docPartPr>
      <w:docPartBody>
        <w:p w:rsidR="00AC3B5C" w:rsidRDefault="00995194">
          <w:pPr>
            <w:pStyle w:val="DD05B6A33A9C4A0A9F7E1D980FDC127E"/>
          </w:pPr>
          <w:r w:rsidRPr="009C3C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5C"/>
    <w:rsid w:val="00094F94"/>
    <w:rsid w:val="00114DED"/>
    <w:rsid w:val="001405F7"/>
    <w:rsid w:val="001D2610"/>
    <w:rsid w:val="00315A7D"/>
    <w:rsid w:val="003E020C"/>
    <w:rsid w:val="003F1A77"/>
    <w:rsid w:val="0063784B"/>
    <w:rsid w:val="00822708"/>
    <w:rsid w:val="00921BDB"/>
    <w:rsid w:val="00957810"/>
    <w:rsid w:val="00995194"/>
    <w:rsid w:val="00AC3B5C"/>
    <w:rsid w:val="00B32F2A"/>
    <w:rsid w:val="00B47A09"/>
    <w:rsid w:val="00C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vanish/>
      <w:color w:val="808080"/>
    </w:rPr>
  </w:style>
  <w:style w:type="paragraph" w:customStyle="1" w:styleId="DD05B6A33A9C4A0A9F7E1D980FDC127E">
    <w:name w:val="DD05B6A33A9C4A0A9F7E1D980FDC1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gion Värmland">
      <a:dk1>
        <a:srgbClr val="000000"/>
      </a:dk1>
      <a:lt1>
        <a:sysClr val="window" lastClr="FFFFFF"/>
      </a:lt1>
      <a:dk2>
        <a:srgbClr val="6F6E68"/>
      </a:dk2>
      <a:lt2>
        <a:srgbClr val="F2F2F2"/>
      </a:lt2>
      <a:accent1>
        <a:srgbClr val="003C68"/>
      </a:accent1>
      <a:accent2>
        <a:srgbClr val="F9B000"/>
      </a:accent2>
      <a:accent3>
        <a:srgbClr val="93328E"/>
      </a:accent3>
      <a:accent4>
        <a:srgbClr val="008264"/>
      </a:accent4>
      <a:accent5>
        <a:srgbClr val="0069B4"/>
      </a:accent5>
      <a:accent6>
        <a:srgbClr val="AA112C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cMap>
  <ccDatum/>
</ccMap>
</file>

<file path=customXml/item3.xml><?xml version="1.0" encoding="utf-8"?>
<ccMap>
  <ccDiarienummer/>
</ccMap>
</file>

<file path=customXml/item4.xml><Mallar xmlns="XML Mallar">
	<Sidfot>
		<DocumentTitle></DocumentTitle>
		<ValidTo></ValidTo>
		<Version>Dokumenttyp
</Version>
		<DocumentID></DocumentID>
	</Sidfot>
</Mallar>
</file>

<file path=customXml/itemProps1.xml><?xml version="1.0" encoding="utf-8"?>
<ds:datastoreItem xmlns:ds="http://schemas.openxmlformats.org/officeDocument/2006/customXml" ds:itemID="{5BA2C854-C7C4-44F5-A674-CEAB59D61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B62A8-69D5-448F-9236-F203309E0F27}">
  <ds:schemaRefs/>
</ds:datastoreItem>
</file>

<file path=customXml/itemProps3.xml><?xml version="1.0" encoding="utf-8"?>
<ds:datastoreItem xmlns:ds="http://schemas.openxmlformats.org/officeDocument/2006/customXml" ds:itemID="{20947622-8BE0-409C-BE2F-C83160232EED}">
  <ds:schemaRefs/>
</ds:datastoreItem>
</file>

<file path=customXml/itemProps4.xml><?xml version="1.0" encoding="utf-8"?>
<ds:datastoreItem xmlns:ds="http://schemas.openxmlformats.org/officeDocument/2006/customXml" ds:itemID="{FC5AE20C-6015-4C57-B406-0CB99823E029}">
  <ds:schemaRefs>
    <ds:schemaRef ds:uri="XML Mallar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 Vida</Template>
  <TotalTime>2</TotalTime>
  <Pages>2</Pages>
  <Words>472</Words>
  <Characters>2502</Characters>
  <Application>Microsoft Office Word</Application>
  <DocSecurity>4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Andersson</dc:creator>
  <cp:lastModifiedBy>Anette Andersson</cp:lastModifiedBy>
  <cp:revision>2</cp:revision>
  <cp:lastPrinted>2024-01-29T15:20:00Z</cp:lastPrinted>
  <dcterms:created xsi:type="dcterms:W3CDTF">2025-09-01T06:18:00Z</dcterms:created>
  <dcterms:modified xsi:type="dcterms:W3CDTF">2025-09-01T06:18:00Z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2027-08-28T00:00:00Z</vt:filetime>
  </property>
  <property fmtid="{D5CDD505-2E9C-101B-9397-08002B2CF9AE}" pid="3" name="ArchivedDescription">
    <vt:lpwstr/>
  </property>
  <property fmtid="{D5CDD505-2E9C-101B-9397-08002B2CF9AE}" pid="4" name="ChangeDescription">
    <vt:lpwstr>Behöver uppdatera datum samt ny mall.</vt:lpwstr>
  </property>
  <property fmtid="{D5CDD505-2E9C-101B-9397-08002B2CF9AE}" pid="5" name="CreateDate">
    <vt:filetime>2021-11-05T13:19:48Z</vt:filetime>
  </property>
  <property fmtid="{D5CDD505-2E9C-101B-9397-08002B2CF9AE}" pid="6" name="Creator">
    <vt:lpwstr>Anette Andersson</vt:lpwstr>
  </property>
  <property fmtid="{D5CDD505-2E9C-101B-9397-08002B2CF9AE}" pid="7" name="DelayedPublishingDate">
    <vt:filetime>2024-09-05T00:00:00Z</vt:filetime>
  </property>
  <property fmtid="{D5CDD505-2E9C-101B-9397-08002B2CF9AE}" pid="8" name="DocumentType">
    <vt:lpwstr>Checklista</vt:lpwstr>
  </property>
  <property fmtid="{D5CDD505-2E9C-101B-9397-08002B2CF9AE}" pid="9" name="Draft">
    <vt:i4>0</vt:i4>
  </property>
  <property fmtid="{D5CDD505-2E9C-101B-9397-08002B2CF9AE}" pid="10" name="IsCheckedOut">
    <vt:bool>false</vt:bool>
  </property>
  <property fmtid="{D5CDD505-2E9C-101B-9397-08002B2CF9AE}" pid="11" name="IsPublished">
    <vt:bool>true</vt:bool>
  </property>
  <property fmtid="{D5CDD505-2E9C-101B-9397-08002B2CF9AE}" pid="12" name="MetadataAnsvarig verksamhet">
    <vt:lpwstr>Smittskydd Värmland</vt:lpwstr>
  </property>
  <property fmtid="{D5CDD505-2E9C-101B-9397-08002B2CF9AE}" pid="13" name="MetadataDokumentgranskare">
    <vt:lpwstr>Anette Andersson</vt:lpwstr>
  </property>
  <property fmtid="{D5CDD505-2E9C-101B-9397-08002B2CF9AE}" pid="14" name="MetadataDokumentägare">
    <vt:lpwstr>Monika Carlson</vt:lpwstr>
  </property>
  <property fmtid="{D5CDD505-2E9C-101B-9397-08002B2CF9AE}" pid="15" name="MetadataEnhet">
    <vt:lpwstr/>
  </property>
  <property fmtid="{D5CDD505-2E9C-101B-9397-08002B2CF9AE}" pid="16" name="MetadataFaktagranskare">
    <vt:lpwstr/>
  </property>
  <property fmtid="{D5CDD505-2E9C-101B-9397-08002B2CF9AE}" pid="17" name="MetadataFastställare">
    <vt:lpwstr>Anna Skogstam</vt:lpwstr>
  </property>
  <property fmtid="{D5CDD505-2E9C-101B-9397-08002B2CF9AE}" pid="18" name="MetadataGäller för">
    <vt:lpwstr>Kommunal vård och omsorg</vt:lpwstr>
  </property>
  <property fmtid="{D5CDD505-2E9C-101B-9397-08002B2CF9AE}" pid="19" name="MetadataHuvudfaktagranskare">
    <vt:lpwstr>Tomas Vilhelmsson</vt:lpwstr>
  </property>
  <property fmtid="{D5CDD505-2E9C-101B-9397-08002B2CF9AE}" pid="20" name="MetadataKategori">
    <vt:lpwstr/>
  </property>
  <property fmtid="{D5CDD505-2E9C-101B-9397-08002B2CF9AE}" pid="21" name="MetadataKritiskt dokument">
    <vt:lpwstr>Nej</vt:lpwstr>
  </property>
  <property fmtid="{D5CDD505-2E9C-101B-9397-08002B2CF9AE}" pid="22" name="MetadataLäsare">
    <vt:lpwstr/>
  </property>
  <property fmtid="{D5CDD505-2E9C-101B-9397-08002B2CF9AE}" pid="23" name="MetadataLäsargrupp">
    <vt:lpwstr/>
  </property>
  <property fmtid="{D5CDD505-2E9C-101B-9397-08002B2CF9AE}" pid="24" name="MetadataMedförfattare">
    <vt:lpwstr/>
  </property>
  <property fmtid="{D5CDD505-2E9C-101B-9397-08002B2CF9AE}" pid="25" name="MetadataSkribent">
    <vt:lpwstr>Anette Andersson</vt:lpwstr>
  </property>
  <property fmtid="{D5CDD505-2E9C-101B-9397-08002B2CF9AE}" pid="26" name="MetadataSpecialitet">
    <vt:lpwstr/>
  </property>
  <property fmtid="{D5CDD505-2E9C-101B-9397-08002B2CF9AE}" pid="27" name="MetadataSökord">
    <vt:lpwstr/>
  </property>
  <property fmtid="{D5CDD505-2E9C-101B-9397-08002B2CF9AE}" pid="28" name="MetadataTitel/funktion dokumentägare">
    <vt:lpwstr>Hygiensjuksköterska</vt:lpwstr>
  </property>
  <property fmtid="{D5CDD505-2E9C-101B-9397-08002B2CF9AE}" pid="29" name="MetadataTitel/funktion fastställare">
    <vt:lpwstr>Smittskyddsläkare</vt:lpwstr>
  </property>
  <property fmtid="{D5CDD505-2E9C-101B-9397-08002B2CF9AE}" pid="30" name="MetadataUtarbetad av">
    <vt:lpwstr>Monika Carlson</vt:lpwstr>
  </property>
  <property fmtid="{D5CDD505-2E9C-101B-9397-08002B2CF9AE}" pid="31" name="MetadataVårdprocess">
    <vt:lpwstr/>
  </property>
  <property fmtid="{D5CDD505-2E9C-101B-9397-08002B2CF9AE}" pid="32" name="Number">
    <vt:lpwstr>23490</vt:lpwstr>
  </property>
  <property fmtid="{D5CDD505-2E9C-101B-9397-08002B2CF9AE}" pid="33" name="Prefix">
    <vt:lpwstr>CHE</vt:lpwstr>
  </property>
  <property fmtid="{D5CDD505-2E9C-101B-9397-08002B2CF9AE}" pid="34" name="prpLivMall">
    <vt:bool>true</vt:bool>
  </property>
  <property fmtid="{D5CDD505-2E9C-101B-9397-08002B2CF9AE}" pid="35" name="PublishDate">
    <vt:filetime>2025-08-28T12:59:18Z</vt:filetime>
  </property>
  <property fmtid="{D5CDD505-2E9C-101B-9397-08002B2CF9AE}" pid="36" name="RoleDistributör">
    <vt:lpwstr/>
  </property>
  <property fmtid="{D5CDD505-2E9C-101B-9397-08002B2CF9AE}" pid="37" name="RoleDokumentgranskare">
    <vt:lpwstr>Anette Andersson</vt:lpwstr>
  </property>
  <property fmtid="{D5CDD505-2E9C-101B-9397-08002B2CF9AE}" pid="38" name="RoleDokumentägare">
    <vt:lpwstr>Monika Carlson</vt:lpwstr>
  </property>
  <property fmtid="{D5CDD505-2E9C-101B-9397-08002B2CF9AE}" pid="39" name="RoleFaktagranskare">
    <vt:lpwstr/>
  </property>
  <property fmtid="{D5CDD505-2E9C-101B-9397-08002B2CF9AE}" pid="40" name="RoleFastställare">
    <vt:lpwstr>Anna Skogstam</vt:lpwstr>
  </property>
  <property fmtid="{D5CDD505-2E9C-101B-9397-08002B2CF9AE}" pid="41" name="RoleGäller för">
    <vt:lpwstr>Kommunal vård och omsorg</vt:lpwstr>
  </property>
  <property fmtid="{D5CDD505-2E9C-101B-9397-08002B2CF9AE}" pid="42" name="RoleHuvudfaktagranskare">
    <vt:lpwstr>Tomas Vilhelmsson</vt:lpwstr>
  </property>
  <property fmtid="{D5CDD505-2E9C-101B-9397-08002B2CF9AE}" pid="43" name="RoleLäsare">
    <vt:lpwstr/>
  </property>
  <property fmtid="{D5CDD505-2E9C-101B-9397-08002B2CF9AE}" pid="44" name="RoleLäsargrupp">
    <vt:lpwstr/>
  </property>
  <property fmtid="{D5CDD505-2E9C-101B-9397-08002B2CF9AE}" pid="45" name="RoleMedförfattare">
    <vt:lpwstr/>
  </property>
  <property fmtid="{D5CDD505-2E9C-101B-9397-08002B2CF9AE}" pid="46" name="RoleReviderat av">
    <vt:lpwstr>Anette Andersson</vt:lpwstr>
  </property>
  <property fmtid="{D5CDD505-2E9C-101B-9397-08002B2CF9AE}" pid="47" name="RoleSkribent">
    <vt:lpwstr>Anette Andersson</vt:lpwstr>
  </property>
  <property fmtid="{D5CDD505-2E9C-101B-9397-08002B2CF9AE}" pid="48" name="SecurityLevel">
    <vt:i4>1</vt:i4>
  </property>
  <property fmtid="{D5CDD505-2E9C-101B-9397-08002B2CF9AE}" pid="49" name="TemplateID">
    <vt:lpwstr>Grundmall Vida, 2023-10-12</vt:lpwstr>
  </property>
  <property fmtid="{D5CDD505-2E9C-101B-9397-08002B2CF9AE}" pid="50" name="Title">
    <vt:lpwstr>Hygienrutiner personliga assistenter</vt:lpwstr>
  </property>
  <property fmtid="{D5CDD505-2E9C-101B-9397-08002B2CF9AE}" pid="51" name="Version">
    <vt:i4>4</vt:i4>
  </property>
</Properties>
</file>