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79E16" w14:textId="77777777" w:rsidR="005400DB" w:rsidRPr="008D0AB4" w:rsidRDefault="008D0AB4" w:rsidP="008D0AB4">
      <w:pPr>
        <w:pStyle w:val="Rubrik1Mellansverige"/>
      </w:pPr>
      <w:r w:rsidRPr="008D0AB4">
        <w:t>Mötets namn</w:t>
      </w:r>
    </w:p>
    <w:p w14:paraId="59687CB2" w14:textId="77777777" w:rsidR="008D0AB4" w:rsidRPr="008D0AB4" w:rsidRDefault="008D0AB4" w:rsidP="008D0AB4">
      <w:pPr>
        <w:pStyle w:val="Rubrik3mellansverigesvart"/>
      </w:pPr>
      <w:r w:rsidRPr="008D0AB4">
        <w:t>D</w:t>
      </w:r>
      <w:r w:rsidR="00BA258E">
        <w:t>atum</w:t>
      </w:r>
      <w:r w:rsidRPr="008D0AB4">
        <w:t xml:space="preserve">: </w:t>
      </w:r>
      <w:r w:rsidRPr="008D15F9">
        <w:rPr>
          <w:b w:val="0"/>
          <w:bCs/>
        </w:rPr>
        <w:t>xx september 2022</w:t>
      </w:r>
    </w:p>
    <w:p w14:paraId="1884962D" w14:textId="77777777" w:rsidR="008D0AB4" w:rsidRPr="008D0AB4" w:rsidRDefault="008D0AB4" w:rsidP="008D0AB4">
      <w:pPr>
        <w:pStyle w:val="Rubrik3mellansverigesvart"/>
      </w:pPr>
      <w:r w:rsidRPr="008D0AB4">
        <w:t xml:space="preserve">Tid: </w:t>
      </w:r>
      <w:r w:rsidRPr="008D15F9">
        <w:rPr>
          <w:b w:val="0"/>
          <w:bCs/>
        </w:rPr>
        <w:t>00.00-00.00</w:t>
      </w:r>
    </w:p>
    <w:p w14:paraId="31820A33" w14:textId="77777777" w:rsidR="008D0AB4" w:rsidRDefault="008D0AB4" w:rsidP="008D0AB4">
      <w:pPr>
        <w:pStyle w:val="Rubrik3mellansverigesvart"/>
      </w:pPr>
      <w:r w:rsidRPr="008D0AB4">
        <w:t xml:space="preserve">Plats: </w:t>
      </w:r>
      <w:proofErr w:type="spellStart"/>
      <w:r w:rsidRPr="008D15F9">
        <w:rPr>
          <w:b w:val="0"/>
          <w:bCs/>
        </w:rPr>
        <w:t>Xxxxxxxxxx</w:t>
      </w:r>
      <w:proofErr w:type="spellEnd"/>
    </w:p>
    <w:p w14:paraId="64CE15CD" w14:textId="77777777" w:rsidR="00BA258E" w:rsidRDefault="00BA258E" w:rsidP="00BA258E">
      <w:pPr>
        <w:pStyle w:val="Rubrik3mellansverigesvart"/>
      </w:pPr>
      <w:r>
        <w:t xml:space="preserve">Kallade: </w:t>
      </w:r>
      <w:r w:rsidRPr="008D15F9">
        <w:rPr>
          <w:b w:val="0"/>
          <w:bCs/>
        </w:rPr>
        <w:t>xx, xx, xx, xx, xx, xx, xx</w:t>
      </w:r>
    </w:p>
    <w:p w14:paraId="51273A0E" w14:textId="77777777" w:rsidR="00BA258E" w:rsidRDefault="00BA258E" w:rsidP="00BA258E">
      <w:pPr>
        <w:pStyle w:val="Rubrik1Mellansverige"/>
      </w:pPr>
    </w:p>
    <w:p w14:paraId="68EB0A18" w14:textId="77777777" w:rsidR="008D0AB4" w:rsidRPr="00BA258E" w:rsidRDefault="008D0AB4" w:rsidP="00BA258E">
      <w:pPr>
        <w:pStyle w:val="Rubrik1Mellansverige"/>
      </w:pPr>
      <w:r w:rsidRPr="00BA258E">
        <w:t>Dagordning</w:t>
      </w:r>
    </w:p>
    <w:p w14:paraId="1BEF20D9" w14:textId="77777777" w:rsidR="008D0AB4" w:rsidRPr="00FF0968" w:rsidRDefault="00BA258E" w:rsidP="008D0AB4">
      <w:pPr>
        <w:pStyle w:val="Rubrik2MellansverigeBl"/>
      </w:pPr>
      <w:r>
        <w:t>Beslutsärenden</w:t>
      </w:r>
    </w:p>
    <w:p w14:paraId="3FCBEE69" w14:textId="77777777" w:rsidR="008D0AB4" w:rsidRPr="008D15F9" w:rsidRDefault="00BA258E" w:rsidP="008D15F9">
      <w:pPr>
        <w:pStyle w:val="ListstyckeMellansverige"/>
      </w:pPr>
      <w:proofErr w:type="spellStart"/>
      <w:r w:rsidRPr="008D15F9">
        <w:t>Xxxx</w:t>
      </w:r>
      <w:proofErr w:type="spellEnd"/>
      <w:r w:rsidRPr="008D15F9">
        <w:t xml:space="preserve">. Föredragande: </w:t>
      </w:r>
      <w:proofErr w:type="spellStart"/>
      <w:r w:rsidRPr="008D15F9">
        <w:t>Xxx</w:t>
      </w:r>
      <w:proofErr w:type="spellEnd"/>
      <w:r w:rsidRPr="008D15F9">
        <w:t xml:space="preserve"> </w:t>
      </w:r>
      <w:proofErr w:type="spellStart"/>
      <w:r w:rsidRPr="008D15F9">
        <w:t>Xxx</w:t>
      </w:r>
      <w:proofErr w:type="spellEnd"/>
      <w:r w:rsidRPr="008D15F9">
        <w:t>. Tid: xx min</w:t>
      </w:r>
    </w:p>
    <w:p w14:paraId="0D861A39" w14:textId="77777777" w:rsidR="00BA258E" w:rsidRPr="008D15F9" w:rsidRDefault="00BA258E" w:rsidP="008D15F9">
      <w:pPr>
        <w:pStyle w:val="ListstyckeMellansverige"/>
      </w:pPr>
      <w:proofErr w:type="spellStart"/>
      <w:r w:rsidRPr="008D15F9">
        <w:t>Xxxx</w:t>
      </w:r>
      <w:proofErr w:type="spellEnd"/>
      <w:r w:rsidRPr="008D15F9">
        <w:t xml:space="preserve">. Föredragande: </w:t>
      </w:r>
      <w:proofErr w:type="spellStart"/>
      <w:r w:rsidRPr="008D15F9">
        <w:t>Xxx</w:t>
      </w:r>
      <w:proofErr w:type="spellEnd"/>
      <w:r w:rsidRPr="008D15F9">
        <w:t xml:space="preserve"> </w:t>
      </w:r>
      <w:proofErr w:type="spellStart"/>
      <w:r w:rsidRPr="008D15F9">
        <w:t>Xxx</w:t>
      </w:r>
      <w:proofErr w:type="spellEnd"/>
      <w:r w:rsidRPr="008D15F9">
        <w:t>. Tid: xx min</w:t>
      </w:r>
    </w:p>
    <w:p w14:paraId="6CA8BBA5" w14:textId="77777777" w:rsidR="00BA258E" w:rsidRPr="008D15F9" w:rsidRDefault="00BA258E" w:rsidP="008D15F9">
      <w:pPr>
        <w:pStyle w:val="ListstyckeMellansverige"/>
      </w:pPr>
      <w:proofErr w:type="spellStart"/>
      <w:r w:rsidRPr="008D15F9">
        <w:t>Xxxx</w:t>
      </w:r>
      <w:proofErr w:type="spellEnd"/>
      <w:r w:rsidRPr="008D15F9">
        <w:t xml:space="preserve">. Föredragande: </w:t>
      </w:r>
      <w:proofErr w:type="spellStart"/>
      <w:r w:rsidRPr="008D15F9">
        <w:t>Xxx</w:t>
      </w:r>
      <w:proofErr w:type="spellEnd"/>
      <w:r w:rsidRPr="008D15F9">
        <w:t xml:space="preserve"> </w:t>
      </w:r>
      <w:proofErr w:type="spellStart"/>
      <w:r w:rsidRPr="008D15F9">
        <w:t>Xxx</w:t>
      </w:r>
      <w:proofErr w:type="spellEnd"/>
      <w:r w:rsidRPr="008D15F9">
        <w:t>. Tid: xx min</w:t>
      </w:r>
    </w:p>
    <w:p w14:paraId="203398F6" w14:textId="77777777" w:rsidR="00BA258E" w:rsidRPr="00BA258E" w:rsidRDefault="008D15F9" w:rsidP="008D15F9">
      <w:pPr>
        <w:pStyle w:val="Rubrik2MellansverigeBl"/>
      </w:pPr>
      <w:r>
        <w:t>Diskussionsärenden</w:t>
      </w:r>
    </w:p>
    <w:p w14:paraId="767FDE1F" w14:textId="77777777" w:rsidR="008D15F9" w:rsidRPr="008D15F9" w:rsidRDefault="008D15F9" w:rsidP="008D15F9">
      <w:pPr>
        <w:pStyle w:val="ListstyckeMellansverige"/>
      </w:pPr>
      <w:proofErr w:type="spellStart"/>
      <w:r w:rsidRPr="008D15F9">
        <w:t>Xxxx</w:t>
      </w:r>
      <w:proofErr w:type="spellEnd"/>
      <w:r w:rsidRPr="008D15F9">
        <w:t xml:space="preserve">. Föredragande: </w:t>
      </w:r>
      <w:proofErr w:type="spellStart"/>
      <w:r w:rsidRPr="008D15F9">
        <w:t>Xxx</w:t>
      </w:r>
      <w:proofErr w:type="spellEnd"/>
      <w:r w:rsidRPr="008D15F9">
        <w:t xml:space="preserve"> </w:t>
      </w:r>
      <w:proofErr w:type="spellStart"/>
      <w:r w:rsidRPr="008D15F9">
        <w:t>Xxx</w:t>
      </w:r>
      <w:proofErr w:type="spellEnd"/>
      <w:r w:rsidRPr="008D15F9">
        <w:t>. Tid: xx min</w:t>
      </w:r>
    </w:p>
    <w:p w14:paraId="2279336A" w14:textId="77777777" w:rsidR="008D15F9" w:rsidRPr="008D15F9" w:rsidRDefault="008D15F9" w:rsidP="008D15F9">
      <w:pPr>
        <w:pStyle w:val="ListstyckeMellansverige"/>
      </w:pPr>
      <w:proofErr w:type="spellStart"/>
      <w:r w:rsidRPr="008D15F9">
        <w:t>Xxxx</w:t>
      </w:r>
      <w:proofErr w:type="spellEnd"/>
      <w:r w:rsidRPr="008D15F9">
        <w:t xml:space="preserve">. Föredragande: </w:t>
      </w:r>
      <w:proofErr w:type="spellStart"/>
      <w:r w:rsidRPr="008D15F9">
        <w:t>Xxx</w:t>
      </w:r>
      <w:proofErr w:type="spellEnd"/>
      <w:r w:rsidRPr="008D15F9">
        <w:t xml:space="preserve"> </w:t>
      </w:r>
      <w:proofErr w:type="spellStart"/>
      <w:r w:rsidRPr="008D15F9">
        <w:t>Xxx</w:t>
      </w:r>
      <w:proofErr w:type="spellEnd"/>
      <w:r w:rsidRPr="008D15F9">
        <w:t>. Tid: xx min</w:t>
      </w:r>
    </w:p>
    <w:p w14:paraId="1EB62F91" w14:textId="77777777" w:rsidR="008D15F9" w:rsidRPr="008D15F9" w:rsidRDefault="008D15F9" w:rsidP="008D15F9">
      <w:pPr>
        <w:pStyle w:val="ListstyckeMellansverige"/>
      </w:pPr>
      <w:proofErr w:type="spellStart"/>
      <w:r w:rsidRPr="008D15F9">
        <w:t>Xxxx</w:t>
      </w:r>
      <w:proofErr w:type="spellEnd"/>
      <w:r w:rsidRPr="008D15F9">
        <w:t xml:space="preserve">. Föredragande: </w:t>
      </w:r>
      <w:proofErr w:type="spellStart"/>
      <w:r w:rsidRPr="008D15F9">
        <w:t>Xxx</w:t>
      </w:r>
      <w:proofErr w:type="spellEnd"/>
      <w:r w:rsidRPr="008D15F9">
        <w:t xml:space="preserve"> </w:t>
      </w:r>
      <w:proofErr w:type="spellStart"/>
      <w:r w:rsidRPr="008D15F9">
        <w:t>Xxx</w:t>
      </w:r>
      <w:proofErr w:type="spellEnd"/>
      <w:r w:rsidRPr="008D15F9">
        <w:t>. Tid: xx min</w:t>
      </w:r>
    </w:p>
    <w:p w14:paraId="4E4BA125" w14:textId="77777777" w:rsidR="00BA258E" w:rsidRPr="00BA258E" w:rsidRDefault="00BA258E" w:rsidP="00BA258E">
      <w:pPr>
        <w:pStyle w:val="ListstyckeMellansverige"/>
        <w:numPr>
          <w:ilvl w:val="0"/>
          <w:numId w:val="0"/>
        </w:numPr>
        <w:ind w:left="360" w:hanging="360"/>
      </w:pPr>
    </w:p>
    <w:p w14:paraId="4671EF9E" w14:textId="77777777" w:rsidR="008442FA" w:rsidRDefault="008442FA" w:rsidP="00D305B6">
      <w:pPr>
        <w:pStyle w:val="BrdtextMellansverige"/>
      </w:pPr>
    </w:p>
    <w:p w14:paraId="1C025ED0" w14:textId="77777777" w:rsidR="008D15F9" w:rsidRDefault="008D15F9" w:rsidP="00D305B6">
      <w:pPr>
        <w:pStyle w:val="BrdtextMellansverige"/>
      </w:pPr>
    </w:p>
    <w:p w14:paraId="21FBFFF2" w14:textId="77777777" w:rsidR="008D15F9" w:rsidRDefault="008D15F9" w:rsidP="008D15F9">
      <w:pPr>
        <w:pStyle w:val="KortbrdtextMellansverige"/>
      </w:pPr>
    </w:p>
    <w:p w14:paraId="5B96AB19" w14:textId="77777777" w:rsidR="008D15F9" w:rsidRPr="008D15F9" w:rsidRDefault="008D15F9" w:rsidP="008D15F9">
      <w:pPr>
        <w:pStyle w:val="KortbrdtextMellansverige"/>
        <w:rPr>
          <w:b/>
          <w:bCs/>
        </w:rPr>
      </w:pPr>
      <w:r w:rsidRPr="008D15F9">
        <w:rPr>
          <w:b/>
          <w:bCs/>
        </w:rPr>
        <w:t>Välkommen!</w:t>
      </w:r>
    </w:p>
    <w:p w14:paraId="3E2EC329" w14:textId="77777777" w:rsidR="008D15F9" w:rsidRPr="00D305B6" w:rsidRDefault="008D15F9" w:rsidP="008D15F9">
      <w:pPr>
        <w:pStyle w:val="KortbrdtextMellansverige"/>
      </w:pPr>
      <w:proofErr w:type="spellStart"/>
      <w:r>
        <w:t>Xxxxxxxx</w:t>
      </w:r>
      <w:proofErr w:type="spellEnd"/>
    </w:p>
    <w:sectPr w:rsidR="008D15F9" w:rsidRPr="00D305B6" w:rsidSect="00A25FEC">
      <w:headerReference w:type="default" r:id="rId10"/>
      <w:pgSz w:w="11906" w:h="16838"/>
      <w:pgMar w:top="204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EC87A" w14:textId="77777777" w:rsidR="003F175A" w:rsidRDefault="003F175A" w:rsidP="008740F4">
      <w:pPr>
        <w:spacing w:after="0" w:line="240" w:lineRule="auto"/>
      </w:pPr>
      <w:r>
        <w:separator/>
      </w:r>
    </w:p>
  </w:endnote>
  <w:endnote w:type="continuationSeparator" w:id="0">
    <w:p w14:paraId="08C61967" w14:textId="77777777" w:rsidR="003F175A" w:rsidRDefault="003F175A" w:rsidP="0087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608A6" w14:textId="77777777" w:rsidR="003F175A" w:rsidRDefault="003F175A" w:rsidP="008740F4">
      <w:pPr>
        <w:spacing w:after="0" w:line="240" w:lineRule="auto"/>
      </w:pPr>
      <w:r>
        <w:separator/>
      </w:r>
    </w:p>
  </w:footnote>
  <w:footnote w:type="continuationSeparator" w:id="0">
    <w:p w14:paraId="187AF6B0" w14:textId="77777777" w:rsidR="003F175A" w:rsidRDefault="003F175A" w:rsidP="0087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0343" w:type="dxa"/>
      <w:tblInd w:w="-709" w:type="dxa"/>
      <w:tblLook w:val="04A0" w:firstRow="1" w:lastRow="0" w:firstColumn="1" w:lastColumn="0" w:noHBand="0" w:noVBand="1"/>
    </w:tblPr>
    <w:tblGrid>
      <w:gridCol w:w="4808"/>
      <w:gridCol w:w="3839"/>
      <w:gridCol w:w="1696"/>
    </w:tblGrid>
    <w:tr w:rsidR="00F51FAD" w14:paraId="308A99B0" w14:textId="77777777" w:rsidTr="00D305B6">
      <w:trPr>
        <w:trHeight w:val="1000"/>
      </w:trPr>
      <w:tc>
        <w:tcPr>
          <w:tcW w:w="4808" w:type="dxa"/>
          <w:tcBorders>
            <w:top w:val="nil"/>
            <w:left w:val="nil"/>
            <w:bottom w:val="nil"/>
            <w:right w:val="nil"/>
          </w:tcBorders>
        </w:tcPr>
        <w:p w14:paraId="2F15D1F7" w14:textId="277B8F3F" w:rsidR="008740F4" w:rsidRDefault="00892D53" w:rsidP="00F51FAD">
          <w:pPr>
            <w:pStyle w:val="SidhuvudMellansverige"/>
          </w:pPr>
          <w:r>
            <w:drawing>
              <wp:anchor distT="0" distB="0" distL="114300" distR="114300" simplePos="0" relativeHeight="251659264" behindDoc="0" locked="0" layoutInCell="1" allowOverlap="1" wp14:anchorId="4A332E71" wp14:editId="4341F4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0000" cy="507600"/>
                <wp:effectExtent l="0" t="0" r="0" b="6985"/>
                <wp:wrapTopAndBottom/>
                <wp:docPr id="892028430" name="Bildobjekt 1" descr="En bild som visar Teckensnitt, text, Grafik, skärmbild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2028430" name="Bildobjekt 1" descr="En bild som visar Teckensnitt, text, Grafik, skärmbild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50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39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368267786"/>
          </w:sdtPr>
          <w:sdtEndPr/>
          <w:sdtContent>
            <w:p w14:paraId="7324B955" w14:textId="77777777" w:rsidR="008740F4" w:rsidRPr="00D305B6" w:rsidRDefault="008D0AB4" w:rsidP="00D305B6">
              <w:pPr>
                <w:pStyle w:val="SidhuvudMellansverige"/>
              </w:pPr>
              <w:r>
                <w:t>Kallelse med dagordning</w:t>
              </w:r>
            </w:p>
          </w:sdtContent>
        </w:sdt>
      </w:tc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62E6F274" w14:textId="77777777" w:rsidR="008740F4" w:rsidRPr="00A25FEC" w:rsidRDefault="00E41933" w:rsidP="00F51FAD">
          <w:pPr>
            <w:pStyle w:val="SidhuvudMellansverige"/>
            <w:rPr>
              <w:rFonts w:cs="Arial"/>
              <w:sz w:val="20"/>
              <w:szCs w:val="20"/>
            </w:rPr>
          </w:pPr>
          <w:r w:rsidRPr="00A25FEC">
            <w:rPr>
              <w:rFonts w:cs="Arial"/>
              <w:sz w:val="20"/>
              <w:szCs w:val="20"/>
            </w:rPr>
            <w:fldChar w:fldCharType="begin"/>
          </w:r>
          <w:r w:rsidRPr="00A25FEC">
            <w:rPr>
              <w:rFonts w:cs="Arial"/>
              <w:sz w:val="20"/>
              <w:szCs w:val="20"/>
            </w:rPr>
            <w:instrText xml:space="preserve"> PAGE  </w:instrText>
          </w:r>
          <w:r w:rsidRPr="00A25FEC">
            <w:rPr>
              <w:rFonts w:cs="Arial"/>
              <w:sz w:val="20"/>
              <w:szCs w:val="20"/>
            </w:rPr>
            <w:fldChar w:fldCharType="separate"/>
          </w:r>
          <w:r w:rsidRPr="00A25FEC">
            <w:rPr>
              <w:rFonts w:cs="Arial"/>
              <w:sz w:val="20"/>
              <w:szCs w:val="20"/>
            </w:rPr>
            <w:t>1</w:t>
          </w:r>
          <w:r w:rsidRPr="00A25FEC">
            <w:rPr>
              <w:rFonts w:cs="Arial"/>
              <w:sz w:val="20"/>
              <w:szCs w:val="20"/>
            </w:rPr>
            <w:fldChar w:fldCharType="end"/>
          </w:r>
          <w:r w:rsidRPr="00A25FEC">
            <w:rPr>
              <w:rFonts w:cs="Arial"/>
              <w:sz w:val="20"/>
              <w:szCs w:val="20"/>
            </w:rPr>
            <w:t xml:space="preserve"> (</w:t>
          </w:r>
          <w:r w:rsidRPr="00A25FEC">
            <w:rPr>
              <w:rFonts w:cs="Arial"/>
              <w:sz w:val="20"/>
              <w:szCs w:val="20"/>
            </w:rPr>
            <w:fldChar w:fldCharType="begin"/>
          </w:r>
          <w:r w:rsidRPr="00A25FEC">
            <w:rPr>
              <w:rFonts w:cs="Arial"/>
              <w:sz w:val="20"/>
              <w:szCs w:val="20"/>
            </w:rPr>
            <w:instrText xml:space="preserve"> NUMPAGES  </w:instrText>
          </w:r>
          <w:r w:rsidRPr="00A25FEC">
            <w:rPr>
              <w:rFonts w:cs="Arial"/>
              <w:sz w:val="20"/>
              <w:szCs w:val="20"/>
            </w:rPr>
            <w:fldChar w:fldCharType="separate"/>
          </w:r>
          <w:r w:rsidRPr="00A25FEC">
            <w:rPr>
              <w:rFonts w:cs="Arial"/>
              <w:sz w:val="20"/>
              <w:szCs w:val="20"/>
            </w:rPr>
            <w:t>2</w:t>
          </w:r>
          <w:r w:rsidRPr="00A25FEC">
            <w:rPr>
              <w:rFonts w:cs="Arial"/>
              <w:sz w:val="20"/>
              <w:szCs w:val="20"/>
            </w:rPr>
            <w:fldChar w:fldCharType="end"/>
          </w:r>
          <w:r w:rsidRPr="00A25FEC">
            <w:rPr>
              <w:rFonts w:cs="Arial"/>
              <w:sz w:val="20"/>
              <w:szCs w:val="20"/>
            </w:rPr>
            <w:t>)</w:t>
          </w:r>
        </w:p>
        <w:p w14:paraId="50F040A7" w14:textId="77777777" w:rsidR="00A25FEC" w:rsidRPr="00A25FEC" w:rsidRDefault="00A25FEC" w:rsidP="00F51FAD">
          <w:pPr>
            <w:pStyle w:val="SidhuvudMellansverige"/>
            <w:rPr>
              <w:rFonts w:cs="Arial"/>
              <w:sz w:val="20"/>
              <w:szCs w:val="20"/>
            </w:rPr>
          </w:pPr>
        </w:p>
        <w:p w14:paraId="2BED31D1" w14:textId="77777777" w:rsidR="00A25FEC" w:rsidRPr="00A25FEC" w:rsidRDefault="00A25FEC" w:rsidP="00F51FAD">
          <w:pPr>
            <w:pStyle w:val="SidhuvudMellansverige"/>
            <w:rPr>
              <w:rFonts w:cs="Arial"/>
              <w:sz w:val="20"/>
              <w:szCs w:val="20"/>
            </w:rPr>
          </w:pPr>
        </w:p>
        <w:p w14:paraId="459CEF06" w14:textId="77777777" w:rsidR="00A25FEC" w:rsidRPr="00A25FEC" w:rsidRDefault="00A25FEC" w:rsidP="00F51FAD">
          <w:pPr>
            <w:pStyle w:val="SidhuvudMellansverige"/>
            <w:rPr>
              <w:rFonts w:cs="Arial"/>
              <w:sz w:val="20"/>
              <w:szCs w:val="20"/>
            </w:rPr>
          </w:pPr>
        </w:p>
      </w:tc>
    </w:tr>
    <w:tr w:rsidR="00A25FEC" w:rsidRPr="00D305B6" w14:paraId="2BA8389F" w14:textId="77777777" w:rsidTr="005E699D">
      <w:trPr>
        <w:trHeight w:val="277"/>
      </w:trPr>
      <w:tc>
        <w:tcPr>
          <w:tcW w:w="4808" w:type="dxa"/>
          <w:tcBorders>
            <w:top w:val="nil"/>
            <w:left w:val="nil"/>
            <w:bottom w:val="nil"/>
            <w:right w:val="nil"/>
          </w:tcBorders>
        </w:tcPr>
        <w:p w14:paraId="5036CCFA" w14:textId="77777777" w:rsidR="00A25FEC" w:rsidRPr="00FF0968" w:rsidRDefault="00A25FEC" w:rsidP="00FF0968">
          <w:pPr>
            <w:pStyle w:val="SidhuvudMellansverige"/>
          </w:pPr>
          <w:r w:rsidRPr="00FF0968">
            <w:t>Handläggare</w:t>
          </w:r>
          <w:r w:rsidR="00F34A6B" w:rsidRPr="00FF0968">
            <w:t>/avsändare</w:t>
          </w:r>
        </w:p>
      </w:tc>
      <w:tc>
        <w:tcPr>
          <w:tcW w:w="3839" w:type="dxa"/>
          <w:tcBorders>
            <w:top w:val="nil"/>
            <w:left w:val="nil"/>
            <w:bottom w:val="nil"/>
            <w:right w:val="nil"/>
          </w:tcBorders>
        </w:tcPr>
        <w:p w14:paraId="61627D11" w14:textId="77777777" w:rsidR="00A25FEC" w:rsidRPr="00FF0968" w:rsidRDefault="00A25FEC" w:rsidP="00FF0968">
          <w:pPr>
            <w:pStyle w:val="SidhuvudMellansverige"/>
          </w:pPr>
          <w:r w:rsidRPr="00FF0968">
            <w:t>Datum</w:t>
          </w:r>
        </w:p>
      </w:tc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1A64E4BF" w14:textId="77777777" w:rsidR="00A25FEC" w:rsidRPr="00FF0968" w:rsidRDefault="00A25FEC" w:rsidP="00FF0968">
          <w:pPr>
            <w:pStyle w:val="SidhuvudMellansverige"/>
          </w:pPr>
        </w:p>
      </w:tc>
    </w:tr>
    <w:tr w:rsidR="006954A5" w14:paraId="114C1652" w14:textId="77777777" w:rsidTr="00D305B6">
      <w:trPr>
        <w:trHeight w:val="424"/>
      </w:trPr>
      <w:tc>
        <w:tcPr>
          <w:tcW w:w="4808" w:type="dxa"/>
          <w:tcBorders>
            <w:top w:val="nil"/>
            <w:left w:val="nil"/>
            <w:bottom w:val="nil"/>
            <w:right w:val="nil"/>
          </w:tcBorders>
        </w:tcPr>
        <w:p w14:paraId="6F90FF4E" w14:textId="77777777" w:rsidR="006954A5" w:rsidRPr="00FF0968" w:rsidRDefault="006954A5" w:rsidP="00FF0968">
          <w:pPr>
            <w:pStyle w:val="SidhuvudMellansverige"/>
          </w:pPr>
          <w:r w:rsidRPr="00FF0968">
            <w:t>Xxxxxxxx</w:t>
          </w:r>
        </w:p>
      </w:tc>
      <w:tc>
        <w:tcPr>
          <w:tcW w:w="3839" w:type="dxa"/>
          <w:tcBorders>
            <w:top w:val="nil"/>
            <w:left w:val="nil"/>
            <w:bottom w:val="nil"/>
            <w:right w:val="nil"/>
          </w:tcBorders>
        </w:tcPr>
        <w:p w14:paraId="289F417B" w14:textId="77777777" w:rsidR="006954A5" w:rsidRPr="00FF0968" w:rsidRDefault="006954A5" w:rsidP="00FF0968">
          <w:pPr>
            <w:pStyle w:val="SidhuvudMellansverige"/>
          </w:pPr>
          <w:r w:rsidRPr="00FF0968">
            <w:t>202x-xx-xx</w:t>
          </w:r>
        </w:p>
      </w:tc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009FE620" w14:textId="77777777" w:rsidR="006954A5" w:rsidRPr="00FF0968" w:rsidRDefault="006954A5" w:rsidP="00FF0968">
          <w:pPr>
            <w:pStyle w:val="SidhuvudMellansverige"/>
          </w:pPr>
        </w:p>
      </w:tc>
    </w:tr>
  </w:tbl>
  <w:p w14:paraId="2F010036" w14:textId="77777777" w:rsidR="008740F4" w:rsidRDefault="008740F4" w:rsidP="006954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50A4E"/>
    <w:multiLevelType w:val="hybridMultilevel"/>
    <w:tmpl w:val="2C5AC3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1232"/>
    <w:multiLevelType w:val="hybridMultilevel"/>
    <w:tmpl w:val="75D280D0"/>
    <w:lvl w:ilvl="0" w:tplc="41C6BB40">
      <w:start w:val="1"/>
      <w:numFmt w:val="decimal"/>
      <w:pStyle w:val="ListstyckeMellansverige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4138162">
    <w:abstractNumId w:val="0"/>
  </w:num>
  <w:num w:numId="2" w16cid:durableId="47069289">
    <w:abstractNumId w:val="1"/>
  </w:num>
  <w:num w:numId="3" w16cid:durableId="844318960">
    <w:abstractNumId w:val="1"/>
    <w:lvlOverride w:ilvl="0">
      <w:startOverride w:val="1"/>
    </w:lvlOverride>
  </w:num>
  <w:num w:numId="4" w16cid:durableId="674922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FD"/>
    <w:rsid w:val="00001FCE"/>
    <w:rsid w:val="00085780"/>
    <w:rsid w:val="00114D90"/>
    <w:rsid w:val="001C504D"/>
    <w:rsid w:val="002077AF"/>
    <w:rsid w:val="002A13BA"/>
    <w:rsid w:val="002A1B0D"/>
    <w:rsid w:val="00333075"/>
    <w:rsid w:val="003F175A"/>
    <w:rsid w:val="00510A4A"/>
    <w:rsid w:val="005400DB"/>
    <w:rsid w:val="005412B3"/>
    <w:rsid w:val="005E699D"/>
    <w:rsid w:val="006954A5"/>
    <w:rsid w:val="006C0248"/>
    <w:rsid w:val="00711331"/>
    <w:rsid w:val="007750DB"/>
    <w:rsid w:val="008442FA"/>
    <w:rsid w:val="008740F4"/>
    <w:rsid w:val="00892D53"/>
    <w:rsid w:val="008D0AB4"/>
    <w:rsid w:val="008D15F9"/>
    <w:rsid w:val="009E79A9"/>
    <w:rsid w:val="009F5D26"/>
    <w:rsid w:val="00A25FEC"/>
    <w:rsid w:val="00BA258E"/>
    <w:rsid w:val="00C07D78"/>
    <w:rsid w:val="00D050FD"/>
    <w:rsid w:val="00D305B6"/>
    <w:rsid w:val="00DC60F4"/>
    <w:rsid w:val="00E41933"/>
    <w:rsid w:val="00E606A0"/>
    <w:rsid w:val="00E711F8"/>
    <w:rsid w:val="00E85B09"/>
    <w:rsid w:val="00F34A6B"/>
    <w:rsid w:val="00F51FAD"/>
    <w:rsid w:val="00F95AC5"/>
    <w:rsid w:val="00FD4411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7A252"/>
  <w15:chartTrackingRefBased/>
  <w15:docId w15:val="{23A88D92-53A5-4D62-AD7F-934FF216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7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2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5FEC"/>
  </w:style>
  <w:style w:type="paragraph" w:styleId="Sidfot">
    <w:name w:val="footer"/>
    <w:basedOn w:val="Normal"/>
    <w:link w:val="SidfotChar"/>
    <w:uiPriority w:val="99"/>
    <w:unhideWhenUsed/>
    <w:rsid w:val="00A2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5FEC"/>
  </w:style>
  <w:style w:type="paragraph" w:customStyle="1" w:styleId="Sidhuvud1">
    <w:name w:val="Sidhuvud1"/>
    <w:basedOn w:val="Normal"/>
    <w:next w:val="Sidhuvud"/>
    <w:uiPriority w:val="99"/>
    <w:semiHidden/>
    <w:rsid w:val="00A25FEC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ellrutnt1">
    <w:name w:val="Tabellrutnät1"/>
    <w:basedOn w:val="Normaltabell"/>
    <w:next w:val="Tabellrutnt"/>
    <w:uiPriority w:val="59"/>
    <w:rsid w:val="00A25FEC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Header"/>
    <w:basedOn w:val="Normal"/>
    <w:uiPriority w:val="99"/>
    <w:semiHidden/>
    <w:rsid w:val="00A25FEC"/>
    <w:pPr>
      <w:spacing w:after="0" w:line="240" w:lineRule="auto"/>
    </w:pPr>
    <w:rPr>
      <w:rFonts w:cs="Times New Roman"/>
      <w:szCs w:val="24"/>
    </w:rPr>
  </w:style>
  <w:style w:type="paragraph" w:customStyle="1" w:styleId="xHeaderArial">
    <w:name w:val="xHeaderArial"/>
    <w:basedOn w:val="xHeader"/>
    <w:uiPriority w:val="99"/>
    <w:semiHidden/>
    <w:rsid w:val="00A25FEC"/>
    <w:rPr>
      <w:rFonts w:ascii="Arial" w:hAnsi="Arial"/>
      <w:b/>
      <w:sz w:val="20"/>
    </w:rPr>
  </w:style>
  <w:style w:type="character" w:styleId="Platshllartext">
    <w:name w:val="Placeholder Text"/>
    <w:basedOn w:val="Standardstycketeckensnitt"/>
    <w:uiPriority w:val="99"/>
    <w:semiHidden/>
    <w:rsid w:val="00711331"/>
    <w:rPr>
      <w:color w:val="808080"/>
    </w:rPr>
  </w:style>
  <w:style w:type="paragraph" w:customStyle="1" w:styleId="SidhuvudMellansverige">
    <w:name w:val="Sidhuvud Mellansverige"/>
    <w:basedOn w:val="Normal"/>
    <w:link w:val="SidhuvudMellansverigeChar"/>
    <w:qFormat/>
    <w:rsid w:val="00D305B6"/>
    <w:pPr>
      <w:spacing w:after="0" w:line="240" w:lineRule="auto"/>
    </w:pPr>
    <w:rPr>
      <w:rFonts w:ascii="Arial" w:hAnsi="Arial"/>
      <w:noProof/>
    </w:rPr>
  </w:style>
  <w:style w:type="paragraph" w:customStyle="1" w:styleId="Rubrik1Mellansverige">
    <w:name w:val="Rubrik 1 Mellansverige"/>
    <w:basedOn w:val="Normal"/>
    <w:link w:val="Rubrik1MellansverigeChar"/>
    <w:qFormat/>
    <w:rsid w:val="00C07D78"/>
    <w:pPr>
      <w:spacing w:after="120" w:line="240" w:lineRule="auto"/>
    </w:pPr>
    <w:rPr>
      <w:rFonts w:ascii="Arial" w:hAnsi="Arial" w:cs="Times New Roman"/>
      <w:b/>
      <w:bCs/>
      <w:sz w:val="32"/>
      <w:szCs w:val="32"/>
    </w:rPr>
  </w:style>
  <w:style w:type="character" w:customStyle="1" w:styleId="SidhuvudMellansverigeChar">
    <w:name w:val="Sidhuvud Mellansverige Char"/>
    <w:basedOn w:val="Standardstycketeckensnitt"/>
    <w:link w:val="SidhuvudMellansverige"/>
    <w:rsid w:val="00D305B6"/>
    <w:rPr>
      <w:rFonts w:ascii="Arial" w:hAnsi="Arial"/>
      <w:noProof/>
    </w:rPr>
  </w:style>
  <w:style w:type="paragraph" w:customStyle="1" w:styleId="Rubrik2MellansverigeBl">
    <w:name w:val="Rubrik 2 Mellansverige Blå"/>
    <w:basedOn w:val="Normal"/>
    <w:link w:val="Rubrik2MellansverigeBlChar"/>
    <w:qFormat/>
    <w:rsid w:val="00D050FD"/>
    <w:pPr>
      <w:keepNext/>
      <w:keepLines/>
      <w:spacing w:before="480" w:after="120" w:line="240" w:lineRule="auto"/>
      <w:outlineLvl w:val="1"/>
    </w:pPr>
    <w:rPr>
      <w:rFonts w:ascii="Arial" w:eastAsia="Times New Roman" w:hAnsi="Arial" w:cs="Times New Roman"/>
      <w:b/>
      <w:sz w:val="28"/>
      <w:szCs w:val="28"/>
    </w:rPr>
  </w:style>
  <w:style w:type="character" w:customStyle="1" w:styleId="Rubrik1MellansverigeChar">
    <w:name w:val="Rubrik 1 Mellansverige Char"/>
    <w:basedOn w:val="Standardstycketeckensnitt"/>
    <w:link w:val="Rubrik1Mellansverige"/>
    <w:rsid w:val="00C07D78"/>
    <w:rPr>
      <w:rFonts w:ascii="Arial" w:hAnsi="Arial" w:cs="Times New Roman"/>
      <w:b/>
      <w:bCs/>
      <w:sz w:val="32"/>
      <w:szCs w:val="32"/>
    </w:rPr>
  </w:style>
  <w:style w:type="paragraph" w:customStyle="1" w:styleId="Rubrik3mellansverigesvart">
    <w:name w:val="Rubrik 3 mellansverige svart"/>
    <w:basedOn w:val="Normal"/>
    <w:link w:val="Rubrik3mellansverigesvartChar"/>
    <w:qFormat/>
    <w:rsid w:val="005412B3"/>
    <w:pPr>
      <w:keepNext/>
      <w:keepLines/>
      <w:spacing w:before="360" w:after="120" w:line="240" w:lineRule="auto"/>
      <w:outlineLvl w:val="1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Rubrik2MellansverigeBlChar">
    <w:name w:val="Rubrik 2 Mellansverige Blå Char"/>
    <w:basedOn w:val="Standardstycketeckensnitt"/>
    <w:link w:val="Rubrik2MellansverigeBl"/>
    <w:rsid w:val="00D050FD"/>
    <w:rPr>
      <w:rFonts w:ascii="Arial" w:eastAsia="Times New Roman" w:hAnsi="Arial" w:cs="Times New Roman"/>
      <w:b/>
      <w:sz w:val="28"/>
      <w:szCs w:val="28"/>
    </w:rPr>
  </w:style>
  <w:style w:type="paragraph" w:customStyle="1" w:styleId="BrdtextMellansverige">
    <w:name w:val="Brödtext Mellansverige"/>
    <w:basedOn w:val="Normal"/>
    <w:link w:val="BrdtextMellansverigeChar"/>
    <w:qFormat/>
    <w:rsid w:val="00C07D78"/>
    <w:pPr>
      <w:spacing w:after="120" w:line="240" w:lineRule="auto"/>
    </w:pPr>
    <w:rPr>
      <w:rFonts w:ascii="Georgia" w:eastAsia="Times New Roman" w:hAnsi="Georgia" w:cs="Times New Roman"/>
      <w:szCs w:val="24"/>
    </w:rPr>
  </w:style>
  <w:style w:type="character" w:customStyle="1" w:styleId="Rubrik3mellansverigesvartChar">
    <w:name w:val="Rubrik 3 mellansverige svart Char"/>
    <w:basedOn w:val="Standardstycketeckensnitt"/>
    <w:link w:val="Rubrik3mellansverigesvart"/>
    <w:rsid w:val="005412B3"/>
    <w:rPr>
      <w:rFonts w:ascii="Arial" w:eastAsia="Times New Roman" w:hAnsi="Arial" w:cs="Times New Roman"/>
      <w:b/>
      <w:sz w:val="24"/>
      <w:szCs w:val="24"/>
    </w:rPr>
  </w:style>
  <w:style w:type="paragraph" w:customStyle="1" w:styleId="KortbrdtextMellansverige">
    <w:name w:val="Kort brödtext Mellansverige"/>
    <w:basedOn w:val="Normal"/>
    <w:link w:val="KortbrdtextMellansverigeChar"/>
    <w:qFormat/>
    <w:rsid w:val="00C07D78"/>
    <w:pPr>
      <w:spacing w:after="120" w:line="360" w:lineRule="auto"/>
    </w:pPr>
    <w:rPr>
      <w:rFonts w:ascii="Arial" w:hAnsi="Arial"/>
    </w:rPr>
  </w:style>
  <w:style w:type="character" w:customStyle="1" w:styleId="BrdtextMellansverigeChar">
    <w:name w:val="Brödtext Mellansverige Char"/>
    <w:basedOn w:val="Standardstycketeckensnitt"/>
    <w:link w:val="BrdtextMellansverige"/>
    <w:rsid w:val="00C07D78"/>
    <w:rPr>
      <w:rFonts w:ascii="Georgia" w:eastAsia="Times New Roman" w:hAnsi="Georgia" w:cs="Times New Roman"/>
      <w:szCs w:val="24"/>
    </w:rPr>
  </w:style>
  <w:style w:type="character" w:customStyle="1" w:styleId="KortbrdtextMellansverigeChar">
    <w:name w:val="Kort brödtext Mellansverige Char"/>
    <w:basedOn w:val="Standardstycketeckensnitt"/>
    <w:link w:val="KortbrdtextMellansverige"/>
    <w:rsid w:val="00C07D78"/>
    <w:rPr>
      <w:rFonts w:ascii="Arial" w:hAnsi="Arial"/>
    </w:rPr>
  </w:style>
  <w:style w:type="paragraph" w:styleId="Normalwebb">
    <w:name w:val="Normal (Web)"/>
    <w:basedOn w:val="Normal"/>
    <w:uiPriority w:val="99"/>
    <w:semiHidden/>
    <w:unhideWhenUsed/>
    <w:rsid w:val="008D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BA258E"/>
    <w:pPr>
      <w:ind w:left="720"/>
      <w:contextualSpacing/>
    </w:pPr>
  </w:style>
  <w:style w:type="paragraph" w:customStyle="1" w:styleId="ListstyckeMellansverige">
    <w:name w:val="Liststycke Mellansverige"/>
    <w:basedOn w:val="Liststycke"/>
    <w:link w:val="ListstyckeMellansverigeChar"/>
    <w:qFormat/>
    <w:rsid w:val="008D15F9"/>
    <w:pPr>
      <w:numPr>
        <w:numId w:val="2"/>
      </w:numPr>
      <w:spacing w:line="360" w:lineRule="auto"/>
      <w:ind w:left="924" w:hanging="357"/>
    </w:pPr>
    <w:rPr>
      <w:rFonts w:ascii="Arial" w:hAnsi="Arial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BA258E"/>
  </w:style>
  <w:style w:type="character" w:customStyle="1" w:styleId="ListstyckeMellansverigeChar">
    <w:name w:val="Liststycke Mellansverige Char"/>
    <w:basedOn w:val="ListstyckeChar"/>
    <w:link w:val="ListstyckeMellansverige"/>
    <w:rsid w:val="008D15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se10\OneDrive%20-%20Region%20V&#228;rmland\Dokument\Samverkansn&#228;mnden,%20SVN\Mallar\Wordmallar%20sjukv&#229;rdsregionen\Wordmall%20Mellansverige%20kallelse%20med%20dagordning%20%2020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2B3D52E7DB449BB4771C333D086AC" ma:contentTypeVersion="" ma:contentTypeDescription="Skapa ett nytt dokument." ma:contentTypeScope="" ma:versionID="9e1ebe2184d18549f27076f8be602fbf">
  <xsd:schema xmlns:xsd="http://www.w3.org/2001/XMLSchema" xmlns:xs="http://www.w3.org/2001/XMLSchema" xmlns:p="http://schemas.microsoft.com/office/2006/metadata/properties" xmlns:ns2="e70b8efe-4251-4c7c-92cb-d09312b171fb" xmlns:ns3="28c0f289-e8e7-494a-b19b-89669d2ae230" xmlns:ns4="0009765f-fc1a-4b50-9d0a-309f222ec7b3" xmlns:ns5="d173ad9e-4977-460d-9414-b6503c36562e" targetNamespace="http://schemas.microsoft.com/office/2006/metadata/properties" ma:root="true" ma:fieldsID="0778ed2e0b8557212c25b94cb4869154" ns2:_="" ns3:_="" ns4:_="" ns5:_="">
    <xsd:import namespace="e70b8efe-4251-4c7c-92cb-d09312b171fb"/>
    <xsd:import namespace="28c0f289-e8e7-494a-b19b-89669d2ae230"/>
    <xsd:import namespace="0009765f-fc1a-4b50-9d0a-309f222ec7b3"/>
    <xsd:import namespace="d173ad9e-4977-460d-9414-b6503c36562e"/>
    <xsd:element name="properties">
      <xsd:complexType>
        <xsd:sequence>
          <xsd:element name="documentManagement">
            <xsd:complexType>
              <xsd:all>
                <xsd:element ref="ns2:mb2dd0d8c40e4ee09accde42c446fae8" minOccurs="0"/>
                <xsd:element ref="ns3:TaxCatchAll" minOccurs="0"/>
                <xsd:element ref="ns2:j4203fd4a3a64b308ca765d6cd8266ac" minOccurs="0"/>
                <xsd:element ref="ns4:SharedWithUsers" minOccurs="0"/>
                <xsd:element ref="ns4:SharingHintHash" minOccurs="0"/>
                <xsd:element ref="ns4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b8efe-4251-4c7c-92cb-d09312b171fb" elementFormDefault="qualified">
    <xsd:import namespace="http://schemas.microsoft.com/office/2006/documentManagement/types"/>
    <xsd:import namespace="http://schemas.microsoft.com/office/infopath/2007/PartnerControls"/>
    <xsd:element name="mb2dd0d8c40e4ee09accde42c446fae8" ma:index="9" ma:taxonomy="true" ma:internalName="mb2dd0d8c40e4ee09accde42c446fae8" ma:taxonomyFieldName="Dokumenttyp" ma:displayName="Dokumenttyp" ma:default="1;#Dokumentation|6b79cd63-b6a3-43b4-9251-1c36a3ea775c" ma:fieldId="{6b2dd0d8-c40e-4ee0-9acc-de42c446fae8}" ma:sspId="dc5775e4-b345-4190-a263-decfa033c0e7" ma:termSetId="f6662c63-cd48-48a8-a1c4-67a47c2984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203fd4a3a64b308ca765d6cd8266ac" ma:index="12" ma:taxonomy="true" ma:internalName="j4203fd4a3a64b308ca765d6cd8266ac" ma:taxonomyFieldName="S_x00e4_kerhetsklassning" ma:displayName="Säkerhetsklassning" ma:default="2;#Intern (alla)|8fc1a36c-82d2-4f41-a283-8798b0a85b6b" ma:fieldId="{34203fd4-a3a6-4b30-8ca7-65d6cd8266ac}" ma:sspId="dc5775e4-b345-4190-a263-decfa033c0e7" ma:termSetId="7bd1ae47-0994-451a-945a-c97cfc7dd8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f289-e8e7-494a-b19b-89669d2ae2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8547b66-2794-42f5-a409-1f65027362b9}" ma:internalName="TaxCatchAll" ma:showField="CatchAllData" ma:web="0009765f-fc1a-4b50-9d0a-309f222ec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9765f-fc1a-4b50-9d0a-309f222ec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Delar tips, Hash" ma:internalName="SharingHintHash" ma:readOnly="true">
      <xsd:simpleType>
        <xsd:restriction base="dms:Text"/>
      </xsd:simpleType>
    </xsd:element>
    <xsd:element name="SharedWithDetails" ma:index="15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3ad9e-4977-460d-9414-b6503c365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2dd0d8c40e4ee09accde42c446fae8 xmlns="e70b8efe-4251-4c7c-92cb-d09312b171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Dokumentation</TermName>
          <TermId xmlns="http://schemas.microsoft.com/office/infopath/2007/PartnerControls">6b79cd63-b6a3-43b4-9251-1c36a3ea775c</TermId>
        </TermInfo>
      </Terms>
    </mb2dd0d8c40e4ee09accde42c446fae8>
    <j4203fd4a3a64b308ca765d6cd8266ac xmlns="e70b8efe-4251-4c7c-92cb-d09312b171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 (alla)</TermName>
          <TermId xmlns="http://schemas.microsoft.com/office/infopath/2007/PartnerControls">8fc1a36c-82d2-4f41-a283-8798b0a85b6b</TermId>
        </TermInfo>
      </Terms>
    </j4203fd4a3a64b308ca765d6cd8266ac>
    <TaxCatchAll xmlns="28c0f289-e8e7-494a-b19b-89669d2ae230">
      <Value>2</Value>
      <Value>1</Value>
    </TaxCatchAll>
    <lcf76f155ced4ddcb4097134ff3c332f xmlns="d173ad9e-4977-460d-9414-b6503c3656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E1FE33-837C-4542-B3BD-DC6B9731E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A3863-FC49-4971-932D-A28CACE45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b8efe-4251-4c7c-92cb-d09312b171fb"/>
    <ds:schemaRef ds:uri="28c0f289-e8e7-494a-b19b-89669d2ae230"/>
    <ds:schemaRef ds:uri="0009765f-fc1a-4b50-9d0a-309f222ec7b3"/>
    <ds:schemaRef ds:uri="d173ad9e-4977-460d-9414-b6503c365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6EF98C-2DB0-4149-9509-A90A78C84558}">
  <ds:schemaRefs>
    <ds:schemaRef ds:uri="http://schemas.microsoft.com/office/2006/metadata/properties"/>
    <ds:schemaRef ds:uri="http://schemas.microsoft.com/office/infopath/2007/PartnerControls"/>
    <ds:schemaRef ds:uri="e70b8efe-4251-4c7c-92cb-d09312b171fb"/>
    <ds:schemaRef ds:uri="28c0f289-e8e7-494a-b19b-89669d2ae230"/>
    <ds:schemaRef ds:uri="d173ad9e-4977-460d-9414-b6503c3656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Mellansverige kallelse med dagordning  2023</Template>
  <TotalTime>3</TotalTime>
  <Pages>1</Pages>
  <Words>67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Selberg</dc:creator>
  <cp:keywords/>
  <dc:description/>
  <cp:lastModifiedBy>Anna Selberg</cp:lastModifiedBy>
  <cp:revision>4</cp:revision>
  <dcterms:created xsi:type="dcterms:W3CDTF">2025-01-30T10:48:00Z</dcterms:created>
  <dcterms:modified xsi:type="dcterms:W3CDTF">2025-01-30T12:01:00Z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0x0101003232B3D52E7DB449BB4771C333D086AC</vt:lpwstr>
  </property>
  <property fmtid="{D5CDD505-2E9C-101B-9397-08002B2CF9AE}" pid="3" name="Säkerhetsklassning">
    <vt:lpwstr>2;#Intern (alla)|8fc1a36c-82d2-4f41-a283-8798b0a85b6b</vt:lpwstr>
  </property>
  <property fmtid="{D5CDD505-2E9C-101B-9397-08002B2CF9AE}" pid="4" name="MediaServiceImageTags">
    <vt:lpwstr/>
  </property>
  <property fmtid="{D5CDD505-2E9C-101B-9397-08002B2CF9AE}" pid="5" name="Dokumenttyp">
    <vt:lpwstr>1;#Dokumentation|6b79cd63-b6a3-43b4-9251-1c36a3ea775c</vt:lpwstr>
  </property>
</Properties>
</file>