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70B7" w14:textId="77777777" w:rsidR="00BC39EE" w:rsidRPr="00436702" w:rsidRDefault="00BC39EE" w:rsidP="00436702">
      <w:pPr>
        <w:pStyle w:val="Rubrik1Mellansverige"/>
      </w:pPr>
      <w:r w:rsidRPr="00436702">
        <w:t>Mötesnamn/Samverkansnämnden sjukvårdsregion Mellansverige</w:t>
      </w:r>
    </w:p>
    <w:p w14:paraId="30CAFDAA" w14:textId="647F8805" w:rsidR="00BC39EE" w:rsidRPr="00BC39EE" w:rsidRDefault="00BC39EE" w:rsidP="00436702">
      <w:r w:rsidRPr="00BC39EE">
        <w:t xml:space="preserve">Datum: xx </w:t>
      </w:r>
      <w:r w:rsidR="00C34851">
        <w:t>december</w:t>
      </w:r>
      <w:r w:rsidRPr="00BC39EE">
        <w:t xml:space="preserve"> 202</w:t>
      </w:r>
      <w:r w:rsidR="00436702">
        <w:t>6</w:t>
      </w:r>
    </w:p>
    <w:p w14:paraId="76722CC9" w14:textId="77777777" w:rsidR="00BC39EE" w:rsidRPr="00BC39EE" w:rsidRDefault="00BC39EE" w:rsidP="00436702">
      <w:r w:rsidRPr="00BC39EE">
        <w:t>Tid: 00.00-00.00</w:t>
      </w:r>
    </w:p>
    <w:p w14:paraId="7B60CF25" w14:textId="6219B48E" w:rsidR="00BC39EE" w:rsidRPr="00BC39EE" w:rsidRDefault="00BC39EE" w:rsidP="00436702">
      <w:r w:rsidRPr="00BC39EE">
        <w:t>Plats: Xxxxxxxxxx</w:t>
      </w:r>
    </w:p>
    <w:p w14:paraId="4BF7B7AD" w14:textId="77777777" w:rsidR="00BC39EE" w:rsidRPr="00436702" w:rsidRDefault="00BC39EE" w:rsidP="00436702">
      <w:pPr>
        <w:pStyle w:val="Rubrik2Mellansverige"/>
      </w:pPr>
      <w:r w:rsidRPr="00436702">
        <w:rPr>
          <w:rFonts w:eastAsiaTheme="minorHAnsi"/>
        </w:rPr>
        <w:t>Sammanträdet öppnas</w:t>
      </w:r>
    </w:p>
    <w:p w14:paraId="794E3DCA" w14:textId="77777777" w:rsidR="00BC39EE" w:rsidRPr="00BC39EE" w:rsidRDefault="00BC39EE" w:rsidP="00436702">
      <w:r w:rsidRPr="00BC39EE">
        <w:t>xxx</w:t>
      </w:r>
    </w:p>
    <w:p w14:paraId="49A55556" w14:textId="77777777" w:rsidR="00BC39EE" w:rsidRPr="00BC39EE" w:rsidRDefault="00BC39EE" w:rsidP="00BC39EE">
      <w:pPr>
        <w:pStyle w:val="Rubrik2Mellansverige"/>
      </w:pPr>
      <w:r w:rsidRPr="00BC39EE">
        <w:rPr>
          <w:rFonts w:eastAsiaTheme="minorHAnsi"/>
        </w:rPr>
        <w:t>Upprop</w:t>
      </w:r>
    </w:p>
    <w:p w14:paraId="66C78DE5" w14:textId="77777777" w:rsidR="00BC39EE" w:rsidRPr="00BC39EE" w:rsidRDefault="00BC39EE" w:rsidP="00BC39EE">
      <w:r w:rsidRPr="00BC39EE">
        <w:t>Vid upprop var följande närvarande:</w:t>
      </w:r>
    </w:p>
    <w:p w14:paraId="109B793D" w14:textId="77777777" w:rsidR="00BC39EE" w:rsidRPr="00BC39EE" w:rsidRDefault="00BC39EE" w:rsidP="00BC39EE">
      <w:r w:rsidRPr="00BC39EE">
        <w:t>Förslagsvis kan respektive styrelseordförande presentera sina ledamöter.</w:t>
      </w:r>
    </w:p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4105"/>
      </w:tblGrid>
      <w:tr w:rsidR="00BC39EE" w:rsidRPr="00BC39EE" w14:paraId="4A7F0E36" w14:textId="77777777" w:rsidTr="00054B5D">
        <w:tc>
          <w:tcPr>
            <w:tcW w:w="8500" w:type="dxa"/>
            <w:gridSpan w:val="2"/>
          </w:tcPr>
          <w:p w14:paraId="3786D3FB" w14:textId="77777777" w:rsidR="00BC39EE" w:rsidRPr="00436702" w:rsidRDefault="00BC39EE" w:rsidP="00436702">
            <w:pPr>
              <w:pStyle w:val="Tabell"/>
              <w:rPr>
                <w:b/>
                <w:bCs/>
              </w:rPr>
            </w:pPr>
            <w:r w:rsidRPr="00436702">
              <w:rPr>
                <w:b/>
                <w:bCs/>
              </w:rPr>
              <w:t>För Region Dalarna:</w:t>
            </w:r>
          </w:p>
        </w:tc>
      </w:tr>
      <w:tr w:rsidR="00BC39EE" w:rsidRPr="00BC39EE" w14:paraId="0D1F989F" w14:textId="77777777" w:rsidTr="00054B5D">
        <w:tc>
          <w:tcPr>
            <w:tcW w:w="4395" w:type="dxa"/>
          </w:tcPr>
          <w:p w14:paraId="63F41B45" w14:textId="77777777" w:rsidR="00BC39EE" w:rsidRDefault="00054B5D" w:rsidP="00436702">
            <w:pPr>
              <w:pStyle w:val="Tabell"/>
            </w:pPr>
            <w:r>
              <w:t>NN</w:t>
            </w:r>
          </w:p>
          <w:p w14:paraId="23F8EF06" w14:textId="77777777" w:rsidR="00054B5D" w:rsidRDefault="00054B5D" w:rsidP="00436702">
            <w:pPr>
              <w:pStyle w:val="Tabell"/>
            </w:pPr>
            <w:r>
              <w:t>NN</w:t>
            </w:r>
          </w:p>
          <w:p w14:paraId="692966EE" w14:textId="6DF7CF1F" w:rsidR="00054B5D" w:rsidRPr="00BC39EE" w:rsidRDefault="00054B5D" w:rsidP="00436702">
            <w:pPr>
              <w:pStyle w:val="Tabell"/>
            </w:pPr>
            <w:r>
              <w:t>NN</w:t>
            </w:r>
          </w:p>
        </w:tc>
        <w:tc>
          <w:tcPr>
            <w:tcW w:w="4105" w:type="dxa"/>
          </w:tcPr>
          <w:p w14:paraId="29A57651" w14:textId="3E1D56A0" w:rsidR="00BC39EE" w:rsidRDefault="00054B5D" w:rsidP="00436702">
            <w:pPr>
              <w:pStyle w:val="Tabell"/>
            </w:pPr>
            <w:r>
              <w:t>NN ers</w:t>
            </w:r>
          </w:p>
          <w:p w14:paraId="45CB19B6" w14:textId="21A3DC0B" w:rsidR="00054B5D" w:rsidRDefault="00054B5D" w:rsidP="00436702">
            <w:pPr>
              <w:pStyle w:val="Tabell"/>
            </w:pPr>
            <w:r>
              <w:t>NN ers</w:t>
            </w:r>
          </w:p>
          <w:p w14:paraId="4BB8D712" w14:textId="73BD9ECD" w:rsidR="00BC39EE" w:rsidRPr="00BC39EE" w:rsidRDefault="00054B5D" w:rsidP="00436702">
            <w:pPr>
              <w:pStyle w:val="Tabell"/>
            </w:pPr>
            <w:r>
              <w:t>NN ers</w:t>
            </w:r>
          </w:p>
        </w:tc>
      </w:tr>
      <w:tr w:rsidR="00BC39EE" w:rsidRPr="00BC39EE" w14:paraId="6C711892" w14:textId="77777777" w:rsidTr="00054B5D">
        <w:tc>
          <w:tcPr>
            <w:tcW w:w="8500" w:type="dxa"/>
            <w:gridSpan w:val="2"/>
          </w:tcPr>
          <w:p w14:paraId="102EBF64" w14:textId="77777777" w:rsidR="00BC39EE" w:rsidRPr="00436702" w:rsidRDefault="00BC39EE" w:rsidP="00436702">
            <w:pPr>
              <w:pStyle w:val="Tabell"/>
              <w:rPr>
                <w:b/>
                <w:bCs/>
              </w:rPr>
            </w:pPr>
            <w:r w:rsidRPr="00436702">
              <w:rPr>
                <w:b/>
                <w:bCs/>
              </w:rPr>
              <w:t>För Region Sörmland</w:t>
            </w:r>
          </w:p>
        </w:tc>
      </w:tr>
      <w:tr w:rsidR="00BC39EE" w:rsidRPr="00BC39EE" w14:paraId="56F596C5" w14:textId="77777777" w:rsidTr="00054B5D">
        <w:tc>
          <w:tcPr>
            <w:tcW w:w="4395" w:type="dxa"/>
          </w:tcPr>
          <w:p w14:paraId="281CD1F4" w14:textId="77777777" w:rsidR="00BC39EE" w:rsidRDefault="00054B5D" w:rsidP="00436702">
            <w:pPr>
              <w:pStyle w:val="Tabell"/>
            </w:pPr>
            <w:r>
              <w:t>NN</w:t>
            </w:r>
          </w:p>
          <w:p w14:paraId="3908DD3E" w14:textId="77777777" w:rsidR="00054B5D" w:rsidRDefault="00054B5D" w:rsidP="00436702">
            <w:pPr>
              <w:pStyle w:val="Tabell"/>
            </w:pPr>
            <w:r>
              <w:t>NN</w:t>
            </w:r>
          </w:p>
          <w:p w14:paraId="70D4891B" w14:textId="1220CF86" w:rsidR="00054B5D" w:rsidRPr="00BC39EE" w:rsidRDefault="00054B5D" w:rsidP="00436702">
            <w:pPr>
              <w:pStyle w:val="Tabell"/>
            </w:pPr>
            <w:r>
              <w:t>NN</w:t>
            </w:r>
          </w:p>
        </w:tc>
        <w:tc>
          <w:tcPr>
            <w:tcW w:w="4105" w:type="dxa"/>
          </w:tcPr>
          <w:p w14:paraId="249CBC2F" w14:textId="7126D0B0" w:rsidR="00BC39EE" w:rsidRPr="00BC39EE" w:rsidRDefault="00054B5D" w:rsidP="00436702">
            <w:pPr>
              <w:pStyle w:val="Tabell"/>
            </w:pPr>
            <w:r>
              <w:t>NN</w:t>
            </w:r>
            <w:r w:rsidR="00BC39EE" w:rsidRPr="00BC39EE">
              <w:t xml:space="preserve"> ers</w:t>
            </w:r>
          </w:p>
          <w:p w14:paraId="2BEC15CA" w14:textId="6A243E03" w:rsidR="00BC39EE" w:rsidRPr="00BC39EE" w:rsidRDefault="00054B5D" w:rsidP="00436702">
            <w:pPr>
              <w:pStyle w:val="Tabell"/>
            </w:pPr>
            <w:r>
              <w:t>NN</w:t>
            </w:r>
            <w:r w:rsidR="00BC39EE" w:rsidRPr="00BC39EE">
              <w:t xml:space="preserve"> ers</w:t>
            </w:r>
          </w:p>
          <w:p w14:paraId="5367FA2E" w14:textId="4C82215F" w:rsidR="00BC39EE" w:rsidRPr="00BC39EE" w:rsidRDefault="00054B5D" w:rsidP="00436702">
            <w:pPr>
              <w:pStyle w:val="Tabell"/>
            </w:pPr>
            <w:r>
              <w:t>NN</w:t>
            </w:r>
            <w:r w:rsidR="00BC39EE" w:rsidRPr="00BC39EE">
              <w:t xml:space="preserve"> ers</w:t>
            </w:r>
          </w:p>
        </w:tc>
      </w:tr>
      <w:tr w:rsidR="00BC39EE" w:rsidRPr="00BC39EE" w14:paraId="43627982" w14:textId="77777777" w:rsidTr="00054B5D">
        <w:tc>
          <w:tcPr>
            <w:tcW w:w="8500" w:type="dxa"/>
            <w:gridSpan w:val="2"/>
          </w:tcPr>
          <w:p w14:paraId="26A5D82A" w14:textId="77777777" w:rsidR="00BC39EE" w:rsidRPr="00436702" w:rsidRDefault="00BC39EE" w:rsidP="00436702">
            <w:pPr>
              <w:pStyle w:val="Tabell"/>
              <w:rPr>
                <w:b/>
                <w:bCs/>
              </w:rPr>
            </w:pPr>
            <w:r w:rsidRPr="00436702">
              <w:rPr>
                <w:b/>
                <w:bCs/>
              </w:rPr>
              <w:t>För Region Uppsala</w:t>
            </w:r>
          </w:p>
        </w:tc>
      </w:tr>
      <w:tr w:rsidR="00BC39EE" w:rsidRPr="00BC39EE" w14:paraId="73F506EB" w14:textId="77777777" w:rsidTr="00054B5D">
        <w:tc>
          <w:tcPr>
            <w:tcW w:w="4395" w:type="dxa"/>
          </w:tcPr>
          <w:p w14:paraId="3A0EB2A7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60E88E54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3AD804C6" w14:textId="54A9084D" w:rsidR="00BC39EE" w:rsidRPr="00BC39EE" w:rsidRDefault="00855B46" w:rsidP="00436702">
            <w:pPr>
              <w:pStyle w:val="Tabell"/>
              <w:rPr>
                <w:lang w:val="en-GB"/>
              </w:rPr>
            </w:pPr>
            <w:r>
              <w:t>NN</w:t>
            </w:r>
          </w:p>
        </w:tc>
        <w:tc>
          <w:tcPr>
            <w:tcW w:w="4105" w:type="dxa"/>
          </w:tcPr>
          <w:p w14:paraId="51CF1D7A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11AAA17F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16EBED23" w14:textId="37471FF1" w:rsidR="00BC39EE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</w:tc>
      </w:tr>
      <w:tr w:rsidR="00BC39EE" w:rsidRPr="00BC39EE" w14:paraId="0B5EEFA8" w14:textId="77777777" w:rsidTr="00054B5D">
        <w:tc>
          <w:tcPr>
            <w:tcW w:w="8500" w:type="dxa"/>
            <w:gridSpan w:val="2"/>
          </w:tcPr>
          <w:p w14:paraId="1A174FD9" w14:textId="77777777" w:rsidR="00BC39EE" w:rsidRPr="00436702" w:rsidRDefault="00BC39EE" w:rsidP="00436702">
            <w:pPr>
              <w:pStyle w:val="Tabell"/>
              <w:rPr>
                <w:b/>
                <w:bCs/>
              </w:rPr>
            </w:pPr>
            <w:r w:rsidRPr="00436702">
              <w:rPr>
                <w:b/>
                <w:bCs/>
              </w:rPr>
              <w:t>För Region Värmland</w:t>
            </w:r>
          </w:p>
        </w:tc>
      </w:tr>
      <w:tr w:rsidR="00BC39EE" w:rsidRPr="00BC39EE" w14:paraId="1D0F07FE" w14:textId="77777777" w:rsidTr="00054B5D">
        <w:tc>
          <w:tcPr>
            <w:tcW w:w="4395" w:type="dxa"/>
          </w:tcPr>
          <w:p w14:paraId="578FC07C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40D83D6C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1C44B7E8" w14:textId="42B9330C" w:rsidR="00BC39EE" w:rsidRPr="00BC39EE" w:rsidRDefault="00855B46" w:rsidP="00436702">
            <w:pPr>
              <w:pStyle w:val="Tabell"/>
            </w:pPr>
            <w:r>
              <w:t>NN</w:t>
            </w:r>
          </w:p>
        </w:tc>
        <w:tc>
          <w:tcPr>
            <w:tcW w:w="4105" w:type="dxa"/>
          </w:tcPr>
          <w:p w14:paraId="3EA11FA4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4647AE2B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69FCA9E8" w14:textId="56AE76E0" w:rsidR="00BC39EE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</w:tc>
      </w:tr>
      <w:tr w:rsidR="00BC39EE" w:rsidRPr="00BC39EE" w14:paraId="2AEDC61C" w14:textId="77777777" w:rsidTr="00054B5D">
        <w:tc>
          <w:tcPr>
            <w:tcW w:w="8500" w:type="dxa"/>
            <w:gridSpan w:val="2"/>
          </w:tcPr>
          <w:p w14:paraId="64B26587" w14:textId="77777777" w:rsidR="00BC39EE" w:rsidRPr="00436702" w:rsidRDefault="00BC39EE" w:rsidP="00436702">
            <w:pPr>
              <w:pStyle w:val="Tabell"/>
              <w:rPr>
                <w:b/>
                <w:bCs/>
              </w:rPr>
            </w:pPr>
            <w:r w:rsidRPr="00436702">
              <w:rPr>
                <w:b/>
                <w:bCs/>
              </w:rPr>
              <w:t>För Region Västmanland</w:t>
            </w:r>
          </w:p>
        </w:tc>
      </w:tr>
      <w:tr w:rsidR="00BC39EE" w:rsidRPr="00BC39EE" w14:paraId="05D75032" w14:textId="77777777" w:rsidTr="00054B5D">
        <w:tc>
          <w:tcPr>
            <w:tcW w:w="4395" w:type="dxa"/>
          </w:tcPr>
          <w:p w14:paraId="18907351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78A4A192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2A9599A0" w14:textId="5ED75240" w:rsidR="00BC39EE" w:rsidRPr="00BC39EE" w:rsidRDefault="00855B46" w:rsidP="00436702">
            <w:pPr>
              <w:pStyle w:val="Tabell"/>
            </w:pPr>
            <w:r>
              <w:t>NN</w:t>
            </w:r>
          </w:p>
        </w:tc>
        <w:tc>
          <w:tcPr>
            <w:tcW w:w="4105" w:type="dxa"/>
          </w:tcPr>
          <w:p w14:paraId="7E1362E9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48C6884B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46FD7DFE" w14:textId="5A4E7864" w:rsidR="00BC39EE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</w:tc>
      </w:tr>
      <w:tr w:rsidR="00BC39EE" w:rsidRPr="00BC39EE" w14:paraId="2B2A15E9" w14:textId="77777777" w:rsidTr="00054B5D">
        <w:tc>
          <w:tcPr>
            <w:tcW w:w="8500" w:type="dxa"/>
            <w:gridSpan w:val="2"/>
          </w:tcPr>
          <w:p w14:paraId="302C3641" w14:textId="77777777" w:rsidR="00BC39EE" w:rsidRPr="00436702" w:rsidRDefault="00BC39EE" w:rsidP="00436702">
            <w:pPr>
              <w:pStyle w:val="Tabell"/>
              <w:rPr>
                <w:b/>
                <w:bCs/>
              </w:rPr>
            </w:pPr>
            <w:r w:rsidRPr="00436702">
              <w:rPr>
                <w:b/>
                <w:bCs/>
              </w:rPr>
              <w:t>För Region Gävleborg</w:t>
            </w:r>
          </w:p>
        </w:tc>
      </w:tr>
      <w:tr w:rsidR="00BC39EE" w:rsidRPr="00BC39EE" w14:paraId="413E5991" w14:textId="77777777" w:rsidTr="00054B5D">
        <w:tc>
          <w:tcPr>
            <w:tcW w:w="4395" w:type="dxa"/>
          </w:tcPr>
          <w:p w14:paraId="07365B2C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4B546DA4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39DF0180" w14:textId="00FF1170" w:rsidR="00BC39EE" w:rsidRPr="00BC39EE" w:rsidRDefault="00855B46" w:rsidP="00436702">
            <w:pPr>
              <w:pStyle w:val="Tabell"/>
            </w:pPr>
            <w:r>
              <w:t>NN</w:t>
            </w:r>
          </w:p>
        </w:tc>
        <w:tc>
          <w:tcPr>
            <w:tcW w:w="4105" w:type="dxa"/>
          </w:tcPr>
          <w:p w14:paraId="0F6D8506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7794F1D8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481DFB4B" w14:textId="71557B32" w:rsidR="00BC39EE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</w:tc>
      </w:tr>
      <w:tr w:rsidR="00BC39EE" w:rsidRPr="00BC39EE" w14:paraId="41655DB8" w14:textId="77777777" w:rsidTr="00054B5D">
        <w:tc>
          <w:tcPr>
            <w:tcW w:w="8500" w:type="dxa"/>
            <w:gridSpan w:val="2"/>
          </w:tcPr>
          <w:p w14:paraId="0FFEEA0B" w14:textId="77777777" w:rsidR="00BC39EE" w:rsidRPr="00436702" w:rsidRDefault="00BC39EE" w:rsidP="00436702">
            <w:pPr>
              <w:pStyle w:val="Tabell"/>
              <w:rPr>
                <w:b/>
                <w:bCs/>
              </w:rPr>
            </w:pPr>
            <w:r w:rsidRPr="00436702">
              <w:rPr>
                <w:b/>
                <w:bCs/>
              </w:rPr>
              <w:t>För Region Örebro län</w:t>
            </w:r>
          </w:p>
        </w:tc>
      </w:tr>
      <w:tr w:rsidR="00BC39EE" w:rsidRPr="00BC39EE" w14:paraId="62EB5174" w14:textId="77777777" w:rsidTr="00054B5D">
        <w:tc>
          <w:tcPr>
            <w:tcW w:w="4395" w:type="dxa"/>
          </w:tcPr>
          <w:p w14:paraId="7A0D03B5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60543E5F" w14:textId="77777777" w:rsidR="00855B46" w:rsidRDefault="00855B46" w:rsidP="00436702">
            <w:pPr>
              <w:pStyle w:val="Tabell"/>
            </w:pPr>
            <w:r>
              <w:t>NN</w:t>
            </w:r>
          </w:p>
          <w:p w14:paraId="165AE88E" w14:textId="13924728" w:rsidR="00BC39EE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</w:t>
            </w:r>
          </w:p>
        </w:tc>
        <w:tc>
          <w:tcPr>
            <w:tcW w:w="4105" w:type="dxa"/>
          </w:tcPr>
          <w:p w14:paraId="7764275E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58474B3D" w14:textId="77777777" w:rsidR="00855B46" w:rsidRP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57584BC8" w14:textId="77777777" w:rsidR="00BC39EE" w:rsidRDefault="00855B46" w:rsidP="00436702">
            <w:pPr>
              <w:pStyle w:val="Tabell"/>
            </w:pPr>
            <w:r>
              <w:t>NN</w:t>
            </w:r>
            <w:r w:rsidRPr="00BC39EE">
              <w:t xml:space="preserve"> ers</w:t>
            </w:r>
          </w:p>
          <w:p w14:paraId="67D14906" w14:textId="2BBE48DB" w:rsidR="00855B46" w:rsidRPr="00BC39EE" w:rsidRDefault="00855B46" w:rsidP="00436702">
            <w:pPr>
              <w:pStyle w:val="Tabell"/>
            </w:pPr>
          </w:p>
        </w:tc>
      </w:tr>
      <w:tr w:rsidR="00BC39EE" w:rsidRPr="00BC39EE" w14:paraId="4BE618A6" w14:textId="77777777" w:rsidTr="00054B5D">
        <w:tc>
          <w:tcPr>
            <w:tcW w:w="8500" w:type="dxa"/>
            <w:gridSpan w:val="2"/>
          </w:tcPr>
          <w:p w14:paraId="78A0CD04" w14:textId="77777777" w:rsidR="00BC39EE" w:rsidRPr="00436702" w:rsidRDefault="00BC39EE" w:rsidP="00436702">
            <w:pPr>
              <w:pStyle w:val="Tabell"/>
              <w:rPr>
                <w:b/>
                <w:bCs/>
              </w:rPr>
            </w:pPr>
            <w:r w:rsidRPr="00436702">
              <w:rPr>
                <w:b/>
                <w:bCs/>
              </w:rPr>
              <w:lastRenderedPageBreak/>
              <w:t>Tjänstepersoner:</w:t>
            </w:r>
          </w:p>
        </w:tc>
      </w:tr>
      <w:tr w:rsidR="00BC39EE" w:rsidRPr="00BC39EE" w14:paraId="0C9A9434" w14:textId="77777777" w:rsidTr="00054B5D">
        <w:tc>
          <w:tcPr>
            <w:tcW w:w="8500" w:type="dxa"/>
            <w:gridSpan w:val="2"/>
          </w:tcPr>
          <w:p w14:paraId="554C7E6E" w14:textId="7CE0FE99" w:rsidR="00BC39EE" w:rsidRPr="00436702" w:rsidRDefault="00BC39EE" w:rsidP="00436702">
            <w:pPr>
              <w:pStyle w:val="Tabell"/>
            </w:pPr>
            <w:r w:rsidRPr="00436702">
              <w:t xml:space="preserve">Region Dalarna: </w:t>
            </w:r>
            <w:r w:rsidR="00855B46" w:rsidRPr="00436702">
              <w:t>NN och NN</w:t>
            </w:r>
          </w:p>
          <w:p w14:paraId="729B31E7" w14:textId="6A5D931A" w:rsidR="00BC39EE" w:rsidRPr="00436702" w:rsidRDefault="00BC39EE" w:rsidP="00436702">
            <w:pPr>
              <w:pStyle w:val="Tabell"/>
            </w:pPr>
            <w:r w:rsidRPr="00436702">
              <w:t xml:space="preserve">Region Sörmland: </w:t>
            </w:r>
            <w:r w:rsidR="00855B46" w:rsidRPr="00436702">
              <w:t>NN och NN</w:t>
            </w:r>
          </w:p>
          <w:p w14:paraId="46D652FE" w14:textId="5DAA4F91" w:rsidR="00BC39EE" w:rsidRPr="00436702" w:rsidRDefault="00BC39EE" w:rsidP="00436702">
            <w:pPr>
              <w:pStyle w:val="Tabell"/>
            </w:pPr>
            <w:r w:rsidRPr="00436702">
              <w:t xml:space="preserve">Region Uppsala: </w:t>
            </w:r>
            <w:r w:rsidR="00855B46" w:rsidRPr="00436702">
              <w:t>NN och NN</w:t>
            </w:r>
          </w:p>
          <w:p w14:paraId="4B499578" w14:textId="77777777" w:rsidR="00855B46" w:rsidRPr="00436702" w:rsidRDefault="00BC39EE" w:rsidP="00436702">
            <w:pPr>
              <w:pStyle w:val="Tabell"/>
            </w:pPr>
            <w:r w:rsidRPr="00436702">
              <w:t xml:space="preserve">Region Värmland: </w:t>
            </w:r>
            <w:r w:rsidR="00855B46" w:rsidRPr="00436702">
              <w:t xml:space="preserve">NN och NN </w:t>
            </w:r>
          </w:p>
          <w:p w14:paraId="13D73A4B" w14:textId="7128F4F0" w:rsidR="00BC39EE" w:rsidRPr="00436702" w:rsidRDefault="00BC39EE" w:rsidP="00436702">
            <w:pPr>
              <w:pStyle w:val="Tabell"/>
            </w:pPr>
            <w:r w:rsidRPr="00436702">
              <w:t xml:space="preserve">Region Västmanland: </w:t>
            </w:r>
            <w:r w:rsidR="00855B46" w:rsidRPr="00436702">
              <w:t>NN och NN</w:t>
            </w:r>
          </w:p>
          <w:p w14:paraId="42E413CE" w14:textId="2639B507" w:rsidR="00BC39EE" w:rsidRPr="00436702" w:rsidRDefault="00BC39EE" w:rsidP="00436702">
            <w:pPr>
              <w:pStyle w:val="Tabell"/>
            </w:pPr>
            <w:r w:rsidRPr="00436702">
              <w:t xml:space="preserve">Region Gävleborg: </w:t>
            </w:r>
            <w:r w:rsidR="00855B46" w:rsidRPr="00436702">
              <w:t>NN och NN</w:t>
            </w:r>
          </w:p>
          <w:p w14:paraId="42D8A765" w14:textId="544DD1AD" w:rsidR="00BC39EE" w:rsidRPr="00436702" w:rsidRDefault="00BC39EE" w:rsidP="00436702">
            <w:pPr>
              <w:pStyle w:val="Tabell"/>
            </w:pPr>
            <w:r w:rsidRPr="00436702">
              <w:t xml:space="preserve">Region Örebro län: </w:t>
            </w:r>
            <w:r w:rsidR="00855B46" w:rsidRPr="00436702">
              <w:t>NN och NN</w:t>
            </w:r>
          </w:p>
        </w:tc>
      </w:tr>
    </w:tbl>
    <w:p w14:paraId="21343F72" w14:textId="77777777" w:rsidR="00BC39EE" w:rsidRPr="00BC39EE" w:rsidRDefault="00BC39EE" w:rsidP="00BC39EE">
      <w:pPr>
        <w:pStyle w:val="Rubrik1Mellansverige"/>
      </w:pPr>
      <w:r w:rsidRPr="00BC39EE">
        <w:tab/>
      </w:r>
    </w:p>
    <w:p w14:paraId="6C72C6DD" w14:textId="77777777" w:rsidR="00BC39EE" w:rsidRPr="00BC39EE" w:rsidRDefault="00BC39EE" w:rsidP="00BC39EE">
      <w:pPr>
        <w:pStyle w:val="Rubrik2Mellansverige"/>
      </w:pPr>
      <w:r w:rsidRPr="00BC39EE">
        <w:rPr>
          <w:rFonts w:eastAsiaTheme="minorHAnsi"/>
        </w:rPr>
        <w:t>Val av justeringsperson</w:t>
      </w:r>
    </w:p>
    <w:p w14:paraId="6AE5BFAD" w14:textId="0FF18B11" w:rsidR="00BC39EE" w:rsidRPr="00BC39EE" w:rsidRDefault="00F31B75" w:rsidP="00F31B75">
      <w:r>
        <w:t>T</w:t>
      </w:r>
      <w:r w:rsidR="00BC39EE" w:rsidRPr="00BC39EE">
        <w:t>ill att jämte ordförande justera protokoll väljs xxx</w:t>
      </w:r>
    </w:p>
    <w:p w14:paraId="0AF73FCB" w14:textId="4434473E" w:rsidR="00BC39EE" w:rsidRPr="00BC39EE" w:rsidRDefault="00BC39EE" w:rsidP="00BC39EE">
      <w:pPr>
        <w:pStyle w:val="Rubrik2Mellansverige"/>
      </w:pPr>
      <w:r w:rsidRPr="00BC39EE">
        <w:rPr>
          <w:rFonts w:eastAsiaTheme="minorHAnsi"/>
        </w:rPr>
        <w:t>Ärenden för kännedom</w:t>
      </w:r>
    </w:p>
    <w:p w14:paraId="4A57109C" w14:textId="4307C5A6" w:rsidR="00BC39EE" w:rsidRPr="00054B5D" w:rsidRDefault="00BC39EE" w:rsidP="00436702">
      <w:pPr>
        <w:pStyle w:val="Liststycke"/>
      </w:pPr>
      <w:r w:rsidRPr="00054B5D">
        <w:t>Protokoll från xx</w:t>
      </w:r>
      <w:r w:rsidR="00436702">
        <w:t xml:space="preserve"> (formaterat som liststycke)</w:t>
      </w:r>
    </w:p>
    <w:p w14:paraId="0924FD8D" w14:textId="1C22F166" w:rsidR="00BC39EE" w:rsidRPr="00054B5D" w:rsidRDefault="00BC39EE" w:rsidP="00436702">
      <w:pPr>
        <w:pStyle w:val="Liststycke"/>
      </w:pPr>
      <w:r w:rsidRPr="00054B5D">
        <w:t xml:space="preserve">Protokoll från xx </w:t>
      </w:r>
    </w:p>
    <w:p w14:paraId="6B1FCBA2" w14:textId="1FD611FD" w:rsidR="00BC39EE" w:rsidRPr="00054B5D" w:rsidRDefault="00BC39EE" w:rsidP="00436702">
      <w:pPr>
        <w:pStyle w:val="Liststycke"/>
      </w:pPr>
      <w:r w:rsidRPr="00054B5D">
        <w:t>Protokoll från xx</w:t>
      </w:r>
    </w:p>
    <w:p w14:paraId="3DD3F5A5" w14:textId="77777777" w:rsidR="00BC39EE" w:rsidRPr="00436702" w:rsidRDefault="00BC39EE" w:rsidP="00436702">
      <w:pPr>
        <w:rPr>
          <w:b/>
          <w:bCs/>
        </w:rPr>
      </w:pPr>
      <w:r w:rsidRPr="00436702">
        <w:rPr>
          <w:b/>
          <w:bCs/>
        </w:rPr>
        <w:t>Beslut</w:t>
      </w:r>
    </w:p>
    <w:p w14:paraId="07839515" w14:textId="77777777" w:rsidR="00BC39EE" w:rsidRPr="00BC39EE" w:rsidRDefault="00BC39EE" w:rsidP="00436702">
      <w:r w:rsidRPr="00BC39EE">
        <w:t>att lägga informationen till handlingarna.</w:t>
      </w:r>
    </w:p>
    <w:p w14:paraId="5DFB0DCF" w14:textId="18F09371" w:rsidR="00BC39EE" w:rsidRPr="00BC39EE" w:rsidRDefault="00BC39EE" w:rsidP="00436702">
      <w:pPr>
        <w:pStyle w:val="Rubrik2Mellansverige"/>
      </w:pPr>
      <w:r>
        <w:t>Ärende</w:t>
      </w:r>
    </w:p>
    <w:p w14:paraId="034DAD79" w14:textId="349F8B72" w:rsidR="00BC39EE" w:rsidRPr="00BC39EE" w:rsidRDefault="00BC39EE" w:rsidP="00BC39EE">
      <w:r w:rsidRPr="00BC39EE">
        <w:t xml:space="preserve">Föredragande: </w:t>
      </w:r>
      <w:r>
        <w:t>NN, NN</w:t>
      </w:r>
    </w:p>
    <w:p w14:paraId="5604A451" w14:textId="77777777" w:rsidR="00BC39EE" w:rsidRPr="00436702" w:rsidRDefault="00BC39EE" w:rsidP="00BC39EE">
      <w:pPr>
        <w:rPr>
          <w:b/>
          <w:bCs/>
        </w:rPr>
      </w:pPr>
      <w:r w:rsidRPr="00436702">
        <w:rPr>
          <w:b/>
          <w:bCs/>
        </w:rPr>
        <w:t>Beslut</w:t>
      </w:r>
    </w:p>
    <w:p w14:paraId="0B209B76" w14:textId="77777777" w:rsidR="00BC39EE" w:rsidRPr="00BC39EE" w:rsidRDefault="00BC39EE" w:rsidP="00BC39EE">
      <w:pPr>
        <w:rPr>
          <w:i/>
          <w:iCs/>
        </w:rPr>
      </w:pPr>
      <w:r w:rsidRPr="00BC39EE">
        <w:rPr>
          <w:i/>
          <w:iCs/>
        </w:rPr>
        <w:t>att rekommendera sjukvårdsregionens regioner</w:t>
      </w:r>
    </w:p>
    <w:p w14:paraId="7CF8B4C9" w14:textId="03B447A5" w:rsidR="00BC39EE" w:rsidRPr="00BC39EE" w:rsidRDefault="00BC39EE" w:rsidP="00BC39EE">
      <w:r w:rsidRPr="00BC39EE">
        <w:t>att godkänna</w:t>
      </w:r>
      <w:r w:rsidR="00F31B75">
        <w:t>/besluta</w:t>
      </w:r>
      <w:r w:rsidRPr="00BC39EE">
        <w:t xml:space="preserve"> </w:t>
      </w:r>
      <w:r>
        <w:t>xx</w:t>
      </w:r>
    </w:p>
    <w:p w14:paraId="6C3C88B0" w14:textId="585D16E9" w:rsidR="00BC39EE" w:rsidRPr="00BC39EE" w:rsidRDefault="00BC39EE" w:rsidP="00BC39EE">
      <w:pPr>
        <w:pStyle w:val="Rubrik2Mellansverige"/>
        <w:rPr>
          <w:rFonts w:eastAsiaTheme="minorHAnsi"/>
        </w:rPr>
      </w:pPr>
      <w:r w:rsidRPr="00BC39EE">
        <w:rPr>
          <w:rFonts w:eastAsiaTheme="minorHAnsi"/>
        </w:rPr>
        <w:t xml:space="preserve">Aktuellt inom område </w:t>
      </w:r>
      <w:r>
        <w:rPr>
          <w:rFonts w:eastAsiaTheme="minorHAnsi"/>
        </w:rPr>
        <w:t>xx</w:t>
      </w:r>
    </w:p>
    <w:p w14:paraId="6954C9F0" w14:textId="3A36EC01" w:rsidR="00BC39EE" w:rsidRPr="00BC39EE" w:rsidRDefault="00BC39EE" w:rsidP="00436702">
      <w:r w:rsidRPr="00BC39EE">
        <w:t>xx</w:t>
      </w:r>
      <w:r w:rsidR="00436702">
        <w:t>x</w:t>
      </w:r>
    </w:p>
    <w:p w14:paraId="74D3DBB8" w14:textId="0E25F3CC" w:rsidR="00BC39EE" w:rsidRPr="00BC39EE" w:rsidRDefault="00BC39EE" w:rsidP="00436702">
      <w:r w:rsidRPr="00BC39EE">
        <w:t xml:space="preserve">Föredragande: </w:t>
      </w:r>
      <w:r>
        <w:t>NN</w:t>
      </w:r>
      <w:r w:rsidRPr="00BC39EE">
        <w:t xml:space="preserve"> </w:t>
      </w:r>
    </w:p>
    <w:p w14:paraId="7EA11262" w14:textId="77777777" w:rsidR="00BC39EE" w:rsidRPr="00436702" w:rsidRDefault="00BC39EE" w:rsidP="00436702">
      <w:pPr>
        <w:pStyle w:val="Rubrik2Mellansverige"/>
      </w:pPr>
      <w:r w:rsidRPr="00436702">
        <w:rPr>
          <w:rFonts w:eastAsiaTheme="minorHAnsi"/>
        </w:rPr>
        <w:t>Aktuellt från Ledningsgruppen</w:t>
      </w:r>
    </w:p>
    <w:p w14:paraId="044B3337" w14:textId="0F8D4905" w:rsidR="00BC39EE" w:rsidRPr="00BC39EE" w:rsidRDefault="00BC39EE" w:rsidP="009109F3">
      <w:r w:rsidRPr="00BC39EE">
        <w:t>xxx</w:t>
      </w:r>
    </w:p>
    <w:p w14:paraId="53F870F6" w14:textId="78284BCF" w:rsidR="00BC39EE" w:rsidRPr="00BC39EE" w:rsidRDefault="00BC39EE" w:rsidP="009109F3">
      <w:r w:rsidRPr="00BC39EE">
        <w:t xml:space="preserve">Föredragande: </w:t>
      </w:r>
      <w:r w:rsidR="00436702">
        <w:t>NN</w:t>
      </w:r>
      <w:r w:rsidRPr="00BC39EE">
        <w:t>, ordförande Ledningsgruppen</w:t>
      </w:r>
    </w:p>
    <w:p w14:paraId="7D127F1B" w14:textId="6E9CFE1B" w:rsidR="00BC39EE" w:rsidRPr="00BC39EE" w:rsidRDefault="00BC39EE" w:rsidP="00436702">
      <w:pPr>
        <w:pStyle w:val="Rubrik2Mellansverige"/>
      </w:pPr>
      <w:r w:rsidRPr="00BC39EE">
        <w:t xml:space="preserve">Aktuellt från </w:t>
      </w:r>
      <w:r w:rsidR="00436702">
        <w:t>xx</w:t>
      </w:r>
    </w:p>
    <w:p w14:paraId="49A324AC" w14:textId="69B8C8F3" w:rsidR="00BC39EE" w:rsidRPr="00BC39EE" w:rsidRDefault="00BC39EE" w:rsidP="009109F3">
      <w:r w:rsidRPr="00BC39EE">
        <w:t xml:space="preserve">Föredragande: </w:t>
      </w:r>
      <w:r w:rsidR="00436702">
        <w:t>xx</w:t>
      </w:r>
      <w:r w:rsidRPr="00BC39EE">
        <w:t xml:space="preserve"> och </w:t>
      </w:r>
      <w:r w:rsidR="00436702">
        <w:t>xx</w:t>
      </w:r>
      <w:r w:rsidRPr="00BC39EE">
        <w:t xml:space="preserve">, sjukvårdsregionens representanter i </w:t>
      </w:r>
      <w:r w:rsidR="00436702">
        <w:t>xx</w:t>
      </w:r>
    </w:p>
    <w:p w14:paraId="12C2A9B0" w14:textId="77777777" w:rsidR="00BC39EE" w:rsidRPr="00436702" w:rsidRDefault="00BC39EE" w:rsidP="009109F3">
      <w:pPr>
        <w:rPr>
          <w:b/>
          <w:bCs/>
        </w:rPr>
      </w:pPr>
      <w:r w:rsidRPr="00436702">
        <w:rPr>
          <w:b/>
          <w:bCs/>
        </w:rPr>
        <w:t>Beslut</w:t>
      </w:r>
    </w:p>
    <w:p w14:paraId="50F47830" w14:textId="77777777" w:rsidR="00BC39EE" w:rsidRPr="00BC39EE" w:rsidRDefault="00BC39EE" w:rsidP="009109F3">
      <w:r w:rsidRPr="00BC39EE">
        <w:lastRenderedPageBreak/>
        <w:t>xxx</w:t>
      </w:r>
    </w:p>
    <w:p w14:paraId="4DB3AC91" w14:textId="33811980" w:rsidR="00BC39EE" w:rsidRPr="00BC39EE" w:rsidRDefault="00BC39EE" w:rsidP="009109F3">
      <w:pPr>
        <w:pStyle w:val="Rubrik2Mellansverige"/>
      </w:pPr>
      <w:r w:rsidRPr="00BC39EE">
        <w:rPr>
          <w:rFonts w:eastAsiaTheme="minorHAnsi"/>
        </w:rPr>
        <w:t xml:space="preserve">Information </w:t>
      </w:r>
      <w:r w:rsidR="009109F3">
        <w:t>om xx</w:t>
      </w:r>
    </w:p>
    <w:p w14:paraId="00F01C6F" w14:textId="16582394" w:rsidR="00BC39EE" w:rsidRPr="00BC39EE" w:rsidRDefault="00F31B75" w:rsidP="009109F3">
      <w:r>
        <w:t>xx</w:t>
      </w:r>
    </w:p>
    <w:p w14:paraId="167F7511" w14:textId="72AA6E38" w:rsidR="00BC39EE" w:rsidRPr="00BC39EE" w:rsidRDefault="00BC39EE" w:rsidP="009109F3">
      <w:r w:rsidRPr="00BC39EE">
        <w:t xml:space="preserve">Föredragande: </w:t>
      </w:r>
      <w:r w:rsidR="009109F3">
        <w:t>NN</w:t>
      </w:r>
    </w:p>
    <w:p w14:paraId="41E3627A" w14:textId="01600F02" w:rsidR="00855B46" w:rsidRDefault="00855B46" w:rsidP="00855B46">
      <w:pPr>
        <w:pStyle w:val="Rubrik2Mellansverige"/>
      </w:pPr>
      <w:r>
        <w:t>Övriga frågor</w:t>
      </w:r>
    </w:p>
    <w:p w14:paraId="3388E6B2" w14:textId="4EAC74D9" w:rsidR="00855B46" w:rsidRDefault="00855B46" w:rsidP="00855B46">
      <w:r>
        <w:t>xx</w:t>
      </w:r>
    </w:p>
    <w:p w14:paraId="0CFA453A" w14:textId="77777777" w:rsidR="00855B46" w:rsidRDefault="00855B46" w:rsidP="00855B46">
      <w:pPr>
        <w:pStyle w:val="Rubrik2Mellansverige"/>
      </w:pPr>
      <w:r w:rsidRPr="00BC39EE">
        <w:t>Mötets avslutande</w:t>
      </w:r>
    </w:p>
    <w:p w14:paraId="2B009121" w14:textId="0A26A382" w:rsidR="00F31B75" w:rsidRDefault="00855B46" w:rsidP="00F31B75">
      <w:r>
        <w:t>Ordförande avslutade mötet.</w:t>
      </w:r>
    </w:p>
    <w:p w14:paraId="59D41711" w14:textId="22552957" w:rsidR="00F31B75" w:rsidRPr="00CA007C" w:rsidRDefault="00F57A0D" w:rsidP="00F31B75">
      <w:pPr>
        <w:pStyle w:val="Rubrik2Mellansverige"/>
      </w:pPr>
      <w:r>
        <w:t>För</w:t>
      </w:r>
      <w:r w:rsidR="00F31B75">
        <w:t xml:space="preserve"> fler rubriker, kopiera en tidigare el</w:t>
      </w:r>
      <w:r>
        <w:t>.</w:t>
      </w:r>
      <w:r w:rsidR="00F31B75">
        <w:t xml:space="preserve"> välj formatmall </w:t>
      </w:r>
      <w:r w:rsidR="00F31B75" w:rsidRPr="00F57A0D">
        <w:rPr>
          <w:i/>
          <w:iCs/>
        </w:rPr>
        <w:t>Rubrik 2</w:t>
      </w:r>
      <w:r>
        <w:rPr>
          <w:i/>
          <w:iCs/>
        </w:rPr>
        <w:t xml:space="preserve"> Mellansverige</w:t>
      </w:r>
    </w:p>
    <w:sectPr w:rsidR="00F31B75" w:rsidRPr="00CA007C" w:rsidSect="00A25FEC">
      <w:headerReference w:type="default" r:id="rId11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3B56" w14:textId="77777777" w:rsidR="009A6E2B" w:rsidRDefault="009A6E2B" w:rsidP="008740F4">
      <w:pPr>
        <w:spacing w:after="0" w:line="240" w:lineRule="auto"/>
      </w:pPr>
      <w:r>
        <w:separator/>
      </w:r>
    </w:p>
  </w:endnote>
  <w:endnote w:type="continuationSeparator" w:id="0">
    <w:p w14:paraId="25A90924" w14:textId="77777777" w:rsidR="009A6E2B" w:rsidRDefault="009A6E2B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ADBB" w14:textId="77777777" w:rsidR="009A6E2B" w:rsidRDefault="009A6E2B" w:rsidP="008740F4">
      <w:pPr>
        <w:spacing w:after="0" w:line="240" w:lineRule="auto"/>
      </w:pPr>
      <w:r>
        <w:separator/>
      </w:r>
    </w:p>
  </w:footnote>
  <w:footnote w:type="continuationSeparator" w:id="0">
    <w:p w14:paraId="155E08EE" w14:textId="77777777" w:rsidR="009A6E2B" w:rsidRDefault="009A6E2B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3" w:type="dxa"/>
      <w:tblInd w:w="-709" w:type="dxa"/>
      <w:tblLook w:val="04A0" w:firstRow="1" w:lastRow="0" w:firstColumn="1" w:lastColumn="0" w:noHBand="0" w:noVBand="1"/>
    </w:tblPr>
    <w:tblGrid>
      <w:gridCol w:w="4808"/>
      <w:gridCol w:w="3839"/>
      <w:gridCol w:w="1696"/>
    </w:tblGrid>
    <w:tr w:rsidR="00F51FAD" w14:paraId="6CD6F776" w14:textId="77777777" w:rsidTr="00D305B6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374EF337" w14:textId="77777777" w:rsidR="008740F4" w:rsidRDefault="001C59CA" w:rsidP="00463FC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921F28" wp14:editId="1512E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8267786"/>
          </w:sdtPr>
          <w:sdtEndPr/>
          <w:sdtContent>
            <w:p w14:paraId="6AD559A6" w14:textId="0BE985EC" w:rsidR="008740F4" w:rsidRPr="00CF0634" w:rsidRDefault="00BC39EE" w:rsidP="00463FCC">
              <w:pPr>
                <w:rPr>
                  <w:rFonts w:cstheme="minorHAnsi"/>
                </w:rPr>
              </w:pPr>
              <w:r>
                <w:rPr>
                  <w:rFonts w:cstheme="minorHAnsi"/>
                </w:rPr>
                <w:t>Protokoll</w:t>
              </w:r>
            </w:p>
            <w:p w14:paraId="15DD18E3" w14:textId="37D481F0" w:rsidR="00B52808" w:rsidRPr="00D305B6" w:rsidRDefault="00CF0634" w:rsidP="00463FCC">
              <w:r w:rsidRPr="00CF0634">
                <w:rPr>
                  <w:rFonts w:cstheme="minorHAnsi"/>
                </w:rPr>
                <w:t>Ange</w:t>
              </w:r>
              <w:r w:rsidR="00A94042" w:rsidRPr="00CF0634">
                <w:rPr>
                  <w:rFonts w:cstheme="minorHAnsi"/>
                </w:rPr>
                <w:t xml:space="preserve"> grupp</w:t>
              </w:r>
            </w:p>
          </w:sdtContent>
        </w:sdt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5E107F60" w14:textId="77777777" w:rsidR="008740F4" w:rsidRPr="00A25FEC" w:rsidRDefault="00E41933" w:rsidP="00463FCC">
          <w:pPr>
            <w:rPr>
              <w:rFonts w:cs="Arial"/>
              <w:sz w:val="20"/>
              <w:szCs w:val="20"/>
            </w:rPr>
          </w:pP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PAGE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1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 xml:space="preserve"> (</w:t>
          </w: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NUMPAGES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2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>)</w:t>
          </w:r>
        </w:p>
        <w:p w14:paraId="39F36795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  <w:p w14:paraId="49D99393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  <w:p w14:paraId="3AFF3D14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</w:tc>
    </w:tr>
    <w:tr w:rsidR="00A25FEC" w:rsidRPr="00D305B6" w14:paraId="295E6D7F" w14:textId="77777777" w:rsidTr="005E699D">
      <w:trPr>
        <w:trHeight w:val="277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0DE069D9" w14:textId="18DF401E" w:rsidR="00A25FEC" w:rsidRPr="00E66D61" w:rsidRDefault="00BC39EE" w:rsidP="00463FCC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Upprättare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5496699" w14:textId="77777777" w:rsidR="00A25FEC" w:rsidRPr="00E66D61" w:rsidRDefault="00A25FEC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Datum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1BF1E156" w14:textId="77777777" w:rsidR="00A25FEC" w:rsidRPr="00FF0968" w:rsidRDefault="00A25FEC" w:rsidP="00463FCC"/>
      </w:tc>
    </w:tr>
    <w:tr w:rsidR="006954A5" w14:paraId="57A47E2A" w14:textId="77777777" w:rsidTr="00D305B6">
      <w:trPr>
        <w:trHeight w:val="42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31996ABB" w14:textId="7CBC2612" w:rsidR="007875AC" w:rsidRPr="00E66D61" w:rsidRDefault="00BC39EE" w:rsidP="00463FCC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NN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65A063F2" w14:textId="77777777" w:rsidR="006954A5" w:rsidRPr="00E66D61" w:rsidRDefault="006954A5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202x-xx-xx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552716DA" w14:textId="77777777" w:rsidR="006954A5" w:rsidRPr="00FF0968" w:rsidRDefault="006954A5" w:rsidP="00463FCC"/>
      </w:tc>
    </w:tr>
    <w:tr w:rsidR="006954A5" w14:paraId="6D25390F" w14:textId="77777777" w:rsidTr="00D305B6">
      <w:trPr>
        <w:trHeight w:val="7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5C88EA59" w14:textId="77777777" w:rsidR="006954A5" w:rsidRPr="006954A5" w:rsidRDefault="006954A5" w:rsidP="00463FCC">
          <w:pPr>
            <w:rPr>
              <w:rFonts w:cs="Arial"/>
              <w:sz w:val="20"/>
              <w:szCs w:val="20"/>
            </w:rPr>
          </w:pP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0B93310D" w14:textId="77777777" w:rsidR="006954A5" w:rsidRPr="00A25FEC" w:rsidRDefault="006954A5" w:rsidP="00463FCC">
          <w:pPr>
            <w:rPr>
              <w:rFonts w:cs="Arial"/>
              <w:sz w:val="20"/>
              <w:szCs w:val="20"/>
            </w:rPr>
          </w:pP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28CD7599" w14:textId="77777777" w:rsidR="006954A5" w:rsidRPr="00A25FEC" w:rsidRDefault="006954A5" w:rsidP="00463FCC">
          <w:pPr>
            <w:rPr>
              <w:rFonts w:cs="Arial"/>
              <w:sz w:val="20"/>
              <w:szCs w:val="20"/>
            </w:rPr>
          </w:pPr>
        </w:p>
      </w:tc>
    </w:tr>
  </w:tbl>
  <w:p w14:paraId="480AE36B" w14:textId="77777777" w:rsidR="008740F4" w:rsidRDefault="008740F4" w:rsidP="00463F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999"/>
    <w:multiLevelType w:val="hybridMultilevel"/>
    <w:tmpl w:val="7A7A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911"/>
    <w:multiLevelType w:val="hybridMultilevel"/>
    <w:tmpl w:val="19460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025"/>
    <w:multiLevelType w:val="hybridMultilevel"/>
    <w:tmpl w:val="672095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C0B"/>
    <w:multiLevelType w:val="hybridMultilevel"/>
    <w:tmpl w:val="F5C40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0765"/>
    <w:multiLevelType w:val="hybridMultilevel"/>
    <w:tmpl w:val="BF6AEE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403BDF"/>
    <w:multiLevelType w:val="hybridMultilevel"/>
    <w:tmpl w:val="45BA59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57B"/>
    <w:multiLevelType w:val="hybridMultilevel"/>
    <w:tmpl w:val="0FC8C3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F203B"/>
    <w:multiLevelType w:val="hybridMultilevel"/>
    <w:tmpl w:val="327055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D79F2"/>
    <w:multiLevelType w:val="hybridMultilevel"/>
    <w:tmpl w:val="110A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00EC0"/>
    <w:multiLevelType w:val="hybridMultilevel"/>
    <w:tmpl w:val="430692F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042C4C"/>
    <w:multiLevelType w:val="hybridMultilevel"/>
    <w:tmpl w:val="E03CD9E0"/>
    <w:lvl w:ilvl="0" w:tplc="2ACEACBC">
      <w:start w:val="1"/>
      <w:numFmt w:val="decimal"/>
      <w:pStyle w:val="Rubrik2Mellansverige"/>
      <w:lvlText w:val="§ %1."/>
      <w:lvlJc w:val="left"/>
      <w:pPr>
        <w:ind w:left="360" w:hanging="360"/>
      </w:pPr>
      <w:rPr>
        <w:rFonts w:ascii="Arial" w:hAnsi="Arial" w:hint="default"/>
        <w:b/>
        <w:i w:val="0"/>
        <w:strike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8357E"/>
    <w:multiLevelType w:val="hybridMultilevel"/>
    <w:tmpl w:val="D43466B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E65D2B"/>
    <w:multiLevelType w:val="hybridMultilevel"/>
    <w:tmpl w:val="241A6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597EA7"/>
    <w:multiLevelType w:val="hybridMultilevel"/>
    <w:tmpl w:val="1D0E0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702A7"/>
    <w:multiLevelType w:val="hybridMultilevel"/>
    <w:tmpl w:val="BBF8A8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653746"/>
    <w:multiLevelType w:val="hybridMultilevel"/>
    <w:tmpl w:val="B80C1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910D8"/>
    <w:multiLevelType w:val="hybridMultilevel"/>
    <w:tmpl w:val="AD2E51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0120FC"/>
    <w:multiLevelType w:val="hybridMultilevel"/>
    <w:tmpl w:val="E3AE4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25B59"/>
    <w:multiLevelType w:val="hybridMultilevel"/>
    <w:tmpl w:val="6B0E59E6"/>
    <w:lvl w:ilvl="0" w:tplc="047A2012">
      <w:start w:val="1"/>
      <w:numFmt w:val="lowerLetter"/>
      <w:pStyle w:val="Liststycke"/>
      <w:lvlText w:val="%1."/>
      <w:lvlJc w:val="left"/>
      <w:pPr>
        <w:ind w:left="10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84A66"/>
    <w:multiLevelType w:val="hybridMultilevel"/>
    <w:tmpl w:val="E64A4F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B7B85"/>
    <w:multiLevelType w:val="hybridMultilevel"/>
    <w:tmpl w:val="5B94C1A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B3EA9"/>
    <w:multiLevelType w:val="hybridMultilevel"/>
    <w:tmpl w:val="771E28A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8827">
    <w:abstractNumId w:val="2"/>
  </w:num>
  <w:num w:numId="2" w16cid:durableId="783110443">
    <w:abstractNumId w:val="3"/>
  </w:num>
  <w:num w:numId="3" w16cid:durableId="1982533633">
    <w:abstractNumId w:val="5"/>
  </w:num>
  <w:num w:numId="4" w16cid:durableId="1155339659">
    <w:abstractNumId w:val="8"/>
  </w:num>
  <w:num w:numId="5" w16cid:durableId="1826433005">
    <w:abstractNumId w:val="11"/>
  </w:num>
  <w:num w:numId="6" w16cid:durableId="1469128501">
    <w:abstractNumId w:val="12"/>
  </w:num>
  <w:num w:numId="7" w16cid:durableId="292759653">
    <w:abstractNumId w:val="19"/>
  </w:num>
  <w:num w:numId="8" w16cid:durableId="1281648209">
    <w:abstractNumId w:val="16"/>
  </w:num>
  <w:num w:numId="9" w16cid:durableId="2071732918">
    <w:abstractNumId w:val="13"/>
  </w:num>
  <w:num w:numId="10" w16cid:durableId="268123317">
    <w:abstractNumId w:val="6"/>
  </w:num>
  <w:num w:numId="11" w16cid:durableId="1180465404">
    <w:abstractNumId w:val="4"/>
  </w:num>
  <w:num w:numId="12" w16cid:durableId="498038477">
    <w:abstractNumId w:val="14"/>
  </w:num>
  <w:num w:numId="13" w16cid:durableId="62531881">
    <w:abstractNumId w:val="9"/>
  </w:num>
  <w:num w:numId="14" w16cid:durableId="21521451">
    <w:abstractNumId w:val="1"/>
  </w:num>
  <w:num w:numId="15" w16cid:durableId="1206410980">
    <w:abstractNumId w:val="0"/>
  </w:num>
  <w:num w:numId="16" w16cid:durableId="1874296739">
    <w:abstractNumId w:val="18"/>
  </w:num>
  <w:num w:numId="17" w16cid:durableId="165175992">
    <w:abstractNumId w:val="17"/>
  </w:num>
  <w:num w:numId="18" w16cid:durableId="687024923">
    <w:abstractNumId w:val="15"/>
  </w:num>
  <w:num w:numId="19" w16cid:durableId="946621568">
    <w:abstractNumId w:val="7"/>
  </w:num>
  <w:num w:numId="20" w16cid:durableId="1334533594">
    <w:abstractNumId w:val="10"/>
  </w:num>
  <w:num w:numId="21" w16cid:durableId="1776629711">
    <w:abstractNumId w:val="20"/>
  </w:num>
  <w:num w:numId="22" w16cid:durableId="4072646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EF"/>
    <w:rsid w:val="00013117"/>
    <w:rsid w:val="00043D04"/>
    <w:rsid w:val="000478F7"/>
    <w:rsid w:val="00054B5D"/>
    <w:rsid w:val="00067150"/>
    <w:rsid w:val="00085780"/>
    <w:rsid w:val="000A29FB"/>
    <w:rsid w:val="000A2A9B"/>
    <w:rsid w:val="000C2982"/>
    <w:rsid w:val="00106635"/>
    <w:rsid w:val="00114D90"/>
    <w:rsid w:val="001150EF"/>
    <w:rsid w:val="00131C7E"/>
    <w:rsid w:val="00166164"/>
    <w:rsid w:val="001A5B41"/>
    <w:rsid w:val="001C504D"/>
    <w:rsid w:val="001C59CA"/>
    <w:rsid w:val="001D32D6"/>
    <w:rsid w:val="00213D44"/>
    <w:rsid w:val="0024710D"/>
    <w:rsid w:val="00266706"/>
    <w:rsid w:val="002C5BA8"/>
    <w:rsid w:val="002D7902"/>
    <w:rsid w:val="002E1555"/>
    <w:rsid w:val="0030162F"/>
    <w:rsid w:val="0030440D"/>
    <w:rsid w:val="003077A8"/>
    <w:rsid w:val="00350278"/>
    <w:rsid w:val="0038082F"/>
    <w:rsid w:val="003A7D6B"/>
    <w:rsid w:val="003B0A8A"/>
    <w:rsid w:val="003C0F04"/>
    <w:rsid w:val="003F4053"/>
    <w:rsid w:val="00406D35"/>
    <w:rsid w:val="00421BFB"/>
    <w:rsid w:val="00436702"/>
    <w:rsid w:val="00463FCC"/>
    <w:rsid w:val="00482224"/>
    <w:rsid w:val="004B33F3"/>
    <w:rsid w:val="005046BA"/>
    <w:rsid w:val="00510A4A"/>
    <w:rsid w:val="005145E0"/>
    <w:rsid w:val="0052273C"/>
    <w:rsid w:val="005400DB"/>
    <w:rsid w:val="005412B3"/>
    <w:rsid w:val="0055787A"/>
    <w:rsid w:val="005B2387"/>
    <w:rsid w:val="005E1CEF"/>
    <w:rsid w:val="005E4250"/>
    <w:rsid w:val="005E699D"/>
    <w:rsid w:val="005F0BCF"/>
    <w:rsid w:val="005F688C"/>
    <w:rsid w:val="00604D31"/>
    <w:rsid w:val="006529AF"/>
    <w:rsid w:val="00653708"/>
    <w:rsid w:val="006577B3"/>
    <w:rsid w:val="00685F1C"/>
    <w:rsid w:val="006954A5"/>
    <w:rsid w:val="006A420C"/>
    <w:rsid w:val="006A5893"/>
    <w:rsid w:val="006B5527"/>
    <w:rsid w:val="006D2A38"/>
    <w:rsid w:val="006E7C37"/>
    <w:rsid w:val="006F0478"/>
    <w:rsid w:val="007001DB"/>
    <w:rsid w:val="007108F5"/>
    <w:rsid w:val="00711331"/>
    <w:rsid w:val="0071465D"/>
    <w:rsid w:val="0072534F"/>
    <w:rsid w:val="007510D7"/>
    <w:rsid w:val="00755FC8"/>
    <w:rsid w:val="007750DB"/>
    <w:rsid w:val="00781C48"/>
    <w:rsid w:val="007875AC"/>
    <w:rsid w:val="007A5A27"/>
    <w:rsid w:val="007C3F3D"/>
    <w:rsid w:val="008064DD"/>
    <w:rsid w:val="008068B2"/>
    <w:rsid w:val="008318B8"/>
    <w:rsid w:val="008442FA"/>
    <w:rsid w:val="00855B46"/>
    <w:rsid w:val="008561A7"/>
    <w:rsid w:val="00856338"/>
    <w:rsid w:val="008740F4"/>
    <w:rsid w:val="008A14C7"/>
    <w:rsid w:val="008B621B"/>
    <w:rsid w:val="008B624A"/>
    <w:rsid w:val="008B6A3D"/>
    <w:rsid w:val="008D3890"/>
    <w:rsid w:val="008D6030"/>
    <w:rsid w:val="008E0F6C"/>
    <w:rsid w:val="008E16EA"/>
    <w:rsid w:val="008F14CB"/>
    <w:rsid w:val="008F256E"/>
    <w:rsid w:val="0090560D"/>
    <w:rsid w:val="009109F3"/>
    <w:rsid w:val="00993A0C"/>
    <w:rsid w:val="009A1A16"/>
    <w:rsid w:val="009A6E2B"/>
    <w:rsid w:val="009E21B1"/>
    <w:rsid w:val="009F55BD"/>
    <w:rsid w:val="009F5D26"/>
    <w:rsid w:val="00A01244"/>
    <w:rsid w:val="00A02D04"/>
    <w:rsid w:val="00A04AEF"/>
    <w:rsid w:val="00A25FEC"/>
    <w:rsid w:val="00A34F9B"/>
    <w:rsid w:val="00A360D5"/>
    <w:rsid w:val="00A44449"/>
    <w:rsid w:val="00A53A3F"/>
    <w:rsid w:val="00A66997"/>
    <w:rsid w:val="00A82E8B"/>
    <w:rsid w:val="00A94042"/>
    <w:rsid w:val="00A96717"/>
    <w:rsid w:val="00AC1E86"/>
    <w:rsid w:val="00B02E37"/>
    <w:rsid w:val="00B470F0"/>
    <w:rsid w:val="00B52808"/>
    <w:rsid w:val="00B655BA"/>
    <w:rsid w:val="00B740EC"/>
    <w:rsid w:val="00BB6319"/>
    <w:rsid w:val="00BB6322"/>
    <w:rsid w:val="00BC39EE"/>
    <w:rsid w:val="00BF349A"/>
    <w:rsid w:val="00C07D78"/>
    <w:rsid w:val="00C11972"/>
    <w:rsid w:val="00C25B48"/>
    <w:rsid w:val="00C34851"/>
    <w:rsid w:val="00C465EF"/>
    <w:rsid w:val="00C62864"/>
    <w:rsid w:val="00C6797B"/>
    <w:rsid w:val="00C86BFD"/>
    <w:rsid w:val="00C8778F"/>
    <w:rsid w:val="00CA007C"/>
    <w:rsid w:val="00CB27AC"/>
    <w:rsid w:val="00CF0634"/>
    <w:rsid w:val="00D305B6"/>
    <w:rsid w:val="00D3349F"/>
    <w:rsid w:val="00D629B0"/>
    <w:rsid w:val="00D727E8"/>
    <w:rsid w:val="00D93E68"/>
    <w:rsid w:val="00DA0260"/>
    <w:rsid w:val="00DB27F2"/>
    <w:rsid w:val="00DD3B83"/>
    <w:rsid w:val="00E15874"/>
    <w:rsid w:val="00E36E73"/>
    <w:rsid w:val="00E374E7"/>
    <w:rsid w:val="00E41933"/>
    <w:rsid w:val="00E66D61"/>
    <w:rsid w:val="00E711F8"/>
    <w:rsid w:val="00E7539C"/>
    <w:rsid w:val="00E85B09"/>
    <w:rsid w:val="00E924BB"/>
    <w:rsid w:val="00EA2712"/>
    <w:rsid w:val="00EB15ED"/>
    <w:rsid w:val="00EB5956"/>
    <w:rsid w:val="00EC759B"/>
    <w:rsid w:val="00EE28F1"/>
    <w:rsid w:val="00EF4C59"/>
    <w:rsid w:val="00F00F23"/>
    <w:rsid w:val="00F03527"/>
    <w:rsid w:val="00F05BF0"/>
    <w:rsid w:val="00F12364"/>
    <w:rsid w:val="00F31B75"/>
    <w:rsid w:val="00F34A6B"/>
    <w:rsid w:val="00F51FAD"/>
    <w:rsid w:val="00F57A0D"/>
    <w:rsid w:val="00F65EA0"/>
    <w:rsid w:val="00F95AC5"/>
    <w:rsid w:val="00F95DAC"/>
    <w:rsid w:val="00FD3BBD"/>
    <w:rsid w:val="00FD4411"/>
    <w:rsid w:val="00FF0314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00D5E"/>
  <w15:chartTrackingRefBased/>
  <w15:docId w15:val="{0B36F2E3-D5D7-46A7-A009-3C743AB4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B46"/>
    <w:pPr>
      <w:ind w:left="567"/>
    </w:pPr>
  </w:style>
  <w:style w:type="paragraph" w:styleId="Rubrik1">
    <w:name w:val="heading 1"/>
    <w:basedOn w:val="Normal"/>
    <w:next w:val="Normal"/>
    <w:link w:val="Rubrik1Char"/>
    <w:uiPriority w:val="9"/>
    <w:qFormat/>
    <w:rsid w:val="002D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6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436702"/>
    <w:pPr>
      <w:spacing w:before="120" w:after="120" w:line="240" w:lineRule="auto"/>
      <w:ind w:left="0"/>
      <w:outlineLvl w:val="0"/>
    </w:pPr>
    <w:rPr>
      <w:rFonts w:ascii="Calibri" w:hAnsi="Calibri" w:cs="Times New Roman"/>
      <w:b/>
      <w:bCs/>
      <w:sz w:val="28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">
    <w:name w:val="Rubrik 2 Mellansverige"/>
    <w:basedOn w:val="Normal"/>
    <w:link w:val="Rubrik2MellansverigeChar"/>
    <w:qFormat/>
    <w:rsid w:val="009109F3"/>
    <w:pPr>
      <w:keepNext/>
      <w:keepLines/>
      <w:numPr>
        <w:numId w:val="20"/>
      </w:numPr>
      <w:tabs>
        <w:tab w:val="left" w:pos="113"/>
        <w:tab w:val="left" w:pos="567"/>
      </w:tabs>
      <w:spacing w:before="240" w:after="40" w:line="240" w:lineRule="auto"/>
      <w:ind w:left="0" w:firstLine="0"/>
      <w:outlineLvl w:val="1"/>
    </w:pPr>
    <w:rPr>
      <w:rFonts w:ascii="Calibri" w:eastAsia="Times New Roman" w:hAnsi="Calibri" w:cs="Times New Roman"/>
      <w:b/>
      <w:sz w:val="24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436702"/>
    <w:rPr>
      <w:rFonts w:ascii="Calibri" w:hAnsi="Calibri" w:cs="Times New Roman"/>
      <w:b/>
      <w:bCs/>
      <w:sz w:val="28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C8778F"/>
    <w:pPr>
      <w:keepNext/>
      <w:keepLines/>
      <w:spacing w:before="240" w:after="40" w:line="240" w:lineRule="auto"/>
      <w:outlineLvl w:val="2"/>
    </w:pPr>
    <w:rPr>
      <w:rFonts w:ascii="Calibri" w:eastAsia="Times New Roman" w:hAnsi="Calibri" w:cs="Times New Roman"/>
      <w:b/>
      <w:szCs w:val="24"/>
    </w:rPr>
  </w:style>
  <w:style w:type="character" w:customStyle="1" w:styleId="Rubrik2MellansverigeChar">
    <w:name w:val="Rubrik 2 Mellansverige Char"/>
    <w:basedOn w:val="Standardstycketeckensnitt"/>
    <w:link w:val="Rubrik2Mellansverige"/>
    <w:rsid w:val="009109F3"/>
    <w:rPr>
      <w:rFonts w:ascii="Calibri" w:eastAsia="Times New Roman" w:hAnsi="Calibri" w:cs="Times New Roman"/>
      <w:b/>
      <w:sz w:val="24"/>
      <w:szCs w:val="28"/>
    </w:rPr>
  </w:style>
  <w:style w:type="paragraph" w:customStyle="1" w:styleId="LptextMellansverige">
    <w:name w:val="Löptext Mellansverige"/>
    <w:basedOn w:val="Normal"/>
    <w:link w:val="LptextMellansverigeChar"/>
    <w:qFormat/>
    <w:rsid w:val="006A420C"/>
    <w:pPr>
      <w:spacing w:line="280" w:lineRule="exact"/>
    </w:pPr>
    <w:rPr>
      <w:rFonts w:ascii="Georgia" w:eastAsia="Times New Roman" w:hAnsi="Georgia" w:cs="Times New Roman"/>
      <w:sz w:val="20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C8778F"/>
    <w:rPr>
      <w:rFonts w:ascii="Calibri" w:eastAsia="Times New Roman" w:hAnsi="Calibri" w:cs="Times New Roman"/>
      <w:b/>
      <w:szCs w:val="24"/>
    </w:rPr>
  </w:style>
  <w:style w:type="paragraph" w:customStyle="1" w:styleId="KortlptextMellansverige">
    <w:name w:val="Kort löptext Mellansverige"/>
    <w:basedOn w:val="Normal"/>
    <w:link w:val="KortlptextMellansverigeChar"/>
    <w:rsid w:val="00C6797B"/>
    <w:pPr>
      <w:spacing w:line="260" w:lineRule="exact"/>
    </w:pPr>
    <w:rPr>
      <w:rFonts w:ascii="Arial" w:hAnsi="Arial"/>
    </w:rPr>
  </w:style>
  <w:style w:type="character" w:customStyle="1" w:styleId="LptextMellansverigeChar">
    <w:name w:val="Löptext Mellansverige Char"/>
    <w:basedOn w:val="Standardstycketeckensnitt"/>
    <w:link w:val="LptextMellansverige"/>
    <w:rsid w:val="006A420C"/>
    <w:rPr>
      <w:rFonts w:ascii="Georgia" w:eastAsia="Times New Roman" w:hAnsi="Georgia" w:cs="Times New Roman"/>
      <w:sz w:val="20"/>
      <w:szCs w:val="24"/>
    </w:rPr>
  </w:style>
  <w:style w:type="character" w:customStyle="1" w:styleId="KortlptextMellansverigeChar">
    <w:name w:val="Kort löptext Mellansverige Char"/>
    <w:basedOn w:val="Standardstycketeckensnitt"/>
    <w:link w:val="KortlptextMellansverige"/>
    <w:rsid w:val="00C6797B"/>
    <w:rPr>
      <w:rFonts w:ascii="Arial" w:hAnsi="Arial"/>
    </w:rPr>
  </w:style>
  <w:style w:type="character" w:customStyle="1" w:styleId="Rubrik1Char">
    <w:name w:val="Rubrik 1 Char"/>
    <w:basedOn w:val="Standardstycketeckensnitt"/>
    <w:link w:val="Rubrik1"/>
    <w:uiPriority w:val="9"/>
    <w:rsid w:val="002D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D7902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2D7902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2D7902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67150"/>
    <w:pPr>
      <w:spacing w:after="100"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6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054B5D"/>
    <w:pPr>
      <w:numPr>
        <w:numId w:val="16"/>
      </w:numPr>
      <w:ind w:left="924" w:hanging="357"/>
      <w:contextualSpacing/>
    </w:pPr>
    <w:rPr>
      <w:rFonts w:ascii="Calibri" w:hAnsi="Calibri"/>
    </w:rPr>
  </w:style>
  <w:style w:type="paragraph" w:customStyle="1" w:styleId="Tabell">
    <w:name w:val="Tabell"/>
    <w:basedOn w:val="Normal"/>
    <w:link w:val="TabellChar"/>
    <w:qFormat/>
    <w:rsid w:val="00436702"/>
    <w:pPr>
      <w:spacing w:after="0" w:line="240" w:lineRule="auto"/>
      <w:ind w:left="176"/>
    </w:pPr>
  </w:style>
  <w:style w:type="character" w:customStyle="1" w:styleId="TabellChar">
    <w:name w:val="Tabell Char"/>
    <w:basedOn w:val="Standardstycketeckensnitt"/>
    <w:link w:val="Tabell"/>
    <w:rsid w:val="0043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2.xml><?xml version="1.0" encoding="utf-8"?>
<ds:datastoreItem xmlns:ds="http://schemas.openxmlformats.org/officeDocument/2006/customXml" ds:itemID="{744C556D-4A91-472D-AC41-9C69AF7246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Sjukvårdsregion Mellansverige mall protokoll 2026</Template>
  <TotalTime>0</TotalTime>
  <Pages>3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2</cp:revision>
  <dcterms:created xsi:type="dcterms:W3CDTF">2026-06-09T13:39:00Z</dcterms:created>
  <dcterms:modified xsi:type="dcterms:W3CDTF">2026-06-09T13:39:00Z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