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F6CAF" w14:textId="24339E7C" w:rsidR="005400DB" w:rsidRDefault="005400DB" w:rsidP="00144924">
      <w:pPr>
        <w:pStyle w:val="Rubrik1Mellansverige"/>
      </w:pPr>
      <w:r w:rsidRPr="00144924">
        <w:t>Rubrik 1</w:t>
      </w:r>
    </w:p>
    <w:p w14:paraId="6450AA54" w14:textId="100BD6EB" w:rsidR="0002625A" w:rsidRPr="002B6159" w:rsidRDefault="0002625A" w:rsidP="0002625A">
      <w:r w:rsidRPr="001100C1">
        <w:rPr>
          <w:b/>
          <w:bCs/>
        </w:rPr>
        <w:t>Datum:</w:t>
      </w:r>
      <w:r w:rsidRPr="002B6159">
        <w:t xml:space="preserve"> xx september 202</w:t>
      </w:r>
      <w:r>
        <w:t>6</w:t>
      </w:r>
    </w:p>
    <w:p w14:paraId="05A357D3" w14:textId="77777777" w:rsidR="0002625A" w:rsidRPr="002B6159" w:rsidRDefault="0002625A" w:rsidP="0002625A">
      <w:r w:rsidRPr="001100C1">
        <w:rPr>
          <w:b/>
          <w:bCs/>
        </w:rPr>
        <w:t>Tid:</w:t>
      </w:r>
      <w:r w:rsidRPr="002B6159">
        <w:t xml:space="preserve"> 00.00-00.00</w:t>
      </w:r>
    </w:p>
    <w:p w14:paraId="666CDE11" w14:textId="77777777" w:rsidR="0002625A" w:rsidRPr="002B6159" w:rsidRDefault="0002625A" w:rsidP="0002625A">
      <w:r w:rsidRPr="001100C1">
        <w:rPr>
          <w:b/>
          <w:bCs/>
        </w:rPr>
        <w:t>Plats:</w:t>
      </w:r>
      <w:r w:rsidRPr="002B6159">
        <w:t xml:space="preserve"> </w:t>
      </w:r>
      <w:proofErr w:type="spellStart"/>
      <w:r w:rsidRPr="002B6159">
        <w:t>Xxxxxxxxxx</w:t>
      </w:r>
      <w:proofErr w:type="spellEnd"/>
    </w:p>
    <w:tbl>
      <w:tblPr>
        <w:tblStyle w:val="Tabellrutnt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951"/>
      </w:tblGrid>
      <w:tr w:rsidR="0002625A" w14:paraId="18B12A3C" w14:textId="77777777" w:rsidTr="0002625A">
        <w:tc>
          <w:tcPr>
            <w:tcW w:w="4253" w:type="dxa"/>
          </w:tcPr>
          <w:p w14:paraId="799016A7" w14:textId="77777777" w:rsidR="0002625A" w:rsidRPr="0002625A" w:rsidRDefault="0002625A" w:rsidP="0002625A">
            <w:pPr>
              <w:rPr>
                <w:b/>
                <w:bCs/>
              </w:rPr>
            </w:pPr>
            <w:r w:rsidRPr="0002625A">
              <w:rPr>
                <w:b/>
                <w:bCs/>
              </w:rPr>
              <w:t xml:space="preserve">Närvarande: </w:t>
            </w:r>
          </w:p>
          <w:p w14:paraId="27C1F4C3" w14:textId="77777777" w:rsidR="0002625A" w:rsidRPr="00E505AB" w:rsidRDefault="0002625A" w:rsidP="0002625A">
            <w:proofErr w:type="spellStart"/>
            <w:r w:rsidRPr="00E505AB">
              <w:t>Xxxx</w:t>
            </w:r>
            <w:proofErr w:type="spellEnd"/>
            <w:r w:rsidRPr="00E505AB">
              <w:t xml:space="preserve"> </w:t>
            </w:r>
            <w:proofErr w:type="spellStart"/>
            <w:r w:rsidRPr="00E505AB">
              <w:t>Xxxx</w:t>
            </w:r>
            <w:proofErr w:type="spellEnd"/>
          </w:p>
          <w:p w14:paraId="56D7AC7D" w14:textId="77777777" w:rsidR="0002625A" w:rsidRPr="00E505AB" w:rsidRDefault="0002625A" w:rsidP="0002625A">
            <w:proofErr w:type="spellStart"/>
            <w:r w:rsidRPr="00E505AB">
              <w:t>Xxxx</w:t>
            </w:r>
            <w:proofErr w:type="spellEnd"/>
            <w:r w:rsidRPr="00E505AB">
              <w:t xml:space="preserve"> </w:t>
            </w:r>
            <w:proofErr w:type="spellStart"/>
            <w:r w:rsidRPr="00E505AB">
              <w:t>Xxxx</w:t>
            </w:r>
            <w:proofErr w:type="spellEnd"/>
            <w:r w:rsidRPr="00E505AB">
              <w:t xml:space="preserve"> </w:t>
            </w:r>
          </w:p>
          <w:p w14:paraId="2B011479" w14:textId="77777777" w:rsidR="0002625A" w:rsidRDefault="0002625A" w:rsidP="0002625A">
            <w:proofErr w:type="spellStart"/>
            <w:r w:rsidRPr="00E505AB">
              <w:t>Xxxx</w:t>
            </w:r>
            <w:proofErr w:type="spellEnd"/>
            <w:r w:rsidRPr="00E505AB">
              <w:t xml:space="preserve">, </w:t>
            </w:r>
            <w:proofErr w:type="spellStart"/>
            <w:r w:rsidRPr="00E505AB">
              <w:t>Xxxx</w:t>
            </w:r>
            <w:proofErr w:type="spellEnd"/>
          </w:p>
        </w:tc>
        <w:tc>
          <w:tcPr>
            <w:tcW w:w="4951" w:type="dxa"/>
          </w:tcPr>
          <w:p w14:paraId="637B305C" w14:textId="77777777" w:rsidR="0002625A" w:rsidRPr="0002625A" w:rsidRDefault="0002625A" w:rsidP="0002625A">
            <w:pPr>
              <w:rPr>
                <w:b/>
                <w:bCs/>
              </w:rPr>
            </w:pPr>
            <w:r w:rsidRPr="0002625A">
              <w:rPr>
                <w:b/>
                <w:bCs/>
              </w:rPr>
              <w:t>Icke närvarande:</w:t>
            </w:r>
          </w:p>
          <w:p w14:paraId="07FB216D" w14:textId="77777777" w:rsidR="0002625A" w:rsidRPr="00E505AB" w:rsidRDefault="0002625A" w:rsidP="0002625A">
            <w:proofErr w:type="spellStart"/>
            <w:r w:rsidRPr="00E505AB">
              <w:t>Xxxx</w:t>
            </w:r>
            <w:proofErr w:type="spellEnd"/>
            <w:r w:rsidRPr="00E505AB">
              <w:t xml:space="preserve"> </w:t>
            </w:r>
            <w:proofErr w:type="spellStart"/>
            <w:r w:rsidRPr="00E505AB">
              <w:t>Xxxx</w:t>
            </w:r>
            <w:proofErr w:type="spellEnd"/>
            <w:r w:rsidRPr="00E505AB">
              <w:t xml:space="preserve"> </w:t>
            </w:r>
          </w:p>
          <w:p w14:paraId="483E0A92" w14:textId="77777777" w:rsidR="0002625A" w:rsidRPr="00E505AB" w:rsidRDefault="0002625A" w:rsidP="0002625A">
            <w:proofErr w:type="spellStart"/>
            <w:r w:rsidRPr="00E505AB">
              <w:t>Xxxx</w:t>
            </w:r>
            <w:proofErr w:type="spellEnd"/>
            <w:r w:rsidRPr="00E505AB">
              <w:t xml:space="preserve"> </w:t>
            </w:r>
            <w:proofErr w:type="spellStart"/>
            <w:r w:rsidRPr="00E505AB">
              <w:t>Xxxx</w:t>
            </w:r>
            <w:proofErr w:type="spellEnd"/>
            <w:r w:rsidRPr="00E505AB">
              <w:t xml:space="preserve"> </w:t>
            </w:r>
          </w:p>
          <w:p w14:paraId="0F2850D1" w14:textId="77777777" w:rsidR="0002625A" w:rsidRDefault="0002625A" w:rsidP="0002625A">
            <w:proofErr w:type="spellStart"/>
            <w:r w:rsidRPr="00E505AB">
              <w:t>Xxxx</w:t>
            </w:r>
            <w:proofErr w:type="spellEnd"/>
            <w:r w:rsidRPr="00E505AB">
              <w:t xml:space="preserve">, </w:t>
            </w:r>
            <w:proofErr w:type="spellStart"/>
            <w:r w:rsidRPr="00E505AB">
              <w:t>Xxxx</w:t>
            </w:r>
            <w:proofErr w:type="spellEnd"/>
          </w:p>
        </w:tc>
      </w:tr>
    </w:tbl>
    <w:p w14:paraId="30FB635A" w14:textId="0517DEC4" w:rsidR="0002625A" w:rsidRPr="005512CE" w:rsidRDefault="0002625A" w:rsidP="005512CE">
      <w:pPr>
        <w:pStyle w:val="Rubrik2Mellansverige"/>
      </w:pPr>
      <w:r w:rsidRPr="005512CE">
        <w:t>Namn på mötespunkt</w:t>
      </w:r>
    </w:p>
    <w:p w14:paraId="371F36FB" w14:textId="77777777" w:rsidR="0002625A" w:rsidRPr="002B6159" w:rsidRDefault="0002625A" w:rsidP="005512CE">
      <w:proofErr w:type="spellStart"/>
      <w:r w:rsidRPr="002B6159">
        <w:t>Xxxx</w:t>
      </w:r>
      <w:proofErr w:type="spellEnd"/>
    </w:p>
    <w:p w14:paraId="438D195E" w14:textId="77777777" w:rsidR="0002625A" w:rsidRPr="002B6159" w:rsidRDefault="0002625A" w:rsidP="005512CE">
      <w:pPr>
        <w:pStyle w:val="Rubrik2Mellansverige"/>
      </w:pPr>
      <w:r w:rsidRPr="002B6159">
        <w:t>Namn på mötespunkt</w:t>
      </w:r>
    </w:p>
    <w:p w14:paraId="1713115A" w14:textId="7A6A822F" w:rsidR="0002625A" w:rsidRPr="002B6159" w:rsidRDefault="0002625A" w:rsidP="005512CE">
      <w:proofErr w:type="spellStart"/>
      <w:r w:rsidRPr="002B6159">
        <w:t>Xxxx</w:t>
      </w:r>
      <w:proofErr w:type="spellEnd"/>
    </w:p>
    <w:p w14:paraId="518D7A3E" w14:textId="77777777" w:rsidR="0002625A" w:rsidRPr="002B6159" w:rsidRDefault="0002625A" w:rsidP="005512CE">
      <w:pPr>
        <w:pStyle w:val="Rubrik2Mellansverige"/>
      </w:pPr>
      <w:r w:rsidRPr="002B6159">
        <w:t>Namn på mötespunkt</w:t>
      </w:r>
    </w:p>
    <w:p w14:paraId="3B97807A" w14:textId="3FC608FF" w:rsidR="0002625A" w:rsidRPr="002B6159" w:rsidRDefault="0002625A" w:rsidP="005512CE">
      <w:proofErr w:type="spellStart"/>
      <w:r w:rsidRPr="002B6159">
        <w:t>Xxxx</w:t>
      </w:r>
      <w:proofErr w:type="spellEnd"/>
    </w:p>
    <w:p w14:paraId="3E28AE00" w14:textId="77777777" w:rsidR="0002625A" w:rsidRPr="002B6159" w:rsidRDefault="0002625A" w:rsidP="005512CE">
      <w:pPr>
        <w:pStyle w:val="Rubrik2Mellansverige"/>
      </w:pPr>
      <w:r w:rsidRPr="002B6159">
        <w:t>Namn på mötespunkt</w:t>
      </w:r>
    </w:p>
    <w:p w14:paraId="39A7FC22" w14:textId="08E2436B" w:rsidR="0002625A" w:rsidRPr="002B6159" w:rsidRDefault="0002625A" w:rsidP="005512CE">
      <w:proofErr w:type="spellStart"/>
      <w:r w:rsidRPr="002B6159">
        <w:t>Xxxx</w:t>
      </w:r>
      <w:proofErr w:type="spellEnd"/>
    </w:p>
    <w:p w14:paraId="7C807EC9" w14:textId="77777777" w:rsidR="0002625A" w:rsidRPr="00BA258E" w:rsidRDefault="0002625A" w:rsidP="005512CE"/>
    <w:p w14:paraId="10113BED" w14:textId="77777777" w:rsidR="0002625A" w:rsidRDefault="0002625A" w:rsidP="005512CE"/>
    <w:p w14:paraId="4F6E6E03" w14:textId="122EC255" w:rsidR="008F14CB" w:rsidRPr="00CA007C" w:rsidRDefault="0002625A" w:rsidP="005512CE">
      <w:r w:rsidRPr="00E505AB">
        <w:rPr>
          <w:b/>
          <w:bCs/>
        </w:rPr>
        <w:t>Sekreterare:</w:t>
      </w:r>
      <w:r w:rsidRPr="00E505AB">
        <w:t xml:space="preserve"> </w:t>
      </w:r>
      <w:proofErr w:type="spellStart"/>
      <w:r w:rsidRPr="00E505AB">
        <w:t>Xxxx</w:t>
      </w:r>
      <w:proofErr w:type="spellEnd"/>
      <w:r w:rsidRPr="00E505AB">
        <w:t xml:space="preserve"> </w:t>
      </w:r>
      <w:proofErr w:type="spellStart"/>
      <w:r w:rsidRPr="00E505AB">
        <w:t>Xxxx</w:t>
      </w:r>
      <w:proofErr w:type="spellEnd"/>
    </w:p>
    <w:sectPr w:rsidR="008F14CB" w:rsidRPr="00CA007C" w:rsidSect="00A25FEC">
      <w:headerReference w:type="default" r:id="rId11"/>
      <w:pgSz w:w="11906" w:h="16838"/>
      <w:pgMar w:top="204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E8493" w14:textId="77777777" w:rsidR="00E84555" w:rsidRDefault="00E84555" w:rsidP="008740F4">
      <w:pPr>
        <w:spacing w:after="0" w:line="240" w:lineRule="auto"/>
      </w:pPr>
      <w:r>
        <w:separator/>
      </w:r>
    </w:p>
  </w:endnote>
  <w:endnote w:type="continuationSeparator" w:id="0">
    <w:p w14:paraId="51D6FAB9" w14:textId="77777777" w:rsidR="00E84555" w:rsidRDefault="00E84555" w:rsidP="0087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6D644" w14:textId="77777777" w:rsidR="00E84555" w:rsidRDefault="00E84555" w:rsidP="008740F4">
      <w:pPr>
        <w:spacing w:after="0" w:line="240" w:lineRule="auto"/>
      </w:pPr>
      <w:r>
        <w:separator/>
      </w:r>
    </w:p>
  </w:footnote>
  <w:footnote w:type="continuationSeparator" w:id="0">
    <w:p w14:paraId="1B547BB1" w14:textId="77777777" w:rsidR="00E84555" w:rsidRDefault="00E84555" w:rsidP="0087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343" w:type="dxa"/>
      <w:tblInd w:w="-709" w:type="dxa"/>
      <w:tblLook w:val="04A0" w:firstRow="1" w:lastRow="0" w:firstColumn="1" w:lastColumn="0" w:noHBand="0" w:noVBand="1"/>
    </w:tblPr>
    <w:tblGrid>
      <w:gridCol w:w="4808"/>
      <w:gridCol w:w="3839"/>
      <w:gridCol w:w="1696"/>
    </w:tblGrid>
    <w:tr w:rsidR="00F51FAD" w14:paraId="35DE95C9" w14:textId="77777777" w:rsidTr="00D305B6">
      <w:trPr>
        <w:trHeight w:val="1000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5C698671" w14:textId="1C42F01D" w:rsidR="008740F4" w:rsidRDefault="001C59CA" w:rsidP="00463FCC"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1921F28" wp14:editId="1512E3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00000" cy="507600"/>
                <wp:effectExtent l="0" t="0" r="0" b="6985"/>
                <wp:wrapTopAndBottom/>
                <wp:docPr id="892028430" name="Bildobjekt 1" descr="En bild som visar Teckensnitt, text, Grafik, skärmbild&#10;&#10;Automatiskt genererad beskrivn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2028430" name="Bildobjekt 1" descr="En bild som visar Teckensnitt, text, Grafik, skärmbild&#10;&#10;Automatiskt genererad beskrivni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000" cy="507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368267786"/>
            <w:placeholder>
              <w:docPart w:val="DefaultPlaceholder_-1854013440"/>
            </w:placeholder>
          </w:sdtPr>
          <w:sdtEndPr/>
          <w:sdtContent>
            <w:p w14:paraId="3139DE21" w14:textId="08ECA8EC" w:rsidR="008740F4" w:rsidRPr="00CF0634" w:rsidRDefault="0002625A" w:rsidP="007372F8">
              <w:r>
                <w:t>Minnesanteckningar</w:t>
              </w:r>
            </w:p>
            <w:p w14:paraId="5757808E" w14:textId="1F7E50E0" w:rsidR="00B52808" w:rsidRPr="00D305B6" w:rsidRDefault="00CF0634" w:rsidP="007372F8">
              <w:r w:rsidRPr="00CF0634">
                <w:t>Ange</w:t>
              </w:r>
              <w:r w:rsidR="00A94042" w:rsidRPr="00CF0634">
                <w:t xml:space="preserve"> grupp</w:t>
              </w:r>
            </w:p>
          </w:sdtContent>
        </w:sdt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20ED869B" w14:textId="77777777" w:rsidR="008740F4" w:rsidRPr="00A25FEC" w:rsidRDefault="00E41933" w:rsidP="00463FCC">
          <w:pPr>
            <w:rPr>
              <w:rFonts w:cs="Arial"/>
              <w:sz w:val="20"/>
              <w:szCs w:val="20"/>
            </w:rPr>
          </w:pP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PAGE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1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 xml:space="preserve"> (</w:t>
          </w:r>
          <w:r w:rsidRPr="00A25FEC">
            <w:rPr>
              <w:rFonts w:cs="Arial"/>
              <w:sz w:val="20"/>
              <w:szCs w:val="20"/>
            </w:rPr>
            <w:fldChar w:fldCharType="begin"/>
          </w:r>
          <w:r w:rsidRPr="00A25FEC">
            <w:rPr>
              <w:rFonts w:cs="Arial"/>
              <w:sz w:val="20"/>
              <w:szCs w:val="20"/>
            </w:rPr>
            <w:instrText xml:space="preserve"> NUMPAGES  </w:instrText>
          </w:r>
          <w:r w:rsidRPr="00A25FEC">
            <w:rPr>
              <w:rFonts w:cs="Arial"/>
              <w:sz w:val="20"/>
              <w:szCs w:val="20"/>
            </w:rPr>
            <w:fldChar w:fldCharType="separate"/>
          </w:r>
          <w:r w:rsidRPr="00A25FEC">
            <w:rPr>
              <w:rFonts w:cs="Arial"/>
              <w:sz w:val="20"/>
              <w:szCs w:val="20"/>
            </w:rPr>
            <w:t>2</w:t>
          </w:r>
          <w:r w:rsidRPr="00A25FEC">
            <w:rPr>
              <w:rFonts w:cs="Arial"/>
              <w:sz w:val="20"/>
              <w:szCs w:val="20"/>
            </w:rPr>
            <w:fldChar w:fldCharType="end"/>
          </w:r>
          <w:r w:rsidRPr="00A25FEC">
            <w:rPr>
              <w:rFonts w:cs="Arial"/>
              <w:sz w:val="20"/>
              <w:szCs w:val="20"/>
            </w:rPr>
            <w:t>)</w:t>
          </w:r>
        </w:p>
        <w:p w14:paraId="7DDD93A9" w14:textId="77777777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  <w:p w14:paraId="3DDE7189" w14:textId="77777777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  <w:p w14:paraId="52EBA9D1" w14:textId="06C1CF23" w:rsidR="00A25FEC" w:rsidRPr="00A25FEC" w:rsidRDefault="00A25FEC" w:rsidP="00463FCC">
          <w:pPr>
            <w:rPr>
              <w:rFonts w:cs="Arial"/>
              <w:sz w:val="20"/>
              <w:szCs w:val="20"/>
            </w:rPr>
          </w:pPr>
        </w:p>
      </w:tc>
    </w:tr>
    <w:tr w:rsidR="00A25FEC" w:rsidRPr="00D305B6" w14:paraId="484D6A4F" w14:textId="77777777" w:rsidTr="005E699D">
      <w:trPr>
        <w:trHeight w:val="277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684B4216" w14:textId="120875A0" w:rsidR="00A25FEC" w:rsidRPr="00E66D61" w:rsidRDefault="00A25FEC" w:rsidP="00463FCC">
          <w:pPr>
            <w:rPr>
              <w:rFonts w:ascii="Calibri" w:hAnsi="Calibri" w:cs="Calibri"/>
            </w:rPr>
          </w:pP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2A333184" w14:textId="4CCD9B0B" w:rsidR="00A25FEC" w:rsidRPr="00E66D61" w:rsidRDefault="00A25FEC" w:rsidP="00463FCC">
          <w:pPr>
            <w:rPr>
              <w:rFonts w:ascii="Calibri" w:hAnsi="Calibri" w:cs="Calibri"/>
            </w:rPr>
          </w:pPr>
          <w:r w:rsidRPr="00E66D61">
            <w:rPr>
              <w:rFonts w:ascii="Calibri" w:hAnsi="Calibri" w:cs="Calibri"/>
            </w:rPr>
            <w:t>Datum</w:t>
          </w: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08FF6189" w14:textId="75B3D444" w:rsidR="00A25FEC" w:rsidRPr="00FF0968" w:rsidRDefault="00A25FEC" w:rsidP="00463FCC"/>
      </w:tc>
    </w:tr>
    <w:tr w:rsidR="006954A5" w14:paraId="6824D01F" w14:textId="77777777" w:rsidTr="00D305B6">
      <w:trPr>
        <w:trHeight w:val="424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40F4556C" w14:textId="268A106E" w:rsidR="007875AC" w:rsidRPr="00E66D61" w:rsidRDefault="007875AC" w:rsidP="00463FCC">
          <w:pPr>
            <w:rPr>
              <w:rFonts w:ascii="Calibri" w:hAnsi="Calibri" w:cs="Calibri"/>
            </w:rPr>
          </w:pP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787DD8C3" w14:textId="0DA54BFD" w:rsidR="006954A5" w:rsidRPr="00E66D61" w:rsidRDefault="006954A5" w:rsidP="00463FCC">
          <w:pPr>
            <w:rPr>
              <w:rFonts w:ascii="Calibri" w:hAnsi="Calibri" w:cs="Calibri"/>
            </w:rPr>
          </w:pPr>
          <w:r w:rsidRPr="00E66D61">
            <w:rPr>
              <w:rFonts w:ascii="Calibri" w:hAnsi="Calibri" w:cs="Calibri"/>
            </w:rPr>
            <w:t>202x-xx-xx</w:t>
          </w: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0EF1AA74" w14:textId="77777777" w:rsidR="006954A5" w:rsidRPr="00FF0968" w:rsidRDefault="006954A5" w:rsidP="00463FCC"/>
      </w:tc>
    </w:tr>
    <w:tr w:rsidR="006954A5" w14:paraId="1DA95143" w14:textId="77777777" w:rsidTr="00D305B6">
      <w:trPr>
        <w:trHeight w:val="74"/>
      </w:trPr>
      <w:tc>
        <w:tcPr>
          <w:tcW w:w="4808" w:type="dxa"/>
          <w:tcBorders>
            <w:top w:val="nil"/>
            <w:left w:val="nil"/>
            <w:bottom w:val="nil"/>
            <w:right w:val="nil"/>
          </w:tcBorders>
        </w:tcPr>
        <w:p w14:paraId="627D6585" w14:textId="77777777" w:rsidR="006954A5" w:rsidRPr="006954A5" w:rsidRDefault="006954A5" w:rsidP="00463FCC">
          <w:pPr>
            <w:rPr>
              <w:rFonts w:cs="Arial"/>
              <w:sz w:val="20"/>
              <w:szCs w:val="20"/>
            </w:rPr>
          </w:pPr>
        </w:p>
      </w:tc>
      <w:tc>
        <w:tcPr>
          <w:tcW w:w="3839" w:type="dxa"/>
          <w:tcBorders>
            <w:top w:val="nil"/>
            <w:left w:val="nil"/>
            <w:bottom w:val="nil"/>
            <w:right w:val="nil"/>
          </w:tcBorders>
        </w:tcPr>
        <w:p w14:paraId="7FAC976C" w14:textId="77777777" w:rsidR="006954A5" w:rsidRPr="00A25FEC" w:rsidRDefault="006954A5" w:rsidP="00463FCC">
          <w:pPr>
            <w:rPr>
              <w:rFonts w:cs="Arial"/>
              <w:sz w:val="20"/>
              <w:szCs w:val="20"/>
            </w:rPr>
          </w:pPr>
        </w:p>
      </w:tc>
      <w:tc>
        <w:tcPr>
          <w:tcW w:w="1696" w:type="dxa"/>
          <w:tcBorders>
            <w:top w:val="nil"/>
            <w:left w:val="nil"/>
            <w:bottom w:val="nil"/>
            <w:right w:val="nil"/>
          </w:tcBorders>
        </w:tcPr>
        <w:p w14:paraId="1B3A10F5" w14:textId="77777777" w:rsidR="006954A5" w:rsidRPr="00A25FEC" w:rsidRDefault="006954A5" w:rsidP="00463FCC">
          <w:pPr>
            <w:rPr>
              <w:rFonts w:cs="Arial"/>
              <w:sz w:val="20"/>
              <w:szCs w:val="20"/>
            </w:rPr>
          </w:pPr>
        </w:p>
      </w:tc>
    </w:tr>
  </w:tbl>
  <w:p w14:paraId="3662ECC7" w14:textId="77777777" w:rsidR="008740F4" w:rsidRDefault="008740F4" w:rsidP="006A40C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C2B0D"/>
    <w:multiLevelType w:val="hybridMultilevel"/>
    <w:tmpl w:val="BFDE26AE"/>
    <w:lvl w:ilvl="0" w:tplc="808E5C04">
      <w:start w:val="1"/>
      <w:numFmt w:val="decimal"/>
      <w:pStyle w:val="Rubrik2Mellansverige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01999"/>
    <w:multiLevelType w:val="hybridMultilevel"/>
    <w:tmpl w:val="7A7A2F6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40911"/>
    <w:multiLevelType w:val="hybridMultilevel"/>
    <w:tmpl w:val="19460B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2769A3"/>
    <w:multiLevelType w:val="hybridMultilevel"/>
    <w:tmpl w:val="C23626F6"/>
    <w:lvl w:ilvl="0" w:tplc="31527BAE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606025"/>
    <w:multiLevelType w:val="hybridMultilevel"/>
    <w:tmpl w:val="672095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B4C0B"/>
    <w:multiLevelType w:val="hybridMultilevel"/>
    <w:tmpl w:val="F5C4018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60765"/>
    <w:multiLevelType w:val="hybridMultilevel"/>
    <w:tmpl w:val="BF6AEE7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9403BDF"/>
    <w:multiLevelType w:val="hybridMultilevel"/>
    <w:tmpl w:val="45BA593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0F47DE"/>
    <w:multiLevelType w:val="hybridMultilevel"/>
    <w:tmpl w:val="C81C88D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87557B"/>
    <w:multiLevelType w:val="hybridMultilevel"/>
    <w:tmpl w:val="0FC8C35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CFD79F2"/>
    <w:multiLevelType w:val="hybridMultilevel"/>
    <w:tmpl w:val="110A2D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700EC0"/>
    <w:multiLevelType w:val="hybridMultilevel"/>
    <w:tmpl w:val="430692FE"/>
    <w:lvl w:ilvl="0" w:tplc="041D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55991232"/>
    <w:multiLevelType w:val="hybridMultilevel"/>
    <w:tmpl w:val="75D280D0"/>
    <w:lvl w:ilvl="0" w:tplc="41C6BB40">
      <w:start w:val="1"/>
      <w:numFmt w:val="decimal"/>
      <w:pStyle w:val="ListstyckeMellansverige"/>
      <w:lvlText w:val="%1."/>
      <w:lvlJc w:val="left"/>
      <w:pPr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8357E"/>
    <w:multiLevelType w:val="hybridMultilevel"/>
    <w:tmpl w:val="D43466B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BE65D2B"/>
    <w:multiLevelType w:val="hybridMultilevel"/>
    <w:tmpl w:val="241A6C84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597EA7"/>
    <w:multiLevelType w:val="hybridMultilevel"/>
    <w:tmpl w:val="1D0E0D1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B702A7"/>
    <w:multiLevelType w:val="hybridMultilevel"/>
    <w:tmpl w:val="BBF8A8C6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8653746"/>
    <w:multiLevelType w:val="hybridMultilevel"/>
    <w:tmpl w:val="B80C1BE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4910D8"/>
    <w:multiLevelType w:val="hybridMultilevel"/>
    <w:tmpl w:val="AD2E51A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0120FC"/>
    <w:multiLevelType w:val="hybridMultilevel"/>
    <w:tmpl w:val="E3AE4A8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F25B59"/>
    <w:multiLevelType w:val="hybridMultilevel"/>
    <w:tmpl w:val="7A105016"/>
    <w:lvl w:ilvl="0" w:tplc="974013A4">
      <w:start w:val="1"/>
      <w:numFmt w:val="bullet"/>
      <w:pStyle w:val="Liststyck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F84A66"/>
    <w:multiLevelType w:val="hybridMultilevel"/>
    <w:tmpl w:val="E64A4F5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48827">
    <w:abstractNumId w:val="4"/>
  </w:num>
  <w:num w:numId="2" w16cid:durableId="783110443">
    <w:abstractNumId w:val="5"/>
  </w:num>
  <w:num w:numId="3" w16cid:durableId="1982533633">
    <w:abstractNumId w:val="7"/>
  </w:num>
  <w:num w:numId="4" w16cid:durableId="1155339659">
    <w:abstractNumId w:val="10"/>
  </w:num>
  <w:num w:numId="5" w16cid:durableId="1826433005">
    <w:abstractNumId w:val="13"/>
  </w:num>
  <w:num w:numId="6" w16cid:durableId="1469128501">
    <w:abstractNumId w:val="14"/>
  </w:num>
  <w:num w:numId="7" w16cid:durableId="292759653">
    <w:abstractNumId w:val="21"/>
  </w:num>
  <w:num w:numId="8" w16cid:durableId="1281648209">
    <w:abstractNumId w:val="18"/>
  </w:num>
  <w:num w:numId="9" w16cid:durableId="2071732918">
    <w:abstractNumId w:val="15"/>
  </w:num>
  <w:num w:numId="10" w16cid:durableId="268123317">
    <w:abstractNumId w:val="9"/>
  </w:num>
  <w:num w:numId="11" w16cid:durableId="1180465404">
    <w:abstractNumId w:val="6"/>
  </w:num>
  <w:num w:numId="12" w16cid:durableId="498038477">
    <w:abstractNumId w:val="16"/>
  </w:num>
  <w:num w:numId="13" w16cid:durableId="62531881">
    <w:abstractNumId w:val="11"/>
  </w:num>
  <w:num w:numId="14" w16cid:durableId="21521451">
    <w:abstractNumId w:val="2"/>
  </w:num>
  <w:num w:numId="15" w16cid:durableId="1206410980">
    <w:abstractNumId w:val="1"/>
  </w:num>
  <w:num w:numId="16" w16cid:durableId="1874296739">
    <w:abstractNumId w:val="20"/>
  </w:num>
  <w:num w:numId="17" w16cid:durableId="165175992">
    <w:abstractNumId w:val="19"/>
  </w:num>
  <w:num w:numId="18" w16cid:durableId="687024923">
    <w:abstractNumId w:val="17"/>
  </w:num>
  <w:num w:numId="19" w16cid:durableId="47069289">
    <w:abstractNumId w:val="12"/>
  </w:num>
  <w:num w:numId="20" w16cid:durableId="1447431511">
    <w:abstractNumId w:val="8"/>
  </w:num>
  <w:num w:numId="21" w16cid:durableId="799420986">
    <w:abstractNumId w:val="3"/>
  </w:num>
  <w:num w:numId="22" w16cid:durableId="1351570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80"/>
    <w:rsid w:val="00013117"/>
    <w:rsid w:val="0002625A"/>
    <w:rsid w:val="00043D04"/>
    <w:rsid w:val="000478F7"/>
    <w:rsid w:val="00067150"/>
    <w:rsid w:val="00085780"/>
    <w:rsid w:val="000A29FB"/>
    <w:rsid w:val="000A2A9B"/>
    <w:rsid w:val="000C2982"/>
    <w:rsid w:val="00106635"/>
    <w:rsid w:val="00114D90"/>
    <w:rsid w:val="00131C7E"/>
    <w:rsid w:val="00144924"/>
    <w:rsid w:val="00166164"/>
    <w:rsid w:val="001A5B41"/>
    <w:rsid w:val="001C504D"/>
    <w:rsid w:val="001C59CA"/>
    <w:rsid w:val="001D32D6"/>
    <w:rsid w:val="00213D44"/>
    <w:rsid w:val="0024710D"/>
    <w:rsid w:val="00266D3D"/>
    <w:rsid w:val="002C5BA8"/>
    <w:rsid w:val="002D7902"/>
    <w:rsid w:val="002E1555"/>
    <w:rsid w:val="0030162F"/>
    <w:rsid w:val="0030440D"/>
    <w:rsid w:val="003077A8"/>
    <w:rsid w:val="00350278"/>
    <w:rsid w:val="0038082F"/>
    <w:rsid w:val="003A7D6B"/>
    <w:rsid w:val="003B0A8A"/>
    <w:rsid w:val="003C0F04"/>
    <w:rsid w:val="003F4053"/>
    <w:rsid w:val="00406D35"/>
    <w:rsid w:val="00421BFB"/>
    <w:rsid w:val="00463FCC"/>
    <w:rsid w:val="00482224"/>
    <w:rsid w:val="004B33F3"/>
    <w:rsid w:val="005046BA"/>
    <w:rsid w:val="00510A4A"/>
    <w:rsid w:val="005145E0"/>
    <w:rsid w:val="0052273C"/>
    <w:rsid w:val="005400DB"/>
    <w:rsid w:val="005412B3"/>
    <w:rsid w:val="005512CE"/>
    <w:rsid w:val="0055787A"/>
    <w:rsid w:val="005669A6"/>
    <w:rsid w:val="005B2387"/>
    <w:rsid w:val="005E4250"/>
    <w:rsid w:val="005E699D"/>
    <w:rsid w:val="005F0BCF"/>
    <w:rsid w:val="005F688C"/>
    <w:rsid w:val="00604D31"/>
    <w:rsid w:val="00653708"/>
    <w:rsid w:val="006577B3"/>
    <w:rsid w:val="00685F1C"/>
    <w:rsid w:val="006954A5"/>
    <w:rsid w:val="006A40CF"/>
    <w:rsid w:val="006A5893"/>
    <w:rsid w:val="006B5527"/>
    <w:rsid w:val="006D2A38"/>
    <w:rsid w:val="006E7C37"/>
    <w:rsid w:val="006F0478"/>
    <w:rsid w:val="007001DB"/>
    <w:rsid w:val="007108F5"/>
    <w:rsid w:val="00711331"/>
    <w:rsid w:val="0071465D"/>
    <w:rsid w:val="0072534F"/>
    <w:rsid w:val="00737095"/>
    <w:rsid w:val="007372F8"/>
    <w:rsid w:val="007510D7"/>
    <w:rsid w:val="00755FC8"/>
    <w:rsid w:val="007750DB"/>
    <w:rsid w:val="00781C48"/>
    <w:rsid w:val="007875AC"/>
    <w:rsid w:val="007A5A27"/>
    <w:rsid w:val="007C3F3D"/>
    <w:rsid w:val="008064DD"/>
    <w:rsid w:val="008068B2"/>
    <w:rsid w:val="008318B8"/>
    <w:rsid w:val="008442FA"/>
    <w:rsid w:val="008561A7"/>
    <w:rsid w:val="00856338"/>
    <w:rsid w:val="008740F4"/>
    <w:rsid w:val="008A14C7"/>
    <w:rsid w:val="008B621B"/>
    <w:rsid w:val="008B624A"/>
    <w:rsid w:val="008D3890"/>
    <w:rsid w:val="008D6030"/>
    <w:rsid w:val="008E0F6C"/>
    <w:rsid w:val="008E16EA"/>
    <w:rsid w:val="008F14CB"/>
    <w:rsid w:val="008F256E"/>
    <w:rsid w:val="00902406"/>
    <w:rsid w:val="0090560D"/>
    <w:rsid w:val="00993A0C"/>
    <w:rsid w:val="009A1A16"/>
    <w:rsid w:val="009E21B1"/>
    <w:rsid w:val="009F55BD"/>
    <w:rsid w:val="009F5D26"/>
    <w:rsid w:val="00A01244"/>
    <w:rsid w:val="00A02D04"/>
    <w:rsid w:val="00A04AEF"/>
    <w:rsid w:val="00A257EE"/>
    <w:rsid w:val="00A25FEC"/>
    <w:rsid w:val="00A34F9B"/>
    <w:rsid w:val="00A360D5"/>
    <w:rsid w:val="00A44449"/>
    <w:rsid w:val="00A53A3F"/>
    <w:rsid w:val="00A66997"/>
    <w:rsid w:val="00A94042"/>
    <w:rsid w:val="00A96717"/>
    <w:rsid w:val="00AC1E86"/>
    <w:rsid w:val="00B02E37"/>
    <w:rsid w:val="00B470F0"/>
    <w:rsid w:val="00B52808"/>
    <w:rsid w:val="00B655BA"/>
    <w:rsid w:val="00B740EC"/>
    <w:rsid w:val="00BB6319"/>
    <w:rsid w:val="00BB6322"/>
    <w:rsid w:val="00BF349A"/>
    <w:rsid w:val="00C07D78"/>
    <w:rsid w:val="00C11972"/>
    <w:rsid w:val="00C25B48"/>
    <w:rsid w:val="00C465EF"/>
    <w:rsid w:val="00C62864"/>
    <w:rsid w:val="00C6797B"/>
    <w:rsid w:val="00C86BFD"/>
    <w:rsid w:val="00C86D50"/>
    <w:rsid w:val="00C8778F"/>
    <w:rsid w:val="00CA007C"/>
    <w:rsid w:val="00CB27AC"/>
    <w:rsid w:val="00CF0634"/>
    <w:rsid w:val="00D305B6"/>
    <w:rsid w:val="00D629B0"/>
    <w:rsid w:val="00D93E68"/>
    <w:rsid w:val="00DA0260"/>
    <w:rsid w:val="00DB27F2"/>
    <w:rsid w:val="00DD3B83"/>
    <w:rsid w:val="00E15874"/>
    <w:rsid w:val="00E36E73"/>
    <w:rsid w:val="00E374E7"/>
    <w:rsid w:val="00E41933"/>
    <w:rsid w:val="00E57D81"/>
    <w:rsid w:val="00E66D61"/>
    <w:rsid w:val="00E711F8"/>
    <w:rsid w:val="00E7539C"/>
    <w:rsid w:val="00E84555"/>
    <w:rsid w:val="00E85B09"/>
    <w:rsid w:val="00E924BB"/>
    <w:rsid w:val="00EA2712"/>
    <w:rsid w:val="00EB15ED"/>
    <w:rsid w:val="00EB5956"/>
    <w:rsid w:val="00EC759B"/>
    <w:rsid w:val="00EE28F1"/>
    <w:rsid w:val="00EF06F2"/>
    <w:rsid w:val="00EF4C59"/>
    <w:rsid w:val="00F00F23"/>
    <w:rsid w:val="00F03527"/>
    <w:rsid w:val="00F05BF0"/>
    <w:rsid w:val="00F12364"/>
    <w:rsid w:val="00F34A6B"/>
    <w:rsid w:val="00F51FAD"/>
    <w:rsid w:val="00F95AC5"/>
    <w:rsid w:val="00F95DAC"/>
    <w:rsid w:val="00FD3BBD"/>
    <w:rsid w:val="00FD4411"/>
    <w:rsid w:val="00FF0314"/>
    <w:rsid w:val="00FF0968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B4C5A4"/>
  <w15:chartTrackingRefBased/>
  <w15:docId w15:val="{3ED885E6-34DD-45D4-A2D6-29C04290A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D50"/>
  </w:style>
  <w:style w:type="paragraph" w:styleId="Rubrik1">
    <w:name w:val="heading 1"/>
    <w:basedOn w:val="Normal"/>
    <w:next w:val="Normal"/>
    <w:link w:val="Rubrik1Char"/>
    <w:uiPriority w:val="9"/>
    <w:rsid w:val="002D79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406D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8740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25FEC"/>
  </w:style>
  <w:style w:type="paragraph" w:styleId="Sidfot">
    <w:name w:val="footer"/>
    <w:basedOn w:val="Normal"/>
    <w:link w:val="SidfotChar"/>
    <w:uiPriority w:val="99"/>
    <w:unhideWhenUsed/>
    <w:rsid w:val="00A25F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25FEC"/>
  </w:style>
  <w:style w:type="paragraph" w:customStyle="1" w:styleId="Sidhuvud1">
    <w:name w:val="Sidhuvud1"/>
    <w:basedOn w:val="Normal"/>
    <w:next w:val="Sidhuvud"/>
    <w:uiPriority w:val="99"/>
    <w:semiHidden/>
    <w:rsid w:val="00A25FEC"/>
    <w:pPr>
      <w:tabs>
        <w:tab w:val="center" w:pos="4536"/>
        <w:tab w:val="right" w:pos="9072"/>
      </w:tabs>
      <w:spacing w:after="0" w:line="240" w:lineRule="auto"/>
    </w:pPr>
  </w:style>
  <w:style w:type="table" w:customStyle="1" w:styleId="Tabellrutnt1">
    <w:name w:val="Tabellrutnät1"/>
    <w:basedOn w:val="Normaltabell"/>
    <w:next w:val="Tabellrutnt"/>
    <w:uiPriority w:val="59"/>
    <w:rsid w:val="00A25FEC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Header">
    <w:name w:val="xHeader"/>
    <w:basedOn w:val="Normal"/>
    <w:uiPriority w:val="99"/>
    <w:semiHidden/>
    <w:rsid w:val="00A25FEC"/>
    <w:pPr>
      <w:spacing w:after="0" w:line="240" w:lineRule="auto"/>
    </w:pPr>
    <w:rPr>
      <w:rFonts w:cs="Times New Roman"/>
      <w:szCs w:val="24"/>
    </w:rPr>
  </w:style>
  <w:style w:type="paragraph" w:customStyle="1" w:styleId="xHeaderArial">
    <w:name w:val="xHeaderArial"/>
    <w:basedOn w:val="xHeader"/>
    <w:uiPriority w:val="99"/>
    <w:semiHidden/>
    <w:rsid w:val="00A25FEC"/>
    <w:rPr>
      <w:rFonts w:ascii="Arial" w:hAnsi="Arial"/>
      <w:b/>
      <w:sz w:val="20"/>
    </w:rPr>
  </w:style>
  <w:style w:type="character" w:styleId="Platshllartext">
    <w:name w:val="Placeholder Text"/>
    <w:basedOn w:val="Standardstycketeckensnitt"/>
    <w:uiPriority w:val="99"/>
    <w:semiHidden/>
    <w:rsid w:val="00711331"/>
    <w:rPr>
      <w:color w:val="808080"/>
    </w:rPr>
  </w:style>
  <w:style w:type="paragraph" w:customStyle="1" w:styleId="SidhuvudMellansverige">
    <w:name w:val="Sidhuvud Mellansverige"/>
    <w:basedOn w:val="Normal"/>
    <w:link w:val="SidhuvudMellansverigeChar"/>
    <w:qFormat/>
    <w:rsid w:val="00D305B6"/>
    <w:pPr>
      <w:spacing w:after="0" w:line="240" w:lineRule="auto"/>
    </w:pPr>
    <w:rPr>
      <w:rFonts w:ascii="Arial" w:hAnsi="Arial"/>
      <w:noProof/>
    </w:rPr>
  </w:style>
  <w:style w:type="paragraph" w:customStyle="1" w:styleId="Rubrik1Mellansverige">
    <w:name w:val="Rubrik 1 Mellansverige"/>
    <w:basedOn w:val="Normal"/>
    <w:link w:val="Rubrik1MellansverigeChar"/>
    <w:qFormat/>
    <w:rsid w:val="00F95DAC"/>
    <w:pPr>
      <w:spacing w:before="120" w:after="120" w:line="240" w:lineRule="auto"/>
      <w:outlineLvl w:val="0"/>
    </w:pPr>
    <w:rPr>
      <w:rFonts w:ascii="Calibri" w:hAnsi="Calibri" w:cs="Times New Roman"/>
      <w:b/>
      <w:bCs/>
      <w:sz w:val="28"/>
      <w:szCs w:val="32"/>
    </w:rPr>
  </w:style>
  <w:style w:type="character" w:customStyle="1" w:styleId="SidhuvudMellansverigeChar">
    <w:name w:val="Sidhuvud Mellansverige Char"/>
    <w:basedOn w:val="Standardstycketeckensnitt"/>
    <w:link w:val="SidhuvudMellansverige"/>
    <w:rsid w:val="00D305B6"/>
    <w:rPr>
      <w:rFonts w:ascii="Arial" w:hAnsi="Arial"/>
      <w:noProof/>
    </w:rPr>
  </w:style>
  <w:style w:type="paragraph" w:customStyle="1" w:styleId="Rubrik2Mellansverige">
    <w:name w:val="Rubrik 2 Mellansverige"/>
    <w:basedOn w:val="Normal"/>
    <w:link w:val="Rubrik2MellansverigeChar"/>
    <w:qFormat/>
    <w:rsid w:val="005512CE"/>
    <w:pPr>
      <w:keepNext/>
      <w:keepLines/>
      <w:numPr>
        <w:numId w:val="22"/>
      </w:numPr>
      <w:spacing w:before="240" w:after="40" w:line="240" w:lineRule="auto"/>
      <w:ind w:left="357" w:hanging="357"/>
      <w:outlineLvl w:val="1"/>
    </w:pPr>
    <w:rPr>
      <w:rFonts w:ascii="Calibri" w:eastAsia="Times New Roman" w:hAnsi="Calibri" w:cs="Times New Roman"/>
      <w:b/>
      <w:sz w:val="24"/>
      <w:szCs w:val="28"/>
    </w:rPr>
  </w:style>
  <w:style w:type="character" w:customStyle="1" w:styleId="Rubrik1MellansverigeChar">
    <w:name w:val="Rubrik 1 Mellansverige Char"/>
    <w:basedOn w:val="Standardstycketeckensnitt"/>
    <w:link w:val="Rubrik1Mellansverige"/>
    <w:rsid w:val="00F95DAC"/>
    <w:rPr>
      <w:rFonts w:ascii="Calibri" w:hAnsi="Calibri" w:cs="Times New Roman"/>
      <w:b/>
      <w:bCs/>
      <w:sz w:val="28"/>
      <w:szCs w:val="32"/>
    </w:rPr>
  </w:style>
  <w:style w:type="paragraph" w:customStyle="1" w:styleId="Rubrik3mellansverigesvart">
    <w:name w:val="Rubrik 3 mellansverige svart"/>
    <w:basedOn w:val="Normal"/>
    <w:link w:val="Rubrik3mellansverigesvartChar"/>
    <w:qFormat/>
    <w:rsid w:val="005512CE"/>
    <w:pPr>
      <w:keepNext/>
      <w:keepLines/>
      <w:spacing w:before="240" w:after="40" w:line="240" w:lineRule="auto"/>
      <w:outlineLvl w:val="2"/>
    </w:pPr>
    <w:rPr>
      <w:rFonts w:ascii="Calibri" w:eastAsia="Times New Roman" w:hAnsi="Calibri" w:cs="Times New Roman"/>
      <w:b/>
      <w:szCs w:val="24"/>
    </w:rPr>
  </w:style>
  <w:style w:type="character" w:customStyle="1" w:styleId="Rubrik2MellansverigeChar">
    <w:name w:val="Rubrik 2 Mellansverige Char"/>
    <w:basedOn w:val="Standardstycketeckensnitt"/>
    <w:link w:val="Rubrik2Mellansverige"/>
    <w:rsid w:val="005512CE"/>
    <w:rPr>
      <w:rFonts w:ascii="Calibri" w:eastAsia="Times New Roman" w:hAnsi="Calibri" w:cs="Times New Roman"/>
      <w:b/>
      <w:sz w:val="24"/>
      <w:szCs w:val="28"/>
    </w:rPr>
  </w:style>
  <w:style w:type="paragraph" w:customStyle="1" w:styleId="LptextMellansverige">
    <w:name w:val="Löptext Mellansverige"/>
    <w:basedOn w:val="Normal"/>
    <w:link w:val="LptextMellansverigeChar"/>
    <w:qFormat/>
    <w:rsid w:val="007001DB"/>
    <w:pPr>
      <w:spacing w:line="280" w:lineRule="exact"/>
    </w:pPr>
    <w:rPr>
      <w:rFonts w:ascii="Georgia" w:eastAsia="Times New Roman" w:hAnsi="Georgia" w:cs="Times New Roman"/>
      <w:szCs w:val="24"/>
    </w:rPr>
  </w:style>
  <w:style w:type="character" w:customStyle="1" w:styleId="Rubrik3mellansverigesvartChar">
    <w:name w:val="Rubrik 3 mellansverige svart Char"/>
    <w:basedOn w:val="Standardstycketeckensnitt"/>
    <w:link w:val="Rubrik3mellansverigesvart"/>
    <w:rsid w:val="005512CE"/>
    <w:rPr>
      <w:rFonts w:ascii="Calibri" w:eastAsia="Times New Roman" w:hAnsi="Calibri" w:cs="Times New Roman"/>
      <w:b/>
      <w:szCs w:val="24"/>
    </w:rPr>
  </w:style>
  <w:style w:type="paragraph" w:customStyle="1" w:styleId="KortlptextMellansverige">
    <w:name w:val="Kort löptext Mellansverige"/>
    <w:basedOn w:val="Normal"/>
    <w:link w:val="KortlptextMellansverigeChar"/>
    <w:rsid w:val="00C6797B"/>
    <w:pPr>
      <w:spacing w:line="260" w:lineRule="exact"/>
    </w:pPr>
    <w:rPr>
      <w:rFonts w:ascii="Arial" w:hAnsi="Arial"/>
    </w:rPr>
  </w:style>
  <w:style w:type="character" w:customStyle="1" w:styleId="LptextMellansverigeChar">
    <w:name w:val="Löptext Mellansverige Char"/>
    <w:basedOn w:val="Standardstycketeckensnitt"/>
    <w:link w:val="LptextMellansverige"/>
    <w:rsid w:val="007001DB"/>
    <w:rPr>
      <w:rFonts w:ascii="Georgia" w:eastAsia="Times New Roman" w:hAnsi="Georgia" w:cs="Times New Roman"/>
      <w:szCs w:val="24"/>
    </w:rPr>
  </w:style>
  <w:style w:type="character" w:customStyle="1" w:styleId="KortlptextMellansverigeChar">
    <w:name w:val="Kort löptext Mellansverige Char"/>
    <w:basedOn w:val="Standardstycketeckensnitt"/>
    <w:link w:val="KortlptextMellansverige"/>
    <w:rsid w:val="00C6797B"/>
    <w:rPr>
      <w:rFonts w:ascii="Arial" w:hAnsi="Arial"/>
    </w:rPr>
  </w:style>
  <w:style w:type="character" w:customStyle="1" w:styleId="Rubrik1Char">
    <w:name w:val="Rubrik 1 Char"/>
    <w:basedOn w:val="Standardstycketeckensnitt"/>
    <w:link w:val="Rubrik1"/>
    <w:uiPriority w:val="9"/>
    <w:rsid w:val="002D79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2D7902"/>
    <w:pPr>
      <w:outlineLvl w:val="9"/>
    </w:pPr>
    <w:rPr>
      <w:lang w:eastAsia="sv-SE"/>
    </w:rPr>
  </w:style>
  <w:style w:type="paragraph" w:styleId="Innehll2">
    <w:name w:val="toc 2"/>
    <w:basedOn w:val="Normal"/>
    <w:next w:val="Normal"/>
    <w:autoRedefine/>
    <w:uiPriority w:val="39"/>
    <w:unhideWhenUsed/>
    <w:rsid w:val="002D7902"/>
    <w:pPr>
      <w:spacing w:after="100"/>
      <w:ind w:left="220"/>
    </w:pPr>
  </w:style>
  <w:style w:type="character" w:styleId="Hyperlnk">
    <w:name w:val="Hyperlink"/>
    <w:basedOn w:val="Standardstycketeckensnitt"/>
    <w:uiPriority w:val="99"/>
    <w:unhideWhenUsed/>
    <w:rsid w:val="002D7902"/>
    <w:rPr>
      <w:color w:val="0563C1" w:themeColor="hyperlink"/>
      <w:u w:val="single"/>
    </w:rPr>
  </w:style>
  <w:style w:type="paragraph" w:styleId="Innehll1">
    <w:name w:val="toc 1"/>
    <w:basedOn w:val="Normal"/>
    <w:next w:val="Normal"/>
    <w:autoRedefine/>
    <w:uiPriority w:val="39"/>
    <w:unhideWhenUsed/>
    <w:rsid w:val="00067150"/>
    <w:pPr>
      <w:spacing w:after="100"/>
    </w:pPr>
  </w:style>
  <w:style w:type="character" w:customStyle="1" w:styleId="Rubrik2Char">
    <w:name w:val="Rubrik 2 Char"/>
    <w:basedOn w:val="Standardstycketeckensnitt"/>
    <w:link w:val="Rubrik2"/>
    <w:uiPriority w:val="9"/>
    <w:semiHidden/>
    <w:rsid w:val="00406D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4B33F3"/>
    <w:pPr>
      <w:numPr>
        <w:numId w:val="16"/>
      </w:numPr>
      <w:ind w:left="714" w:hanging="357"/>
      <w:contextualSpacing/>
    </w:pPr>
    <w:rPr>
      <w:rFonts w:ascii="Calibri" w:hAnsi="Calibri"/>
    </w:rPr>
  </w:style>
  <w:style w:type="paragraph" w:customStyle="1" w:styleId="Rubrik2MellansverigeBl">
    <w:name w:val="Rubrik 2 Mellansverige Blå"/>
    <w:basedOn w:val="Normal"/>
    <w:link w:val="Rubrik2MellansverigeBlChar"/>
    <w:rsid w:val="0002625A"/>
    <w:pPr>
      <w:keepNext/>
      <w:keepLines/>
      <w:spacing w:before="480" w:after="120" w:line="240" w:lineRule="auto"/>
      <w:outlineLvl w:val="1"/>
    </w:pPr>
    <w:rPr>
      <w:rFonts w:ascii="Arial" w:eastAsia="Times New Roman" w:hAnsi="Arial" w:cs="Times New Roman"/>
      <w:b/>
      <w:sz w:val="28"/>
      <w:szCs w:val="28"/>
    </w:rPr>
  </w:style>
  <w:style w:type="character" w:customStyle="1" w:styleId="Rubrik2MellansverigeBlChar">
    <w:name w:val="Rubrik 2 Mellansverige Blå Char"/>
    <w:basedOn w:val="Standardstycketeckensnitt"/>
    <w:link w:val="Rubrik2MellansverigeBl"/>
    <w:rsid w:val="0002625A"/>
    <w:rPr>
      <w:rFonts w:ascii="Arial" w:eastAsia="Times New Roman" w:hAnsi="Arial" w:cs="Times New Roman"/>
      <w:b/>
      <w:sz w:val="28"/>
      <w:szCs w:val="28"/>
    </w:rPr>
  </w:style>
  <w:style w:type="paragraph" w:customStyle="1" w:styleId="BrdtextMellansverige">
    <w:name w:val="Brödtext Mellansverige"/>
    <w:basedOn w:val="Normal"/>
    <w:link w:val="BrdtextMellansverigeChar"/>
    <w:rsid w:val="0002625A"/>
    <w:pPr>
      <w:spacing w:after="120" w:line="240" w:lineRule="auto"/>
    </w:pPr>
    <w:rPr>
      <w:rFonts w:ascii="Georgia" w:eastAsia="Times New Roman" w:hAnsi="Georgia" w:cs="Times New Roman"/>
      <w:szCs w:val="24"/>
    </w:rPr>
  </w:style>
  <w:style w:type="paragraph" w:customStyle="1" w:styleId="KortbrdtextMellansverige">
    <w:name w:val="Kort brödtext Mellansverige"/>
    <w:basedOn w:val="Normal"/>
    <w:link w:val="KortbrdtextMellansverigeChar"/>
    <w:rsid w:val="0002625A"/>
    <w:pPr>
      <w:spacing w:after="120" w:line="240" w:lineRule="exact"/>
    </w:pPr>
    <w:rPr>
      <w:rFonts w:ascii="Arial" w:hAnsi="Arial"/>
    </w:rPr>
  </w:style>
  <w:style w:type="character" w:customStyle="1" w:styleId="BrdtextMellansverigeChar">
    <w:name w:val="Brödtext Mellansverige Char"/>
    <w:basedOn w:val="Standardstycketeckensnitt"/>
    <w:link w:val="BrdtextMellansverige"/>
    <w:rsid w:val="0002625A"/>
    <w:rPr>
      <w:rFonts w:ascii="Georgia" w:eastAsia="Times New Roman" w:hAnsi="Georgia" w:cs="Times New Roman"/>
      <w:szCs w:val="24"/>
    </w:rPr>
  </w:style>
  <w:style w:type="character" w:customStyle="1" w:styleId="KortbrdtextMellansverigeChar">
    <w:name w:val="Kort brödtext Mellansverige Char"/>
    <w:basedOn w:val="Standardstycketeckensnitt"/>
    <w:link w:val="KortbrdtextMellansverige"/>
    <w:rsid w:val="0002625A"/>
    <w:rPr>
      <w:rFonts w:ascii="Arial" w:hAnsi="Arial"/>
    </w:rPr>
  </w:style>
  <w:style w:type="paragraph" w:customStyle="1" w:styleId="ListstyckeMellansverige">
    <w:name w:val="Liststycke Mellansverige"/>
    <w:basedOn w:val="Liststycke"/>
    <w:link w:val="ListstyckeMellansverigeChar"/>
    <w:qFormat/>
    <w:rsid w:val="0002625A"/>
    <w:pPr>
      <w:numPr>
        <w:numId w:val="19"/>
      </w:numPr>
      <w:spacing w:after="120" w:line="280" w:lineRule="exact"/>
      <w:ind w:left="357" w:hanging="357"/>
      <w:contextualSpacing w:val="0"/>
    </w:pPr>
    <w:rPr>
      <w:rFonts w:ascii="Arial" w:hAnsi="Arial"/>
    </w:rPr>
  </w:style>
  <w:style w:type="character" w:customStyle="1" w:styleId="ListstyckeMellansverigeChar">
    <w:name w:val="Liststycke Mellansverige Char"/>
    <w:basedOn w:val="Standardstycketeckensnitt"/>
    <w:link w:val="ListstyckeMellansverige"/>
    <w:rsid w:val="0002625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348E4CE-5672-4799-8B13-E750EBBBFB64}"/>
      </w:docPartPr>
      <w:docPartBody>
        <w:p w:rsidR="00F162A3" w:rsidRDefault="00580376">
          <w:r w:rsidRPr="00134A0B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76"/>
    <w:rsid w:val="000478F7"/>
    <w:rsid w:val="000B0609"/>
    <w:rsid w:val="000C2982"/>
    <w:rsid w:val="000F6583"/>
    <w:rsid w:val="00250F78"/>
    <w:rsid w:val="0038522C"/>
    <w:rsid w:val="003D47E9"/>
    <w:rsid w:val="004035DC"/>
    <w:rsid w:val="00510A4A"/>
    <w:rsid w:val="005669A6"/>
    <w:rsid w:val="00580376"/>
    <w:rsid w:val="005E4250"/>
    <w:rsid w:val="00737095"/>
    <w:rsid w:val="008E0F6C"/>
    <w:rsid w:val="00996571"/>
    <w:rsid w:val="009E18C9"/>
    <w:rsid w:val="00A66997"/>
    <w:rsid w:val="00A93EE9"/>
    <w:rsid w:val="00C86BFD"/>
    <w:rsid w:val="00D96E91"/>
    <w:rsid w:val="00DD3B83"/>
    <w:rsid w:val="00E2448E"/>
    <w:rsid w:val="00E57D81"/>
    <w:rsid w:val="00E619B5"/>
    <w:rsid w:val="00EC759B"/>
    <w:rsid w:val="00F162A3"/>
    <w:rsid w:val="00FD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76"/>
    <w:rPr>
      <w:rFonts w:cs="Times New Roman"/>
      <w:sz w:val="3276"/>
      <w:szCs w:val="327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8037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32B3D52E7DB449BB4771C333D086AC" ma:contentTypeVersion="" ma:contentTypeDescription="Skapa ett nytt dokument." ma:contentTypeScope="" ma:versionID="9e1ebe2184d18549f27076f8be602fbf">
  <xsd:schema xmlns:xsd="http://www.w3.org/2001/XMLSchema" xmlns:xs="http://www.w3.org/2001/XMLSchema" xmlns:p="http://schemas.microsoft.com/office/2006/metadata/properties" xmlns:ns2="e70b8efe-4251-4c7c-92cb-d09312b171fb" xmlns:ns3="28c0f289-e8e7-494a-b19b-89669d2ae230" xmlns:ns4="0009765f-fc1a-4b50-9d0a-309f222ec7b3" xmlns:ns5="d173ad9e-4977-460d-9414-b6503c36562e" targetNamespace="http://schemas.microsoft.com/office/2006/metadata/properties" ma:root="true" ma:fieldsID="0778ed2e0b8557212c25b94cb4869154" ns2:_="" ns3:_="" ns4:_="" ns5:_="">
    <xsd:import namespace="e70b8efe-4251-4c7c-92cb-d09312b171fb"/>
    <xsd:import namespace="28c0f289-e8e7-494a-b19b-89669d2ae230"/>
    <xsd:import namespace="0009765f-fc1a-4b50-9d0a-309f222ec7b3"/>
    <xsd:import namespace="d173ad9e-4977-460d-9414-b6503c36562e"/>
    <xsd:element name="properties">
      <xsd:complexType>
        <xsd:sequence>
          <xsd:element name="documentManagement">
            <xsd:complexType>
              <xsd:all>
                <xsd:element ref="ns2:mb2dd0d8c40e4ee09accde42c446fae8" minOccurs="0"/>
                <xsd:element ref="ns3:TaxCatchAll" minOccurs="0"/>
                <xsd:element ref="ns2:j4203fd4a3a64b308ca765d6cd8266ac" minOccurs="0"/>
                <xsd:element ref="ns4:SharedWithUsers" minOccurs="0"/>
                <xsd:element ref="ns4:SharingHintHash" minOccurs="0"/>
                <xsd:element ref="ns4:SharedWithDetails" minOccurs="0"/>
                <xsd:element ref="ns4:LastSharedByUser" minOccurs="0"/>
                <xsd:element ref="ns4:LastSharedByTime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DateTaken" minOccurs="0"/>
                <xsd:element ref="ns5:MediaServiceAutoKeyPoints" minOccurs="0"/>
                <xsd:element ref="ns5:MediaServiceKeyPoints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b8efe-4251-4c7c-92cb-d09312b171fb" elementFormDefault="qualified">
    <xsd:import namespace="http://schemas.microsoft.com/office/2006/documentManagement/types"/>
    <xsd:import namespace="http://schemas.microsoft.com/office/infopath/2007/PartnerControls"/>
    <xsd:element name="mb2dd0d8c40e4ee09accde42c446fae8" ma:index="9" ma:taxonomy="true" ma:internalName="mb2dd0d8c40e4ee09accde42c446fae8" ma:taxonomyFieldName="Dokumenttyp" ma:displayName="Dokumenttyp" ma:default="1;#Dokumentation|6b79cd63-b6a3-43b4-9251-1c36a3ea775c" ma:fieldId="{6b2dd0d8-c40e-4ee0-9acc-de42c446fae8}" ma:sspId="dc5775e4-b345-4190-a263-decfa033c0e7" ma:termSetId="f6662c63-cd48-48a8-a1c4-67a47c29845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4203fd4a3a64b308ca765d6cd8266ac" ma:index="12" ma:taxonomy="true" ma:internalName="j4203fd4a3a64b308ca765d6cd8266ac" ma:taxonomyFieldName="S_x00e4_kerhetsklassning" ma:displayName="Säkerhetsklassning" ma:default="2;#Intern (alla)|8fc1a36c-82d2-4f41-a283-8798b0a85b6b" ma:fieldId="{34203fd4-a3a6-4b30-8ca7-65d6cd8266ac}" ma:sspId="dc5775e4-b345-4190-a263-decfa033c0e7" ma:termSetId="7bd1ae47-0994-451a-945a-c97cfc7dd84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c0f289-e8e7-494a-b19b-89669d2ae2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8547b66-2794-42f5-a409-1f65027362b9}" ma:internalName="TaxCatchAll" ma:showField="CatchAllData" ma:web="0009765f-fc1a-4b50-9d0a-309f222ec7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765f-fc1a-4b50-9d0a-309f222ec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Delar tips, Hash" ma:internalName="SharingHintHash" ma:readOnly="true">
      <xsd:simpleType>
        <xsd:restriction base="dms:Text"/>
      </xsd:simpleType>
    </xsd:element>
    <xsd:element name="SharedWithDetails" ma:index="15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ad9e-4977-460d-9414-b6503c365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20" nillable="true" ma:displayName="MediaServiceAutoTags" ma:internalName="MediaServiceAutoTags" ma:readOnly="true">
      <xsd:simpleType>
        <xsd:restriction base="dms:Text"/>
      </xsd:simpleType>
    </xsd:element>
    <xsd:element name="MediaServiceOCR" ma:index="2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9" nillable="true" ma:taxonomy="true" ma:internalName="lcf76f155ced4ddcb4097134ff3c332f" ma:taxonomyFieldName="MediaServiceImageTags" ma:displayName="Bildmarkeringar" ma:readOnly="false" ma:fieldId="{5cf76f15-5ced-4ddc-b409-7134ff3c332f}" ma:taxonomyMulti="true" ma:sspId="dc5775e4-b345-4190-a263-decfa033c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b2dd0d8c40e4ee09accde42c446fae8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Dokumentation</TermName>
          <TermId xmlns="http://schemas.microsoft.com/office/infopath/2007/PartnerControls">6b79cd63-b6a3-43b4-9251-1c36a3ea775c</TermId>
        </TermInfo>
      </Terms>
    </mb2dd0d8c40e4ee09accde42c446fae8>
    <j4203fd4a3a64b308ca765d6cd8266ac xmlns="e70b8efe-4251-4c7c-92cb-d09312b171f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 (alla)</TermName>
          <TermId xmlns="http://schemas.microsoft.com/office/infopath/2007/PartnerControls">8fc1a36c-82d2-4f41-a283-8798b0a85b6b</TermId>
        </TermInfo>
      </Terms>
    </j4203fd4a3a64b308ca765d6cd8266ac>
    <TaxCatchAll xmlns="28c0f289-e8e7-494a-b19b-89669d2ae230">
      <Value>2</Value>
      <Value>1</Value>
    </TaxCatchAll>
    <lcf76f155ced4ddcb4097134ff3c332f xmlns="d173ad9e-4977-460d-9414-b6503c36562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A3863-FC49-4971-932D-A28CACE455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b8efe-4251-4c7c-92cb-d09312b171fb"/>
    <ds:schemaRef ds:uri="28c0f289-e8e7-494a-b19b-89669d2ae230"/>
    <ds:schemaRef ds:uri="0009765f-fc1a-4b50-9d0a-309f222ec7b3"/>
    <ds:schemaRef ds:uri="d173ad9e-4977-460d-9414-b6503c3656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E1FE33-837C-4542-B3BD-DC6B9731E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EF98C-2DB0-4149-9509-A90A78C84558}">
  <ds:schemaRefs>
    <ds:schemaRef ds:uri="http://schemas.microsoft.com/office/2006/metadata/properties"/>
    <ds:schemaRef ds:uri="http://schemas.microsoft.com/office/infopath/2007/PartnerControls"/>
    <ds:schemaRef ds:uri="e70b8efe-4251-4c7c-92cb-d09312b171fb"/>
    <ds:schemaRef ds:uri="28c0f289-e8e7-494a-b19b-89669d2ae230"/>
    <ds:schemaRef ds:uri="d173ad9e-4977-460d-9414-b6503c36562e"/>
  </ds:schemaRefs>
</ds:datastoreItem>
</file>

<file path=customXml/itemProps4.xml><?xml version="1.0" encoding="utf-8"?>
<ds:datastoreItem xmlns:ds="http://schemas.openxmlformats.org/officeDocument/2006/customXml" ds:itemID="{744C556D-4A91-472D-AC41-9C69AF724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Sjukvårdsregion Mellansverige mall minnesanteckningar 2026</Template>
  <TotalTime>1</TotalTime>
  <Pages>1</Pages>
  <Words>45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Selberg</dc:creator>
  <cp:keywords/>
  <dc:description/>
  <cp:lastModifiedBy>Anna Selberg</cp:lastModifiedBy>
  <cp:revision>2</cp:revision>
  <dcterms:created xsi:type="dcterms:W3CDTF">2026-06-12T09:02:00Z</dcterms:created>
  <dcterms:modified xsi:type="dcterms:W3CDTF">2026-06-12T09:02:00Z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0x0101003232B3D52E7DB449BB4771C333D086AC</vt:lpwstr>
  </property>
  <property fmtid="{D5CDD505-2E9C-101B-9397-08002B2CF9AE}" pid="3" name="Säkerhetsklassning">
    <vt:lpwstr>2;#Intern (alla)|8fc1a36c-82d2-4f41-a283-8798b0a85b6b</vt:lpwstr>
  </property>
  <property fmtid="{D5CDD505-2E9C-101B-9397-08002B2CF9AE}" pid="4" name="MediaServiceImageTags">
    <vt:lpwstr/>
  </property>
  <property fmtid="{D5CDD505-2E9C-101B-9397-08002B2CF9AE}" pid="5" name="Dokumenttyp">
    <vt:lpwstr>1;#Dokumentation|6b79cd63-b6a3-43b4-9251-1c36a3ea775c</vt:lpwstr>
  </property>
</Properties>
</file>